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1360" w14:textId="77777777" w:rsidR="00220C38" w:rsidRPr="00AC4627" w:rsidRDefault="000D18B4" w:rsidP="00AC4627">
      <w:pPr>
        <w:spacing w:after="0" w:line="240" w:lineRule="auto"/>
        <w:rPr>
          <w:rFonts w:asciiTheme="minorBidi" w:hAnsiTheme="minorBidi" w:cstheme="minorBidi"/>
          <w:b/>
          <w:bCs/>
          <w:sz w:val="14"/>
          <w:szCs w:val="14"/>
          <w:u w:val="single"/>
          <w:rtl/>
        </w:rPr>
      </w:pPr>
      <w:r w:rsidRPr="00780F57">
        <w:rPr>
          <w:rFonts w:asciiTheme="minorBidi" w:hAnsiTheme="minorBidi" w:cstheme="minorBid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7B6C0BF" wp14:editId="790D2751">
                <wp:simplePos x="0" y="0"/>
                <wp:positionH relativeFrom="column">
                  <wp:posOffset>713105</wp:posOffset>
                </wp:positionH>
                <wp:positionV relativeFrom="paragraph">
                  <wp:posOffset>65405</wp:posOffset>
                </wp:positionV>
                <wp:extent cx="468630" cy="410210"/>
                <wp:effectExtent l="0" t="0" r="26670" b="27940"/>
                <wp:wrapNone/>
                <wp:docPr id="3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491654" id="Oval 43" o:spid="_x0000_s1026" style="position:absolute;left:0;text-align:left;margin-left:56.15pt;margin-top:5.15pt;width:36.9pt;height:32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" fillcolor="window" strokecolor="windowText" strokeweight="2pt"/>
            </w:pict>
          </mc:Fallback>
        </mc:AlternateContent>
      </w:r>
      <w:r w:rsidR="009E69E3" w:rsidRPr="00780F57"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8AA36A8" wp14:editId="04FF71A0">
                <wp:simplePos x="0" y="0"/>
                <wp:positionH relativeFrom="margin">
                  <wp:posOffset>-106045</wp:posOffset>
                </wp:positionH>
                <wp:positionV relativeFrom="paragraph">
                  <wp:posOffset>-119380</wp:posOffset>
                </wp:positionV>
                <wp:extent cx="637540" cy="594360"/>
                <wp:effectExtent l="0" t="0" r="10160" b="15240"/>
                <wp:wrapNone/>
                <wp:docPr id="35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6079D" id="مستطيل 13" o:spid="_x0000_s1026" style="position:absolute;margin-left:-8.35pt;margin-top:-9.4pt;width:50.2pt;height:46.8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" fillcolor="window" strokecolor="windowText" strokeweight="2pt">
                <v:path arrowok="t"/>
                <w10:wrap anchorx="margin"/>
              </v:rect>
            </w:pict>
          </mc:Fallback>
        </mc:AlternateContent>
      </w:r>
    </w:p>
    <w:p w14:paraId="69751A6C" w14:textId="77777777" w:rsidR="00332D0D" w:rsidRPr="00780F57" w:rsidRDefault="009E69E3" w:rsidP="00332D0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6B6A924" wp14:editId="3883B5C0">
                <wp:simplePos x="0" y="0"/>
                <wp:positionH relativeFrom="column">
                  <wp:posOffset>-106045</wp:posOffset>
                </wp:positionH>
                <wp:positionV relativeFrom="paragraph">
                  <wp:posOffset>76200</wp:posOffset>
                </wp:positionV>
                <wp:extent cx="5905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2986D" id="Straight Connector 14" o:spid="_x0000_s1026" style="position:absolute;left:0;text-align:lef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6pt" to="38.15pt,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" strokecolor="black [3040]"/>
            </w:pict>
          </mc:Fallback>
        </mc:AlternateContent>
      </w:r>
      <w:r w:rsidR="00126AAA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126AAA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الأ</w:t>
      </w:r>
      <w:r w:rsidR="00332D0D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ول :</w:t>
      </w:r>
      <w:proofErr w:type="gramEnd"/>
    </w:p>
    <w:p w14:paraId="4C838530" w14:textId="77777777" w:rsidR="0056289C" w:rsidRDefault="00AB57C4" w:rsidP="009E69E3">
      <w:pPr>
        <w:pStyle w:val="af1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proofErr w:type="gramStart"/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أ‌)</w:t>
      </w:r>
      <w:r w:rsidR="00E03C4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اكتبي</w:t>
      </w:r>
      <w:proofErr w:type="gramEnd"/>
      <w:r w:rsidR="00E03C4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B3583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اسم </w:t>
      </w:r>
      <w:r w:rsidR="00C15CD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المصطلح العلمي </w:t>
      </w:r>
      <w:r w:rsidR="000571D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المناسب </w:t>
      </w:r>
      <w:r w:rsidR="003D1BD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من بين الأقواس </w:t>
      </w:r>
      <w:r w:rsidR="001258B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أمام الجم</w:t>
      </w:r>
      <w:r w:rsidR="00B51AFE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ل </w:t>
      </w:r>
      <w:r w:rsidR="000571D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التالية</w:t>
      </w:r>
      <w:r w:rsidR="0042393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:</w:t>
      </w:r>
    </w:p>
    <w:p w14:paraId="6C99681D" w14:textId="41A7FFF6" w:rsidR="009E69E3" w:rsidRPr="0056289C" w:rsidRDefault="006544E5" w:rsidP="0056289C">
      <w:pPr>
        <w:pStyle w:val="af1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</w:t>
      </w:r>
      <w:r w:rsidR="00CC12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المصطلحات </w:t>
      </w:r>
      <w:proofErr w:type="gramStart"/>
      <w:r w:rsidR="000571D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/</w:t>
      </w:r>
      <w:r w:rsidR="00474AC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(</w:t>
      </w:r>
      <w:proofErr w:type="gramEnd"/>
      <w:r w:rsidR="00753C5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الوراثة</w:t>
      </w:r>
      <w:r w:rsidR="00E5140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، </w:t>
      </w:r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2D250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البذرة</w:t>
      </w:r>
      <w:r w:rsidR="00E5140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71328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،</w:t>
      </w:r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21318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</w:t>
      </w:r>
      <w:r w:rsidR="00C37E8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تلقيح الذاتي </w:t>
      </w:r>
      <w:r w:rsidR="0071328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،</w:t>
      </w:r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E5140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21318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نظرية الخلية</w:t>
      </w:r>
      <w:r w:rsidR="0071328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،</w:t>
      </w:r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21318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المخلوق الحي الدقيق</w:t>
      </w:r>
      <w:r w:rsidR="0056289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،</w:t>
      </w:r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E5140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313DA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جهازالغدد</w:t>
      </w:r>
      <w:proofErr w:type="spellEnd"/>
      <w:r w:rsidR="00313DA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الصماء</w:t>
      </w:r>
      <w:r w:rsidR="00CC12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)</w:t>
      </w:r>
      <w:r w:rsidR="00C53FF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</w:p>
    <w:p w14:paraId="543C0D08" w14:textId="77777777" w:rsidR="00C15CD6" w:rsidRPr="00780F57" w:rsidRDefault="00337237" w:rsidP="006F7C10">
      <w:pPr>
        <w:pStyle w:val="af1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تنص على أن</w:t>
      </w:r>
      <w:r w:rsidR="00C4726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جميع المخلوقات الحية تتكون من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الخلايا </w:t>
      </w:r>
      <w:r w:rsidR="008A2219" w:rsidRPr="00780F5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</w:t>
      </w:r>
      <w:r w:rsidR="00780F5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8A2219" w:rsidRPr="00780F5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</w:t>
      </w:r>
      <w:r w:rsidR="00C15CD6" w:rsidRPr="00780F5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333DC6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AF427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F142D0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</w:t>
      </w:r>
      <w:r w:rsidR="00D6760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</w:t>
      </w:r>
      <w:r w:rsidR="00EF2BD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  <w:r w:rsidR="008337C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proofErr w:type="gramStart"/>
      <w:r w:rsidR="00EF2BD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F5455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333DC6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8A2219" w:rsidRPr="00780F57">
        <w:rPr>
          <w:rFonts w:asciiTheme="minorBidi" w:hAnsiTheme="minorBidi" w:cstheme="minorBidi"/>
          <w:b/>
          <w:bCs/>
          <w:sz w:val="24"/>
          <w:szCs w:val="24"/>
          <w:rtl/>
        </w:rPr>
        <w:t>(</w:t>
      </w:r>
      <w:proofErr w:type="gramEnd"/>
      <w:r w:rsidR="00F5455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8A2219" w:rsidRPr="00780F57">
        <w:rPr>
          <w:rFonts w:asciiTheme="minorBidi" w:hAnsiTheme="minorBidi" w:cstheme="minorBidi"/>
          <w:b/>
          <w:bCs/>
          <w:sz w:val="24"/>
          <w:szCs w:val="24"/>
          <w:rtl/>
        </w:rPr>
        <w:t>....</w:t>
      </w:r>
      <w:r w:rsidR="00E726EE" w:rsidRPr="00780F57">
        <w:rPr>
          <w:rFonts w:asciiTheme="minorBidi" w:hAnsiTheme="minorBidi" w:cstheme="minorBidi"/>
          <w:b/>
          <w:bCs/>
          <w:sz w:val="24"/>
          <w:szCs w:val="24"/>
          <w:rtl/>
        </w:rPr>
        <w:t>..</w:t>
      </w:r>
      <w:r w:rsidR="008A2219" w:rsidRPr="00780F57">
        <w:rPr>
          <w:rFonts w:asciiTheme="minorBidi" w:hAnsiTheme="minorBidi" w:cstheme="minorBidi"/>
          <w:b/>
          <w:bCs/>
          <w:sz w:val="24"/>
          <w:szCs w:val="24"/>
          <w:rtl/>
        </w:rPr>
        <w:t>..........</w:t>
      </w:r>
      <w:r w:rsidR="00E66C69">
        <w:rPr>
          <w:rFonts w:asciiTheme="minorBidi" w:hAnsiTheme="minorBidi" w:cstheme="minorBidi" w:hint="cs"/>
          <w:b/>
          <w:bCs/>
          <w:sz w:val="24"/>
          <w:szCs w:val="24"/>
          <w:rtl/>
        </w:rPr>
        <w:t>..</w:t>
      </w:r>
      <w:r w:rsidR="008A2219" w:rsidRPr="00780F57">
        <w:rPr>
          <w:rFonts w:asciiTheme="minorBidi" w:hAnsiTheme="minorBidi" w:cstheme="minorBidi"/>
          <w:b/>
          <w:bCs/>
          <w:sz w:val="24"/>
          <w:szCs w:val="24"/>
          <w:rtl/>
        </w:rPr>
        <w:t>............)</w:t>
      </w:r>
    </w:p>
    <w:p w14:paraId="1ECCC659" w14:textId="77777777" w:rsidR="00E872B4" w:rsidRPr="00AE1E9F" w:rsidRDefault="002F7BC2" w:rsidP="00881280">
      <w:pPr>
        <w:pStyle w:val="af1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تركيب فيه نبات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صغير</w:t>
      </w:r>
      <w:r w:rsidR="002D250F">
        <w:rPr>
          <w:rFonts w:asciiTheme="minorBidi" w:hAnsiTheme="minorBidi" w:hint="cs"/>
          <w:b/>
          <w:bCs/>
          <w:sz w:val="28"/>
          <w:szCs w:val="28"/>
          <w:rtl/>
        </w:rPr>
        <w:t>يخزن</w:t>
      </w:r>
      <w:proofErr w:type="spellEnd"/>
      <w:r w:rsidR="002D250F">
        <w:rPr>
          <w:rFonts w:asciiTheme="minorBidi" w:hAnsiTheme="minorBidi" w:hint="cs"/>
          <w:b/>
          <w:bCs/>
          <w:sz w:val="28"/>
          <w:szCs w:val="28"/>
          <w:rtl/>
        </w:rPr>
        <w:t xml:space="preserve"> الغذاء        </w:t>
      </w:r>
      <w:r w:rsidR="006771CD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</w:t>
      </w:r>
      <w:r w:rsid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</w:t>
      </w:r>
      <w:proofErr w:type="gramStart"/>
      <w:r w:rsid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  <w:r w:rsidR="00E872B4" w:rsidRPr="00AE1E9F">
        <w:rPr>
          <w:rFonts w:asciiTheme="minorBidi" w:hAnsiTheme="minorBidi" w:cstheme="minorBidi"/>
          <w:b/>
          <w:bCs/>
          <w:sz w:val="24"/>
          <w:szCs w:val="24"/>
          <w:rtl/>
        </w:rPr>
        <w:t>(</w:t>
      </w:r>
      <w:proofErr w:type="gramEnd"/>
      <w:r w:rsidR="00E872B4" w:rsidRPr="00AE1E9F">
        <w:rPr>
          <w:rFonts w:asciiTheme="minorBidi" w:hAnsiTheme="minorBidi" w:cstheme="minorBidi"/>
          <w:b/>
          <w:bCs/>
          <w:sz w:val="24"/>
          <w:szCs w:val="24"/>
          <w:rtl/>
        </w:rPr>
        <w:t>.............</w:t>
      </w:r>
      <w:r w:rsidR="00E872B4" w:rsidRPr="00AE1E9F">
        <w:rPr>
          <w:rFonts w:asciiTheme="minorBidi" w:hAnsiTheme="minorBidi" w:cstheme="minorBidi" w:hint="cs"/>
          <w:b/>
          <w:bCs/>
          <w:sz w:val="24"/>
          <w:szCs w:val="24"/>
          <w:rtl/>
        </w:rPr>
        <w:t>..</w:t>
      </w:r>
      <w:r w:rsidR="00E872B4" w:rsidRPr="00AE1E9F">
        <w:rPr>
          <w:rFonts w:asciiTheme="minorBidi" w:hAnsiTheme="minorBidi" w:cstheme="minorBidi"/>
          <w:b/>
          <w:bCs/>
          <w:sz w:val="24"/>
          <w:szCs w:val="24"/>
          <w:rtl/>
        </w:rPr>
        <w:t>........</w:t>
      </w:r>
      <w:r w:rsidR="00E872B4" w:rsidRPr="00AE1E9F">
        <w:rPr>
          <w:rFonts w:asciiTheme="minorBidi" w:hAnsiTheme="minorBidi" w:cstheme="minorBidi" w:hint="cs"/>
          <w:b/>
          <w:bCs/>
          <w:sz w:val="24"/>
          <w:szCs w:val="24"/>
          <w:rtl/>
        </w:rPr>
        <w:t>.</w:t>
      </w:r>
      <w:r w:rsidR="00E872B4" w:rsidRPr="00AE1E9F">
        <w:rPr>
          <w:rFonts w:asciiTheme="minorBidi" w:hAnsiTheme="minorBidi" w:cstheme="minorBidi"/>
          <w:b/>
          <w:bCs/>
          <w:sz w:val="24"/>
          <w:szCs w:val="24"/>
          <w:rtl/>
        </w:rPr>
        <w:t>.......)</w:t>
      </w:r>
    </w:p>
    <w:p w14:paraId="30E20106" w14:textId="77777777" w:rsidR="00C15CD6" w:rsidRPr="00E872B4" w:rsidRDefault="00480A5B" w:rsidP="00F35BE6">
      <w:pPr>
        <w:pStyle w:val="af1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E872B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مخلوق حي مجهري </w:t>
      </w:r>
      <w:proofErr w:type="spellStart"/>
      <w:r w:rsidRPr="00E872B4">
        <w:rPr>
          <w:rFonts w:asciiTheme="minorBidi" w:hAnsiTheme="minorBidi" w:cstheme="minorBidi" w:hint="cs"/>
          <w:b/>
          <w:bCs/>
          <w:sz w:val="28"/>
          <w:szCs w:val="28"/>
          <w:rtl/>
        </w:rPr>
        <w:t>لايرى</w:t>
      </w:r>
      <w:proofErr w:type="spellEnd"/>
      <w:r w:rsidRPr="00E872B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بالعين المجردة                     </w:t>
      </w:r>
      <w:r w:rsidR="00EE1E2B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D85AF1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</w:t>
      </w:r>
      <w:r w:rsidR="00C15CD6" w:rsidRPr="00E872B4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D67602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  <w:r w:rsidR="008337CC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333DC6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F2BD5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726EE" w:rsidRPr="00E872B4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AF427B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proofErr w:type="gramStart"/>
      <w:r w:rsidR="00F142D0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F2BD5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E726EE" w:rsidRPr="00E872B4">
        <w:rPr>
          <w:rFonts w:asciiTheme="minorBidi" w:hAnsiTheme="minorBidi" w:cstheme="minorBidi"/>
          <w:b/>
          <w:bCs/>
          <w:sz w:val="24"/>
          <w:szCs w:val="24"/>
          <w:rtl/>
        </w:rPr>
        <w:t>(</w:t>
      </w:r>
      <w:proofErr w:type="gramEnd"/>
      <w:r w:rsidR="00E726EE" w:rsidRPr="00E872B4">
        <w:rPr>
          <w:rFonts w:asciiTheme="minorBidi" w:hAnsiTheme="minorBidi" w:cstheme="minorBidi"/>
          <w:b/>
          <w:bCs/>
          <w:sz w:val="24"/>
          <w:szCs w:val="24"/>
          <w:rtl/>
        </w:rPr>
        <w:t>..................</w:t>
      </w:r>
      <w:r w:rsidR="00333DC6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>..</w:t>
      </w:r>
      <w:r w:rsidR="00E726EE" w:rsidRPr="00E872B4">
        <w:rPr>
          <w:rFonts w:asciiTheme="minorBidi" w:hAnsiTheme="minorBidi" w:cstheme="minorBidi"/>
          <w:b/>
          <w:bCs/>
          <w:sz w:val="24"/>
          <w:szCs w:val="24"/>
          <w:rtl/>
        </w:rPr>
        <w:t>...........)</w:t>
      </w:r>
      <w:r w:rsidR="00B23CD1" w:rsidRPr="00E872B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</w:t>
      </w:r>
      <w:r w:rsidR="00F142D0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D67602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</w:t>
      </w:r>
      <w:r w:rsidR="00F142D0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  <w:r w:rsidR="008337CC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AF427B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F2BD5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333DC6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822C20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          </w:t>
      </w:r>
      <w:r w:rsidR="00E872B4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</w:t>
      </w:r>
    </w:p>
    <w:p w14:paraId="694E21F6" w14:textId="6FF7A354" w:rsidR="0047266E" w:rsidRPr="00333DC6" w:rsidRDefault="00A35E46" w:rsidP="006F7C10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انتقال الصفات من ال</w:t>
      </w:r>
      <w:r w:rsidR="00753C5C">
        <w:rPr>
          <w:rFonts w:asciiTheme="minorBidi" w:hAnsiTheme="minorBidi" w:hint="cs"/>
          <w:b/>
          <w:bCs/>
          <w:sz w:val="28"/>
          <w:szCs w:val="28"/>
          <w:rtl/>
        </w:rPr>
        <w:t xml:space="preserve">آباء إلى الأبناء              </w:t>
      </w:r>
      <w:r w:rsidR="00BD556A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</w:t>
      </w:r>
      <w:r w:rsidR="00D6588A" w:rsidRPr="00A956F7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D6588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EF2BD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6588A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AF427B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proofErr w:type="gramStart"/>
      <w:r w:rsidR="00EF2BD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AF427B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EB2A31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1154B1" w:rsidRPr="00333DC6">
        <w:rPr>
          <w:rFonts w:asciiTheme="minorBidi" w:hAnsiTheme="minorBidi" w:hint="cs"/>
          <w:b/>
          <w:bCs/>
          <w:sz w:val="24"/>
          <w:szCs w:val="24"/>
          <w:rtl/>
        </w:rPr>
        <w:t>(</w:t>
      </w:r>
      <w:proofErr w:type="gramEnd"/>
      <w:r w:rsidR="001154B1" w:rsidRPr="00333DC6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47266E" w:rsidRPr="00333DC6">
        <w:rPr>
          <w:rFonts w:asciiTheme="minorBidi" w:hAnsiTheme="minorBidi"/>
          <w:b/>
          <w:bCs/>
          <w:sz w:val="24"/>
          <w:szCs w:val="24"/>
          <w:rtl/>
        </w:rPr>
        <w:t>....................</w:t>
      </w:r>
      <w:r w:rsidR="00F142D0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47266E" w:rsidRPr="00333DC6">
        <w:rPr>
          <w:rFonts w:asciiTheme="minorBidi" w:hAnsiTheme="minorBidi"/>
          <w:b/>
          <w:bCs/>
          <w:sz w:val="24"/>
          <w:szCs w:val="24"/>
          <w:rtl/>
        </w:rPr>
        <w:t>..</w:t>
      </w:r>
      <w:r w:rsidR="00333DC6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F54553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333DC6">
        <w:rPr>
          <w:rFonts w:asciiTheme="minorBidi" w:hAnsiTheme="minorBidi" w:hint="cs"/>
          <w:b/>
          <w:bCs/>
          <w:sz w:val="24"/>
          <w:szCs w:val="24"/>
          <w:rtl/>
        </w:rPr>
        <w:t>..</w:t>
      </w:r>
      <w:r w:rsidR="0047266E" w:rsidRPr="00333DC6">
        <w:rPr>
          <w:rFonts w:asciiTheme="minorBidi" w:hAnsiTheme="minorBidi"/>
          <w:b/>
          <w:bCs/>
          <w:sz w:val="24"/>
          <w:szCs w:val="24"/>
          <w:rtl/>
        </w:rPr>
        <w:t>...)</w:t>
      </w:r>
    </w:p>
    <w:p w14:paraId="7579D1F3" w14:textId="2955E339" w:rsidR="0047266E" w:rsidRPr="00313DA9" w:rsidRDefault="00313DA9" w:rsidP="00313DA9">
      <w:pPr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5-</w:t>
      </w:r>
      <w:r w:rsidRPr="00313DA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الهرمونات مواد كيميائية في الجسم </w:t>
      </w:r>
      <w:proofErr w:type="spellStart"/>
      <w:r w:rsidRPr="00313DA9">
        <w:rPr>
          <w:rFonts w:asciiTheme="minorBidi" w:hAnsiTheme="minorBidi" w:cstheme="minorBidi" w:hint="cs"/>
          <w:b/>
          <w:bCs/>
          <w:sz w:val="28"/>
          <w:szCs w:val="28"/>
          <w:rtl/>
        </w:rPr>
        <w:t>تفرزمن</w:t>
      </w:r>
      <w:proofErr w:type="spellEnd"/>
      <w:r w:rsidRPr="00313DA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</w:t>
      </w:r>
      <w:r w:rsidR="00822C20" w:rsidRPr="00313DA9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</w:t>
      </w:r>
      <w:proofErr w:type="gramStart"/>
      <w:r w:rsidR="00822C20" w:rsidRPr="00313DA9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E872B4" w:rsidRPr="00313DA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19745C" w:rsidRPr="00313DA9">
        <w:rPr>
          <w:rFonts w:asciiTheme="minorBidi" w:hAnsiTheme="minorBidi" w:hint="cs"/>
          <w:b/>
          <w:bCs/>
          <w:sz w:val="24"/>
          <w:szCs w:val="24"/>
          <w:rtl/>
        </w:rPr>
        <w:t>(</w:t>
      </w:r>
      <w:proofErr w:type="gramEnd"/>
      <w:r w:rsidR="0019745C" w:rsidRPr="00313DA9">
        <w:rPr>
          <w:rFonts w:asciiTheme="minorBidi" w:hAnsiTheme="minorBidi" w:hint="cs"/>
          <w:b/>
          <w:bCs/>
          <w:sz w:val="24"/>
          <w:szCs w:val="24"/>
          <w:rtl/>
        </w:rPr>
        <w:t>...</w:t>
      </w:r>
      <w:r w:rsidR="0047266E" w:rsidRPr="00313DA9">
        <w:rPr>
          <w:rFonts w:asciiTheme="minorBidi" w:hAnsiTheme="minorBidi"/>
          <w:b/>
          <w:bCs/>
          <w:sz w:val="24"/>
          <w:szCs w:val="24"/>
          <w:rtl/>
        </w:rPr>
        <w:t>..........</w:t>
      </w:r>
      <w:r w:rsidR="00333DC6" w:rsidRPr="00313DA9">
        <w:rPr>
          <w:rFonts w:asciiTheme="minorBidi" w:hAnsiTheme="minorBidi" w:hint="cs"/>
          <w:b/>
          <w:bCs/>
          <w:sz w:val="24"/>
          <w:szCs w:val="24"/>
          <w:rtl/>
        </w:rPr>
        <w:t>....</w:t>
      </w:r>
      <w:r w:rsidR="0047266E" w:rsidRPr="00313DA9">
        <w:rPr>
          <w:rFonts w:asciiTheme="minorBidi" w:hAnsiTheme="minorBidi"/>
          <w:b/>
          <w:bCs/>
          <w:sz w:val="24"/>
          <w:szCs w:val="24"/>
          <w:rtl/>
        </w:rPr>
        <w:t>..</w:t>
      </w:r>
      <w:r w:rsidR="00AF427B" w:rsidRPr="00313DA9">
        <w:rPr>
          <w:rFonts w:asciiTheme="minorBidi" w:hAnsiTheme="minorBidi" w:hint="cs"/>
          <w:b/>
          <w:bCs/>
          <w:sz w:val="24"/>
          <w:szCs w:val="24"/>
          <w:rtl/>
        </w:rPr>
        <w:t>..</w:t>
      </w:r>
      <w:r w:rsidR="00F142D0" w:rsidRPr="00313DA9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F54553" w:rsidRPr="00313DA9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47266E" w:rsidRPr="00313DA9">
        <w:rPr>
          <w:rFonts w:asciiTheme="minorBidi" w:hAnsiTheme="minorBidi"/>
          <w:b/>
          <w:bCs/>
          <w:sz w:val="24"/>
          <w:szCs w:val="24"/>
          <w:rtl/>
        </w:rPr>
        <w:t>........)</w:t>
      </w:r>
    </w:p>
    <w:p w14:paraId="5D785395" w14:textId="0BC49FCB" w:rsidR="0047266E" w:rsidRPr="00C37E89" w:rsidRDefault="00C37E89" w:rsidP="00C37E89">
      <w:pPr>
        <w:pStyle w:val="af1"/>
        <w:numPr>
          <w:ilvl w:val="0"/>
          <w:numId w:val="9"/>
        </w:numPr>
        <w:rPr>
          <w:rFonts w:asciiTheme="minorBidi" w:hAnsiTheme="minorBidi" w:cstheme="minorBidi"/>
          <w:b/>
          <w:bCs/>
          <w:sz w:val="24"/>
          <w:szCs w:val="24"/>
        </w:rPr>
      </w:pP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إنتقال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حبوب اللقاح من متك الزهرة إلى ميسم نفس الزهرة</w:t>
      </w:r>
      <w:r w:rsidR="0004334E" w:rsidRPr="00C37E89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596411" w:rsidRPr="00C37E8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7266E" w:rsidRPr="00C37E89">
        <w:rPr>
          <w:rFonts w:asciiTheme="minorBidi" w:hAnsiTheme="minorBidi"/>
          <w:b/>
          <w:bCs/>
          <w:sz w:val="24"/>
          <w:szCs w:val="24"/>
          <w:rtl/>
        </w:rPr>
        <w:t xml:space="preserve">        </w:t>
      </w:r>
      <w:r w:rsidR="00596411" w:rsidRPr="00C37E89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D6588A" w:rsidRPr="00C37E8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67602" w:rsidRPr="00C37E89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47266E" w:rsidRPr="00C37E89">
        <w:rPr>
          <w:rFonts w:asciiTheme="minorBidi" w:hAnsiTheme="minorBidi"/>
          <w:b/>
          <w:bCs/>
          <w:sz w:val="24"/>
          <w:szCs w:val="24"/>
          <w:rtl/>
        </w:rPr>
        <w:t xml:space="preserve">   </w:t>
      </w:r>
      <w:proofErr w:type="gramStart"/>
      <w:r w:rsidR="00E872B4" w:rsidRPr="00C37E8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7266E" w:rsidRPr="00C37E89">
        <w:rPr>
          <w:rFonts w:asciiTheme="minorBidi" w:hAnsiTheme="minorBidi"/>
          <w:b/>
          <w:bCs/>
          <w:sz w:val="24"/>
          <w:szCs w:val="24"/>
          <w:rtl/>
        </w:rPr>
        <w:t xml:space="preserve">  (</w:t>
      </w:r>
      <w:proofErr w:type="gramEnd"/>
      <w:r w:rsidR="0047266E" w:rsidRPr="00C37E89">
        <w:rPr>
          <w:rFonts w:asciiTheme="minorBidi" w:hAnsiTheme="minorBidi"/>
          <w:b/>
          <w:bCs/>
          <w:sz w:val="24"/>
          <w:szCs w:val="24"/>
          <w:rtl/>
        </w:rPr>
        <w:t>................</w:t>
      </w:r>
      <w:r w:rsidR="00F54553" w:rsidRPr="00C37E89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47266E" w:rsidRPr="00C37E89">
        <w:rPr>
          <w:rFonts w:asciiTheme="minorBidi" w:hAnsiTheme="minorBidi"/>
          <w:b/>
          <w:bCs/>
          <w:sz w:val="24"/>
          <w:szCs w:val="24"/>
          <w:rtl/>
        </w:rPr>
        <w:t>.....</w:t>
      </w:r>
      <w:r w:rsidR="00F142D0" w:rsidRPr="00C37E89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47266E" w:rsidRPr="00C37E89">
        <w:rPr>
          <w:rFonts w:asciiTheme="minorBidi" w:hAnsiTheme="minorBidi"/>
          <w:b/>
          <w:bCs/>
          <w:sz w:val="24"/>
          <w:szCs w:val="24"/>
          <w:rtl/>
        </w:rPr>
        <w:t>........)</w:t>
      </w:r>
    </w:p>
    <w:p w14:paraId="6C2B6227" w14:textId="77777777" w:rsidR="007D0D6E" w:rsidRDefault="0047266E" w:rsidP="0084446F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________________________________________________________________</w:t>
      </w:r>
      <w:r w:rsidRPr="0047266E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                                                   </w:t>
      </w:r>
    </w:p>
    <w:p w14:paraId="57616901" w14:textId="77777777" w:rsidR="00BD4E6B" w:rsidRPr="007824E7" w:rsidRDefault="00BE077A" w:rsidP="0084446F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824E7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E06144" wp14:editId="4E00315D">
                <wp:simplePos x="0" y="0"/>
                <wp:positionH relativeFrom="column">
                  <wp:posOffset>-105410</wp:posOffset>
                </wp:positionH>
                <wp:positionV relativeFrom="paragraph">
                  <wp:posOffset>40005</wp:posOffset>
                </wp:positionV>
                <wp:extent cx="468630" cy="410210"/>
                <wp:effectExtent l="0" t="0" r="26670" b="27940"/>
                <wp:wrapNone/>
                <wp:docPr id="1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628659" id="Oval 43" o:spid="_x0000_s1026" style="position:absolute;left:0;text-align:left;margin-left:-8.3pt;margin-top:3.15pt;width:36.9pt;height:32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" fillcolor="window" strokecolor="windowText" strokeweight="2pt"/>
            </w:pict>
          </mc:Fallback>
        </mc:AlternateContent>
      </w:r>
      <w:r w:rsidR="00076B95" w:rsidRPr="007824E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ب) عددي اثنان فقط من كل </w:t>
      </w:r>
      <w:proofErr w:type="gramStart"/>
      <w:r w:rsidR="00076B95" w:rsidRPr="007824E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من </w:t>
      </w:r>
      <w:r w:rsidR="00E15208" w:rsidRPr="007824E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  <w:proofErr w:type="gramEnd"/>
    </w:p>
    <w:p w14:paraId="4F062880" w14:textId="3A17C054" w:rsidR="00783B9D" w:rsidRDefault="00BD4E6B" w:rsidP="001A73FE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1</w:t>
      </w:r>
      <w:r w:rsidR="00A50292"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="002B0E4C"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>أنواع</w:t>
      </w:r>
      <w:r w:rsidR="001537A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B0E4C"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>ال</w:t>
      </w:r>
      <w:r w:rsidR="00211CF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صفات </w:t>
      </w:r>
      <w:r w:rsidR="006771CD">
        <w:rPr>
          <w:rFonts w:asciiTheme="minorBidi" w:hAnsiTheme="minorBidi" w:cstheme="minorBidi" w:hint="cs"/>
          <w:b/>
          <w:bCs/>
          <w:sz w:val="28"/>
          <w:szCs w:val="28"/>
          <w:rtl/>
        </w:rPr>
        <w:t>في الوراثة</w:t>
      </w:r>
      <w:r w:rsidR="008D42A1">
        <w:rPr>
          <w:rFonts w:asciiTheme="minorBidi" w:hAnsiTheme="minorBidi" w:cstheme="minorBidi" w:hint="cs"/>
          <w:b/>
          <w:bCs/>
          <w:sz w:val="28"/>
          <w:szCs w:val="28"/>
          <w:rtl/>
        </w:rPr>
        <w:t>؟</w:t>
      </w:r>
      <w:r w:rsidR="00313DA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</w:t>
      </w:r>
      <w:r w:rsidR="008D42A1">
        <w:rPr>
          <w:rFonts w:asciiTheme="minorBidi" w:hAnsiTheme="minorBidi" w:cstheme="minorBidi" w:hint="cs"/>
          <w:b/>
          <w:bCs/>
          <w:sz w:val="28"/>
          <w:szCs w:val="28"/>
          <w:rtl/>
        </w:rPr>
        <w:t>......</w:t>
      </w:r>
      <w:r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>.............و.................</w:t>
      </w:r>
    </w:p>
    <w:p w14:paraId="3A4C87DF" w14:textId="77777777" w:rsidR="001A73FE" w:rsidRPr="001A73FE" w:rsidRDefault="001A73FE" w:rsidP="001A73FE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50559E5" w14:textId="57FE5B11" w:rsidR="007E7B66" w:rsidRDefault="00BA2DD3" w:rsidP="007E7B66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2- </w:t>
      </w:r>
      <w:r w:rsidR="009F1D3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ما بعض أعضاء التنفس في البرمائيات </w:t>
      </w:r>
      <w:proofErr w:type="gramStart"/>
      <w:r w:rsidR="009100E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285B20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501ED9">
        <w:rPr>
          <w:rFonts w:asciiTheme="minorBidi" w:hAnsiTheme="minorBidi" w:cstheme="minorBidi" w:hint="cs"/>
          <w:b/>
          <w:bCs/>
          <w:sz w:val="24"/>
          <w:szCs w:val="24"/>
          <w:rtl/>
        </w:rPr>
        <w:t>؟</w:t>
      </w:r>
      <w:proofErr w:type="gramEnd"/>
      <w:r w:rsidR="00627E86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7E7B66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</w:t>
      </w:r>
    </w:p>
    <w:p w14:paraId="59565E89" w14:textId="1FE2EECA" w:rsidR="00783B9D" w:rsidRDefault="000149EE" w:rsidP="007E7B66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     </w:t>
      </w:r>
      <w:r w:rsidR="00313DA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7E7B66">
        <w:rPr>
          <w:rFonts w:asciiTheme="minorBidi" w:hAnsiTheme="minorBidi" w:cstheme="minorBidi" w:hint="cs"/>
          <w:b/>
          <w:bCs/>
          <w:sz w:val="24"/>
          <w:szCs w:val="24"/>
          <w:rtl/>
        </w:rPr>
        <w:t>.....</w:t>
      </w:r>
      <w:r w:rsidR="00627E86">
        <w:rPr>
          <w:rFonts w:asciiTheme="minorBidi" w:hAnsiTheme="minorBidi" w:cstheme="minorBidi" w:hint="cs"/>
          <w:b/>
          <w:bCs/>
          <w:sz w:val="24"/>
          <w:szCs w:val="24"/>
          <w:rtl/>
        </w:rPr>
        <w:t>...............و.................</w:t>
      </w:r>
    </w:p>
    <w:p w14:paraId="61759E63" w14:textId="77777777" w:rsidR="000149EE" w:rsidRDefault="000149EE" w:rsidP="007E7B66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784A1607" w14:textId="082F7F04" w:rsidR="00904A6A" w:rsidRPr="000149EE" w:rsidRDefault="00BA2DD3" w:rsidP="000149EE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3</w:t>
      </w:r>
      <w:r w:rsidR="001A73FE"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>- من</w:t>
      </w:r>
      <w:r w:rsidR="00F81C5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75C5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طرق </w:t>
      </w:r>
      <w:r w:rsidR="00C029D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التكاثر في </w:t>
      </w:r>
      <w:r w:rsidR="0065482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المخلوقات الحية الدقيقة </w:t>
      </w:r>
      <w:proofErr w:type="spellStart"/>
      <w:r w:rsidR="0065482F">
        <w:rPr>
          <w:rFonts w:asciiTheme="minorBidi" w:hAnsiTheme="minorBidi" w:cstheme="minorBidi" w:hint="cs"/>
          <w:b/>
          <w:bCs/>
          <w:sz w:val="28"/>
          <w:szCs w:val="28"/>
          <w:rtl/>
        </w:rPr>
        <w:t>ومنها</w:t>
      </w:r>
      <w:r w:rsidR="00C029D7">
        <w:rPr>
          <w:rFonts w:asciiTheme="minorBidi" w:hAnsiTheme="minorBidi" w:cstheme="minorBidi" w:hint="cs"/>
          <w:b/>
          <w:bCs/>
          <w:sz w:val="28"/>
          <w:szCs w:val="28"/>
          <w:rtl/>
        </w:rPr>
        <w:t>الطلائعيات</w:t>
      </w:r>
      <w:proofErr w:type="spellEnd"/>
      <w:r w:rsidR="00C029D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75C5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DE190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1A73FE"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؟</w:t>
      </w:r>
      <w:proofErr w:type="gramEnd"/>
      <w:r w:rsidR="001A73FE"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................و.................</w:t>
      </w:r>
    </w:p>
    <w:p w14:paraId="4D3BF11F" w14:textId="77777777" w:rsidR="007D0D6E" w:rsidRPr="00E15208" w:rsidRDefault="000D18B4" w:rsidP="00904A6A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780F57">
        <w:rPr>
          <w:rFonts w:asciiTheme="minorBidi" w:hAnsiTheme="minorBid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8729772" wp14:editId="5F28E85F">
                <wp:simplePos x="0" y="0"/>
                <wp:positionH relativeFrom="column">
                  <wp:posOffset>-66040</wp:posOffset>
                </wp:positionH>
                <wp:positionV relativeFrom="paragraph">
                  <wp:posOffset>222885</wp:posOffset>
                </wp:positionV>
                <wp:extent cx="468630" cy="410210"/>
                <wp:effectExtent l="0" t="0" r="26670" b="27940"/>
                <wp:wrapNone/>
                <wp:docPr id="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38832A" w14:textId="77777777" w:rsidR="00E341F6" w:rsidRDefault="00E341F6" w:rsidP="00E341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729772" id="Oval 43" o:spid="_x0000_s1026" style="position:absolute;left:0;text-align:left;margin-left:-5.2pt;margin-top:17.55pt;width:36.9pt;height:32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" fillcolor="window" strokecolor="windowText" strokeweight="2pt">
                <v:textbox>
                  <w:txbxContent>
                    <w:p w14:paraId="1938832A" w14:textId="77777777" w:rsidR="00E341F6" w:rsidRDefault="00E341F6" w:rsidP="00E341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1F48F0">
        <w:rPr>
          <w:rFonts w:asciiTheme="minorBidi" w:hAnsiTheme="minorBidi" w:hint="cs"/>
          <w:b/>
          <w:bCs/>
          <w:sz w:val="24"/>
          <w:szCs w:val="24"/>
          <w:rtl/>
        </w:rPr>
        <w:t>_____________________________________________________</w:t>
      </w:r>
      <w:r w:rsidR="004870CD">
        <w:rPr>
          <w:rFonts w:asciiTheme="minorBidi" w:hAnsiTheme="minorBidi" w:hint="cs"/>
          <w:b/>
          <w:bCs/>
          <w:sz w:val="24"/>
          <w:szCs w:val="24"/>
          <w:rtl/>
        </w:rPr>
        <w:t>________</w:t>
      </w:r>
    </w:p>
    <w:p w14:paraId="0F9DFF5E" w14:textId="77777777" w:rsidR="00836198" w:rsidRPr="00096118" w:rsidRDefault="00E15208" w:rsidP="00836198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096118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ج</w:t>
      </w:r>
      <w:r w:rsidRPr="00096118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) </w:t>
      </w:r>
      <w:r w:rsidR="0035494C" w:rsidRPr="000961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أقرأ الصور</w:t>
      </w:r>
      <w:r w:rsidR="00A77F5D" w:rsidRPr="000961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ة </w:t>
      </w:r>
      <w:r w:rsidR="0035494C" w:rsidRPr="000961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التالية</w:t>
      </w:r>
      <w:r w:rsidR="0001201E" w:rsidRPr="000961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B85A9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ثم </w:t>
      </w:r>
      <w:proofErr w:type="spellStart"/>
      <w:r w:rsidR="00B85A9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أجيبي</w:t>
      </w:r>
      <w:proofErr w:type="spellEnd"/>
      <w:r w:rsidR="00B85A9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عن </w:t>
      </w:r>
      <w:proofErr w:type="gramStart"/>
      <w:r w:rsidR="00B85A9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المطلوب </w:t>
      </w:r>
      <w:r w:rsidR="0001201E" w:rsidRPr="000961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4F385D" w:rsidRPr="0009611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</w:p>
    <w:p w14:paraId="3B5A691A" w14:textId="7A4F53CB" w:rsidR="00C63DA3" w:rsidRDefault="00986D8D" w:rsidP="00836198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هذ</w:t>
      </w:r>
      <w:r w:rsidR="00C029D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 </w:t>
      </w:r>
      <w:proofErr w:type="gramStart"/>
      <w:r w:rsidR="00C029D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الشكل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C029D7">
        <w:rPr>
          <w:rFonts w:asciiTheme="minorBidi" w:hAnsiTheme="minorBidi" w:cstheme="minorBidi" w:hint="cs"/>
          <w:b/>
          <w:bCs/>
          <w:sz w:val="28"/>
          <w:szCs w:val="28"/>
          <w:rtl/>
        </w:rPr>
        <w:t>يبين</w:t>
      </w:r>
      <w:proofErr w:type="gramEnd"/>
      <w:r w:rsidR="00C029D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دورة حياة الخلية و</w:t>
      </w:r>
    </w:p>
    <w:p w14:paraId="167EEDE1" w14:textId="5733D3C0" w:rsidR="00836198" w:rsidRPr="00096118" w:rsidRDefault="00C63DA3" w:rsidP="00836198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كيف </w:t>
      </w:r>
      <w:r w:rsidR="00C029D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تنتج الخلية الواحدة خلايا </w:t>
      </w:r>
      <w:proofErr w:type="gramStart"/>
      <w:r w:rsidR="00C029D7">
        <w:rPr>
          <w:rFonts w:asciiTheme="minorBidi" w:hAnsiTheme="minorBidi" w:cstheme="minorBidi" w:hint="cs"/>
          <w:b/>
          <w:bCs/>
          <w:sz w:val="28"/>
          <w:szCs w:val="28"/>
          <w:rtl/>
        </w:rPr>
        <w:t>جديدة ؟</w:t>
      </w:r>
      <w:proofErr w:type="gramEnd"/>
    </w:p>
    <w:p w14:paraId="1E7885A4" w14:textId="77777777" w:rsidR="00943787" w:rsidRPr="00096118" w:rsidRDefault="009840D7" w:rsidP="0047266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0961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         </w:t>
      </w:r>
    </w:p>
    <w:p w14:paraId="10ABA133" w14:textId="001055B2" w:rsidR="007C3814" w:rsidRPr="00BA2DD3" w:rsidRDefault="00C029D7" w:rsidP="00BA2DD3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637759" behindDoc="0" locked="0" layoutInCell="1" allowOverlap="1" wp14:anchorId="3F677D5F" wp14:editId="260C82B3">
            <wp:simplePos x="0" y="0"/>
            <wp:positionH relativeFrom="column">
              <wp:posOffset>3126740</wp:posOffset>
            </wp:positionH>
            <wp:positionV relativeFrom="paragraph">
              <wp:posOffset>229235</wp:posOffset>
            </wp:positionV>
            <wp:extent cx="2635250" cy="2590800"/>
            <wp:effectExtent l="0" t="0" r="0" b="0"/>
            <wp:wrapTopAndBottom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CA279F4" wp14:editId="13483179">
                <wp:simplePos x="0" y="0"/>
                <wp:positionH relativeFrom="column">
                  <wp:posOffset>1155065</wp:posOffset>
                </wp:positionH>
                <wp:positionV relativeFrom="paragraph">
                  <wp:posOffset>2172335</wp:posOffset>
                </wp:positionV>
                <wp:extent cx="2486025" cy="252730"/>
                <wp:effectExtent l="0" t="19050" r="47625" b="33020"/>
                <wp:wrapNone/>
                <wp:docPr id="10" name="سهم: لليمي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252730"/>
                        </a:xfrm>
                        <a:prstGeom prst="rightArrow">
                          <a:avLst>
                            <a:gd name="adj1" fmla="val 50000"/>
                            <a:gd name="adj2" fmla="val 5612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B5A3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10" o:spid="_x0000_s1026" type="#_x0000_t13" style="position:absolute;margin-left:90.95pt;margin-top:171.05pt;width:195.75pt;height:19.9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" adj="20368" fillcolor="#4f81bd [3204]" strokecolor="#243f60 [1604]" strokeweight="2pt"/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B0AE554" wp14:editId="2228A023">
                <wp:simplePos x="0" y="0"/>
                <wp:positionH relativeFrom="column">
                  <wp:posOffset>1240790</wp:posOffset>
                </wp:positionH>
                <wp:positionV relativeFrom="paragraph">
                  <wp:posOffset>553085</wp:posOffset>
                </wp:positionV>
                <wp:extent cx="2705100" cy="361315"/>
                <wp:effectExtent l="0" t="19050" r="38100" b="38735"/>
                <wp:wrapNone/>
                <wp:docPr id="8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61315"/>
                        </a:xfrm>
                        <a:prstGeom prst="rightArrow">
                          <a:avLst>
                            <a:gd name="adj1" fmla="val 50000"/>
                            <a:gd name="adj2" fmla="val 5612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072091" w14:textId="77777777" w:rsidR="00783C13" w:rsidRDefault="00783C13" w:rsidP="00783C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AE55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8" o:spid="_x0000_s1027" type="#_x0000_t13" style="position:absolute;left:0;text-align:left;margin-left:97.7pt;margin-top:43.55pt;width:213pt;height:28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" adj="19981" fillcolor="#4f81bd [3204]" strokecolor="#243f60 [1604]" strokeweight="2pt">
                <v:textbox>
                  <w:txbxContent>
                    <w:p w14:paraId="30072091" w14:textId="77777777" w:rsidR="00783C13" w:rsidRDefault="00783C13" w:rsidP="00783C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6B489FC" wp14:editId="7AF846B5">
                <wp:simplePos x="0" y="0"/>
                <wp:positionH relativeFrom="column">
                  <wp:posOffset>1021715</wp:posOffset>
                </wp:positionH>
                <wp:positionV relativeFrom="paragraph">
                  <wp:posOffset>1143635</wp:posOffset>
                </wp:positionV>
                <wp:extent cx="2495550" cy="252730"/>
                <wp:effectExtent l="0" t="19050" r="38100" b="33020"/>
                <wp:wrapNone/>
                <wp:docPr id="9" name="سهم: لليمي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52730"/>
                        </a:xfrm>
                        <a:prstGeom prst="rightArrow">
                          <a:avLst>
                            <a:gd name="adj1" fmla="val 50000"/>
                            <a:gd name="adj2" fmla="val 5612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08C11" id="سهم: لليمين 9" o:spid="_x0000_s1026" type="#_x0000_t13" style="position:absolute;margin-left:80.45pt;margin-top:90.05pt;width:196.5pt;height:19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" adj="20372" fillcolor="#4f81bd [3204]" strokecolor="#243f60 [1604]" strokeweight="2pt"/>
            </w:pict>
          </mc:Fallback>
        </mc:AlternateContent>
      </w:r>
      <w:r w:rsidR="00084763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6BAB5245" wp14:editId="76D67E6A">
                <wp:simplePos x="0" y="0"/>
                <wp:positionH relativeFrom="column">
                  <wp:posOffset>774700</wp:posOffset>
                </wp:positionH>
                <wp:positionV relativeFrom="paragraph">
                  <wp:posOffset>1047750</wp:posOffset>
                </wp:positionV>
                <wp:extent cx="1209675" cy="1270000"/>
                <wp:effectExtent l="0" t="0" r="28575" b="16510"/>
                <wp:wrapSquare wrapText="bothSides"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BE3E3" w14:textId="77777777" w:rsidR="00096118" w:rsidRPr="00DD3550" w:rsidRDefault="00F5620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5E31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AB5245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8" type="#_x0000_t202" style="position:absolute;left:0;text-align:left;margin-left:61pt;margin-top:82.5pt;width:95.25pt;height:100pt;z-index:251834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" strokeweight=".5pt">
                <v:textbox style="mso-fit-shape-to-text:t">
                  <w:txbxContent>
                    <w:p w14:paraId="056BE3E3" w14:textId="77777777" w:rsidR="00096118" w:rsidRPr="00DD3550" w:rsidRDefault="00F5620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="005E31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)................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4763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17D0322D" wp14:editId="2F2CAAF0">
                <wp:simplePos x="0" y="0"/>
                <wp:positionH relativeFrom="column">
                  <wp:posOffset>845820</wp:posOffset>
                </wp:positionH>
                <wp:positionV relativeFrom="paragraph">
                  <wp:posOffset>1859915</wp:posOffset>
                </wp:positionV>
                <wp:extent cx="1209675" cy="1270000"/>
                <wp:effectExtent l="0" t="0" r="28575" b="16510"/>
                <wp:wrapSquare wrapText="bothSides"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2B59B" w14:textId="77777777" w:rsidR="00096118" w:rsidRPr="002230B7" w:rsidRDefault="00F5620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2230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D0322D" id="مربع نص 18" o:spid="_x0000_s1029" type="#_x0000_t202" style="position:absolute;left:0;text-align:left;margin-left:66.6pt;margin-top:146.45pt;width:95.25pt;height:100pt;z-index:251836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" strokeweight=".5pt">
                <v:textbox style="mso-fit-shape-to-text:t">
                  <w:txbxContent>
                    <w:p w14:paraId="7192B59B" w14:textId="77777777" w:rsidR="00096118" w:rsidRPr="002230B7" w:rsidRDefault="00F5620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 w:rsidR="002230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).................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1928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71A1A951" wp14:editId="61E98C99">
                <wp:simplePos x="0" y="0"/>
                <wp:positionH relativeFrom="column">
                  <wp:posOffset>710565</wp:posOffset>
                </wp:positionH>
                <wp:positionV relativeFrom="paragraph">
                  <wp:posOffset>328930</wp:posOffset>
                </wp:positionV>
                <wp:extent cx="1209675" cy="1270000"/>
                <wp:effectExtent l="0" t="0" r="28575" b="28575"/>
                <wp:wrapSquare wrapText="bothSides"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9CED3" w14:textId="77777777" w:rsidR="00790B6C" w:rsidRPr="000F793A" w:rsidRDefault="004C596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783C1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A1A951" id="مربع نص 13" o:spid="_x0000_s1030" type="#_x0000_t202" style="position:absolute;left:0;text-align:left;margin-left:55.95pt;margin-top:25.9pt;width:95.25pt;height:100pt;z-index:251832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" strokeweight=".5pt">
                <v:textbox style="mso-fit-shape-to-text:t">
                  <w:txbxContent>
                    <w:p w14:paraId="5AD9CED3" w14:textId="77777777" w:rsidR="00790B6C" w:rsidRPr="000F793A" w:rsidRDefault="004C596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="00783C1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).................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40D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حددي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ماالتغيرات</w:t>
      </w:r>
      <w:proofErr w:type="spell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الظاهرة في الشكل على الخلية في أثناء دورة حياتها </w:t>
      </w: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840D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؟</w:t>
      </w:r>
      <w:proofErr w:type="gramEnd"/>
      <w:r w:rsidR="004E10F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</w:t>
      </w:r>
      <w:r w:rsidR="004E10FF" w:rsidRPr="004E10F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</w:p>
    <w:p w14:paraId="2353D2FB" w14:textId="77777777" w:rsidR="00BA2DD3" w:rsidRPr="0080272E" w:rsidRDefault="002B7754" w:rsidP="0080272E">
      <w:pPr>
        <w:pStyle w:val="af1"/>
        <w:spacing w:after="0" w:line="240" w:lineRule="auto"/>
        <w:ind w:left="1294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7C3B34E" wp14:editId="09C29C7E">
                <wp:simplePos x="0" y="0"/>
                <wp:positionH relativeFrom="column">
                  <wp:posOffset>360045</wp:posOffset>
                </wp:positionH>
                <wp:positionV relativeFrom="paragraph">
                  <wp:posOffset>2893695</wp:posOffset>
                </wp:positionV>
                <wp:extent cx="1696720" cy="570230"/>
                <wp:effectExtent l="0" t="0" r="17780" b="20320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5702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5214C" w14:textId="77777777" w:rsidR="00D7605F" w:rsidRDefault="00D7605F" w:rsidP="00AC46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طالبتي الجميلة 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3B34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31" type="#_x0000_t66" style="position:absolute;left:0;text-align:left;margin-left:28.35pt;margin-top:227.85pt;width:133.6pt;height:44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" adj="3630" fillcolor="white [3201]" strokecolor="black [3200]" strokeweight="2pt">
                <v:textbox>
                  <w:txbxContent>
                    <w:p w14:paraId="68E5214C" w14:textId="77777777" w:rsidR="00D7605F" w:rsidRDefault="00D7605F" w:rsidP="00AC462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طالبتي الجميلة 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61D1BC86" w14:textId="77777777" w:rsidR="00D400C2" w:rsidRDefault="00D400C2" w:rsidP="00AC462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463A5C9C" w14:textId="77777777" w:rsidR="00AC4627" w:rsidRPr="00780F57" w:rsidRDefault="009E69E3" w:rsidP="00AC462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6812F1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9FA497F" wp14:editId="0D0C2953">
                <wp:simplePos x="0" y="0"/>
                <wp:positionH relativeFrom="margin">
                  <wp:posOffset>-106045</wp:posOffset>
                </wp:positionH>
                <wp:positionV relativeFrom="paragraph">
                  <wp:posOffset>-119380</wp:posOffset>
                </wp:positionV>
                <wp:extent cx="614680" cy="514985"/>
                <wp:effectExtent l="0" t="0" r="13970" b="18415"/>
                <wp:wrapNone/>
                <wp:docPr id="6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" cy="514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E6104C" w14:textId="77777777" w:rsidR="003E678E" w:rsidRDefault="003E678E" w:rsidP="003E67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A497F" id="مستطيل 13" o:spid="_x0000_s1032" style="position:absolute;left:0;text-align:left;margin-left:-8.35pt;margin-top:-9.4pt;width:48.4pt;height:40.5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" fillcolor="window" strokecolor="windowText" strokeweight="2pt">
                <v:path arrowok="t"/>
                <v:textbox>
                  <w:txbxContent>
                    <w:p w14:paraId="58E6104C" w14:textId="77777777" w:rsidR="003E678E" w:rsidRDefault="003E678E" w:rsidP="003E678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F8819" wp14:editId="3D94F828">
                <wp:simplePos x="0" y="0"/>
                <wp:positionH relativeFrom="column">
                  <wp:posOffset>-61595</wp:posOffset>
                </wp:positionH>
                <wp:positionV relativeFrom="paragraph">
                  <wp:posOffset>151765</wp:posOffset>
                </wp:positionV>
                <wp:extent cx="5905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8C1E4" id="Straight Connector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11.95pt" to="41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"/>
            </w:pict>
          </mc:Fallback>
        </mc:AlternateContent>
      </w:r>
      <w:r w:rsidR="006812F1" w:rsidRPr="006812F1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700DE8A" wp14:editId="17661CF7">
                <wp:simplePos x="0" y="0"/>
                <wp:positionH relativeFrom="column">
                  <wp:posOffset>602615</wp:posOffset>
                </wp:positionH>
                <wp:positionV relativeFrom="paragraph">
                  <wp:posOffset>-123190</wp:posOffset>
                </wp:positionV>
                <wp:extent cx="468630" cy="410210"/>
                <wp:effectExtent l="0" t="0" r="26670" b="27940"/>
                <wp:wrapNone/>
                <wp:docPr id="7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28B184" id="Oval 43" o:spid="_x0000_s1026" style="position:absolute;margin-left:47.45pt;margin-top:-9.7pt;width:36.9pt;height:32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" fillcolor="window" strokecolor="windowText" strokeweight="2pt"/>
            </w:pict>
          </mc:Fallback>
        </mc:AlternateContent>
      </w:r>
      <w:r w:rsidR="00AC4627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AC462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الثاني</w:t>
      </w:r>
      <w:r w:rsidR="00AC4627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6812F1" w:rsidRPr="006812F1">
        <w:rPr>
          <w:rFonts w:asciiTheme="minorBidi" w:hAnsiTheme="minorBidi" w:cstheme="minorBidi"/>
          <w:noProof/>
        </w:rPr>
        <w:t xml:space="preserve"> </w:t>
      </w:r>
    </w:p>
    <w:p w14:paraId="47FFB725" w14:textId="77777777" w:rsidR="00AC4627" w:rsidRDefault="00AC4627" w:rsidP="000A2825">
      <w:pPr>
        <w:pStyle w:val="af1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proofErr w:type="gramStart"/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أ‌)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ضعي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علامة </w:t>
      </w:r>
      <w:r w:rsidR="000A282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(    </w:t>
      </w:r>
      <w:r w:rsidR="009E69E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√</w:t>
      </w:r>
      <w:r w:rsidR="000A282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)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أمام العبارات الصحيحة وعلامة (   </w:t>
      </w:r>
      <w:r w:rsidR="009E69E3">
        <w:rPr>
          <w:rFonts w:asciiTheme="minorBidi" w:hAnsiTheme="minorBidi" w:cs="Aharoni" w:hint="cs"/>
          <w:b/>
          <w:bCs/>
          <w:sz w:val="28"/>
          <w:szCs w:val="28"/>
          <w:u w:val="single"/>
          <w:rtl/>
        </w:rPr>
        <w:t>x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) أمام العبارات الخاطئة </w:t>
      </w:r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:.</w:t>
      </w:r>
      <w:r w:rsidRPr="00780F57">
        <w:rPr>
          <w:rFonts w:asciiTheme="minorBidi" w:hAnsiTheme="minorBidi" w:cstheme="minorBidi"/>
          <w:b/>
          <w:bCs/>
          <w:noProof/>
          <w:sz w:val="36"/>
          <w:szCs w:val="34"/>
          <w:u w:val="single"/>
          <w:rtl/>
        </w:rPr>
        <w:t xml:space="preserve"> 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9019"/>
        <w:gridCol w:w="1176"/>
      </w:tblGrid>
      <w:tr w:rsidR="000A2825" w:rsidRPr="0039321D" w14:paraId="3668612C" w14:textId="77777777" w:rsidTr="003D1BD6">
        <w:tc>
          <w:tcPr>
            <w:tcW w:w="9019" w:type="dxa"/>
          </w:tcPr>
          <w:p w14:paraId="3821E48D" w14:textId="77777777" w:rsidR="000A2825" w:rsidRPr="0039321D" w:rsidRDefault="003A3A1A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يتطلب حدوث التنفس في النباتات والحيوانات </w:t>
            </w:r>
            <w:r w:rsidR="002E0481"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وجود الأكسجين </w:t>
            </w:r>
            <w:r w:rsidR="002E0481"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</w:rPr>
              <w:t>o2</w:t>
            </w:r>
          </w:p>
        </w:tc>
        <w:tc>
          <w:tcPr>
            <w:tcW w:w="1176" w:type="dxa"/>
          </w:tcPr>
          <w:p w14:paraId="0749D476" w14:textId="77777777" w:rsidR="000A2825" w:rsidRPr="0039321D" w:rsidRDefault="000A2825" w:rsidP="000A2825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0A2825" w:rsidRPr="0039321D" w14:paraId="0D225D55" w14:textId="77777777" w:rsidTr="003D1BD6">
        <w:tc>
          <w:tcPr>
            <w:tcW w:w="9019" w:type="dxa"/>
          </w:tcPr>
          <w:p w14:paraId="5D64B890" w14:textId="331EE46E" w:rsidR="000A2825" w:rsidRPr="0039321D" w:rsidRDefault="00AB5F29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الصفة</w:t>
            </w:r>
            <w:r w:rsidR="00ED3CB7"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التي</w:t>
            </w:r>
            <w:r w:rsidR="0058234D"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ت</w:t>
            </w:r>
            <w:r w:rsidR="00120F8B"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حجبها </w:t>
            </w:r>
            <w:r w:rsidR="009601B7"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الصفة السائدة </w:t>
            </w:r>
            <w:r w:rsidR="00B369CA"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هي الصفة </w:t>
            </w:r>
            <w:r w:rsidR="009601B7"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السائدة </w:t>
            </w:r>
          </w:p>
        </w:tc>
        <w:tc>
          <w:tcPr>
            <w:tcW w:w="1176" w:type="dxa"/>
          </w:tcPr>
          <w:p w14:paraId="7C095582" w14:textId="77777777" w:rsidR="000A2825" w:rsidRPr="0039321D" w:rsidRDefault="000A2825">
            <w:pPr>
              <w:rPr>
                <w:sz w:val="24"/>
                <w:szCs w:val="24"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0A2825" w:rsidRPr="0039321D" w14:paraId="5C932639" w14:textId="77777777" w:rsidTr="003D1BD6">
        <w:tc>
          <w:tcPr>
            <w:tcW w:w="9019" w:type="dxa"/>
          </w:tcPr>
          <w:p w14:paraId="7A633827" w14:textId="49B4AB5D" w:rsidR="000A2825" w:rsidRPr="0039321D" w:rsidRDefault="0039321D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الجذور تراكيب تبقي النباتات قائمة لتقوم بعملية البناء الضوئي </w:t>
            </w:r>
            <w:r w:rsidR="00496A85"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76" w:type="dxa"/>
          </w:tcPr>
          <w:p w14:paraId="4B6E2BCD" w14:textId="77777777" w:rsidR="000A2825" w:rsidRPr="0039321D" w:rsidRDefault="000A2825">
            <w:pPr>
              <w:rPr>
                <w:sz w:val="24"/>
                <w:szCs w:val="24"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0A2825" w:rsidRPr="0039321D" w14:paraId="20655428" w14:textId="77777777" w:rsidTr="003D1BD6">
        <w:tc>
          <w:tcPr>
            <w:tcW w:w="9019" w:type="dxa"/>
          </w:tcPr>
          <w:p w14:paraId="142E2EE1" w14:textId="4D91C7DF" w:rsidR="000A2825" w:rsidRPr="0039321D" w:rsidRDefault="000C4EFA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المخلوق الحي الدقيق هو مخلوق حي مجهري </w:t>
            </w:r>
            <w:proofErr w:type="spellStart"/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لايرى</w:t>
            </w:r>
            <w:proofErr w:type="spellEnd"/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بالعين المجرد </w:t>
            </w:r>
          </w:p>
        </w:tc>
        <w:tc>
          <w:tcPr>
            <w:tcW w:w="1176" w:type="dxa"/>
          </w:tcPr>
          <w:p w14:paraId="4AC91CDE" w14:textId="77777777" w:rsidR="000A2825" w:rsidRPr="0039321D" w:rsidRDefault="000A2825">
            <w:pPr>
              <w:rPr>
                <w:sz w:val="24"/>
                <w:szCs w:val="24"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0A2825" w:rsidRPr="0039321D" w14:paraId="04D4C234" w14:textId="77777777" w:rsidTr="003D1BD6">
        <w:tc>
          <w:tcPr>
            <w:tcW w:w="9019" w:type="dxa"/>
          </w:tcPr>
          <w:p w14:paraId="6A5A3E66" w14:textId="4FDBB337" w:rsidR="000A2825" w:rsidRPr="0039321D" w:rsidRDefault="0039321D" w:rsidP="00BE4B90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حركة المواد المهمة خلال جسم المخلوق الحي ومنها </w:t>
            </w:r>
            <w:proofErr w:type="gramStart"/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الأكسجين  هي</w:t>
            </w:r>
            <w:proofErr w:type="gramEnd"/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عملية  الهضم </w:t>
            </w:r>
          </w:p>
        </w:tc>
        <w:tc>
          <w:tcPr>
            <w:tcW w:w="1176" w:type="dxa"/>
          </w:tcPr>
          <w:p w14:paraId="2318ADEA" w14:textId="77777777" w:rsidR="000A2825" w:rsidRPr="0039321D" w:rsidRDefault="000A2825">
            <w:pPr>
              <w:rPr>
                <w:sz w:val="24"/>
                <w:szCs w:val="24"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0A2825" w:rsidRPr="0039321D" w14:paraId="76A2B273" w14:textId="77777777" w:rsidTr="003D1BD6">
        <w:tc>
          <w:tcPr>
            <w:tcW w:w="9019" w:type="dxa"/>
          </w:tcPr>
          <w:p w14:paraId="712AF059" w14:textId="0B8104A3" w:rsidR="000A2825" w:rsidRPr="0039321D" w:rsidRDefault="0039321D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العملية التي يتم فيها انتقال المواد من منطقة التركيز المنخفض إلى العالي مع الحاجة للطاقة هي النقل النشط</w:t>
            </w:r>
          </w:p>
        </w:tc>
        <w:tc>
          <w:tcPr>
            <w:tcW w:w="1176" w:type="dxa"/>
          </w:tcPr>
          <w:p w14:paraId="17536DA9" w14:textId="77777777" w:rsidR="000A2825" w:rsidRPr="0039321D" w:rsidRDefault="000A2825">
            <w:pPr>
              <w:rPr>
                <w:sz w:val="24"/>
                <w:szCs w:val="24"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</w:tbl>
    <w:p w14:paraId="5AA4DF9C" w14:textId="77777777" w:rsidR="00F81D68" w:rsidRPr="0039321D" w:rsidRDefault="00EC56B6" w:rsidP="00F81D68">
      <w:pPr>
        <w:pStyle w:val="af1"/>
        <w:pBdr>
          <w:bottom w:val="single" w:sz="12" w:space="1" w:color="auto"/>
        </w:pBdr>
        <w:ind w:left="0"/>
        <w:jc w:val="both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39321D">
        <w:rPr>
          <w:rFonts w:asciiTheme="minorBidi" w:hAnsiTheme="minorBidi" w:cstheme="minorBid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371F87C" wp14:editId="06569533">
                <wp:simplePos x="0" y="0"/>
                <wp:positionH relativeFrom="column">
                  <wp:posOffset>-106045</wp:posOffset>
                </wp:positionH>
                <wp:positionV relativeFrom="paragraph">
                  <wp:posOffset>45720</wp:posOffset>
                </wp:positionV>
                <wp:extent cx="5905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456A6" id="Straight Connector 17" o:spid="_x0000_s1026" style="position:absolute;left:0;text-align:lef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3.6pt" to="38.15pt,3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"/>
            </w:pict>
          </mc:Fallback>
        </mc:AlternateContent>
      </w:r>
    </w:p>
    <w:p w14:paraId="02234B01" w14:textId="77777777" w:rsidR="008409AD" w:rsidRPr="00E700A0" w:rsidRDefault="00A608FF" w:rsidP="00E700A0">
      <w:pPr>
        <w:pStyle w:val="af1"/>
        <w:ind w:left="0"/>
        <w:jc w:val="both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A68B70" wp14:editId="0A400D39">
                <wp:simplePos x="0" y="0"/>
                <wp:positionH relativeFrom="column">
                  <wp:posOffset>-15240</wp:posOffset>
                </wp:positionH>
                <wp:positionV relativeFrom="paragraph">
                  <wp:posOffset>48895</wp:posOffset>
                </wp:positionV>
                <wp:extent cx="468630" cy="410210"/>
                <wp:effectExtent l="0" t="0" r="26670" b="27940"/>
                <wp:wrapNone/>
                <wp:docPr id="11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85D0B5" w14:textId="77777777" w:rsidR="00546B04" w:rsidRDefault="00546B04" w:rsidP="00736A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A68B70" id="_x0000_s1032" style="position:absolute;left:0;text-align:left;margin-left:-1.2pt;margin-top:3.85pt;width:36.9pt;height:32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" fillcolor="window" strokecolor="windowText" strokeweight="2pt">
                <v:textbox>
                  <w:txbxContent>
                    <w:p w14:paraId="3185D0B5" w14:textId="77777777" w:rsidR="00546B04" w:rsidRDefault="00546B04" w:rsidP="00736AD5"/>
                  </w:txbxContent>
                </v:textbox>
              </v:oval>
            </w:pict>
          </mc:Fallback>
        </mc:AlternateContent>
      </w:r>
      <w:r w:rsidR="00F81D6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ب) </w:t>
      </w:r>
      <w:r w:rsidR="00EC56B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قارني</w:t>
      </w:r>
      <w:r w:rsidR="00EC56B6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 </w:t>
      </w:r>
      <w:r w:rsidR="00EC56B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بين </w:t>
      </w:r>
      <w:r w:rsidR="00D46A6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كل من </w:t>
      </w:r>
      <w:proofErr w:type="gramStart"/>
      <w:r w:rsidR="00EC56B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  </w:t>
      </w:r>
      <w:r w:rsidR="00EC56B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</w:t>
      </w:r>
      <w:proofErr w:type="gramEnd"/>
      <w:r w:rsidR="00EC56B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.</w:t>
      </w:r>
      <w:r w:rsidR="00EC56B6" w:rsidRPr="009E69E3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 xml:space="preserve"> </w:t>
      </w:r>
    </w:p>
    <w:tbl>
      <w:tblPr>
        <w:tblStyle w:val="a7"/>
        <w:tblpPr w:leftFromText="180" w:rightFromText="180" w:vertAnchor="text" w:horzAnchor="margin" w:tblpXSpec="right" w:tblpY="36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2683"/>
        <w:gridCol w:w="3257"/>
      </w:tblGrid>
      <w:tr w:rsidR="00546B04" w:rsidRPr="00C1054B" w14:paraId="7343225C" w14:textId="77777777" w:rsidTr="009D4670">
        <w:trPr>
          <w:trHeight w:val="243"/>
        </w:trPr>
        <w:tc>
          <w:tcPr>
            <w:tcW w:w="1701" w:type="dxa"/>
            <w:shd w:val="clear" w:color="auto" w:fill="F2F2F2" w:themeFill="background1" w:themeFillShade="F2"/>
          </w:tcPr>
          <w:p w14:paraId="1F0104FC" w14:textId="77777777" w:rsidR="00546B04" w:rsidRPr="00C1054B" w:rsidRDefault="00546B04" w:rsidP="005655DB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054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  <w:r w:rsidRPr="00C105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0529040E" w14:textId="77777777" w:rsidR="00546B04" w:rsidRPr="00C1054B" w:rsidRDefault="00C1054B" w:rsidP="005655DB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054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</w:t>
            </w:r>
            <w:r w:rsidR="0030080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انقسام المتساوي </w:t>
            </w:r>
            <w:r w:rsidRPr="00C1054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7" w:type="dxa"/>
            <w:shd w:val="clear" w:color="auto" w:fill="F2F2F2" w:themeFill="background1" w:themeFillShade="F2"/>
          </w:tcPr>
          <w:p w14:paraId="118D42AA" w14:textId="77777777" w:rsidR="00546B04" w:rsidRPr="00C1054B" w:rsidRDefault="00C1054B" w:rsidP="005655DB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</w:t>
            </w:r>
            <w:r w:rsidR="0030080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لانقسام المنصف</w:t>
            </w:r>
          </w:p>
        </w:tc>
      </w:tr>
      <w:tr w:rsidR="00546B04" w:rsidRPr="00780F57" w14:paraId="23E31576" w14:textId="77777777" w:rsidTr="009D4670">
        <w:trPr>
          <w:trHeight w:val="605"/>
        </w:trPr>
        <w:tc>
          <w:tcPr>
            <w:tcW w:w="1701" w:type="dxa"/>
            <w:shd w:val="clear" w:color="auto" w:fill="F2F2F2" w:themeFill="background1" w:themeFillShade="F2"/>
          </w:tcPr>
          <w:p w14:paraId="718A22DF" w14:textId="77777777" w:rsidR="00546B04" w:rsidRPr="00E24A85" w:rsidRDefault="00300801" w:rsidP="00546B04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عدد الخلايا</w:t>
            </w:r>
          </w:p>
        </w:tc>
        <w:tc>
          <w:tcPr>
            <w:tcW w:w="2683" w:type="dxa"/>
          </w:tcPr>
          <w:p w14:paraId="5B68C42A" w14:textId="77777777" w:rsidR="00546B04" w:rsidRPr="00780F57" w:rsidRDefault="00546B04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257" w:type="dxa"/>
          </w:tcPr>
          <w:p w14:paraId="5D3A6289" w14:textId="77777777" w:rsidR="00546B04" w:rsidRPr="00780F57" w:rsidRDefault="00546B04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546B04" w:rsidRPr="00780F57" w14:paraId="1021BB70" w14:textId="77777777" w:rsidTr="009D4670">
        <w:trPr>
          <w:trHeight w:val="605"/>
        </w:trPr>
        <w:tc>
          <w:tcPr>
            <w:tcW w:w="1701" w:type="dxa"/>
            <w:shd w:val="clear" w:color="auto" w:fill="F2F2F2" w:themeFill="background1" w:themeFillShade="F2"/>
          </w:tcPr>
          <w:p w14:paraId="59BB14BA" w14:textId="772C18DA" w:rsidR="00546B04" w:rsidRPr="001B6AA1" w:rsidRDefault="00F234F2" w:rsidP="000A076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أين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يحدث ؟</w:t>
            </w:r>
            <w:proofErr w:type="gramEnd"/>
            <w:r w:rsidR="0030080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6AA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83" w:type="dxa"/>
          </w:tcPr>
          <w:p w14:paraId="7916FAA2" w14:textId="77777777" w:rsidR="00546B04" w:rsidRPr="00780F57" w:rsidRDefault="00546B04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257" w:type="dxa"/>
          </w:tcPr>
          <w:p w14:paraId="019A1B9B" w14:textId="77777777" w:rsidR="00546B04" w:rsidRPr="00780F57" w:rsidRDefault="00546B04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14:paraId="79207F04" w14:textId="77777777" w:rsidR="00EC56B6" w:rsidRPr="00E700A0" w:rsidRDefault="00EC56B6" w:rsidP="00CF5941">
      <w:pPr>
        <w:tabs>
          <w:tab w:val="left" w:pos="3604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E700A0">
        <w:rPr>
          <w:rFonts w:asciiTheme="minorBidi" w:hAnsiTheme="minorBidi" w:cstheme="minorBidi"/>
          <w:b/>
          <w:bCs/>
          <w:sz w:val="24"/>
          <w:szCs w:val="24"/>
          <w:rtl/>
        </w:rPr>
        <w:tab/>
      </w:r>
    </w:p>
    <w:p w14:paraId="6EB5C528" w14:textId="77777777" w:rsidR="00EC56B6" w:rsidRPr="008409AD" w:rsidRDefault="00EC56B6" w:rsidP="00EC56B6">
      <w:pPr>
        <w:pStyle w:val="af1"/>
        <w:ind w:left="0"/>
        <w:jc w:val="both"/>
        <w:rPr>
          <w:rFonts w:asciiTheme="minorBidi" w:hAnsiTheme="minorBidi" w:cstheme="minorBidi"/>
          <w:rtl/>
        </w:rPr>
      </w:pPr>
    </w:p>
    <w:p w14:paraId="4E598C23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5C61F740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3557389A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6E234A6D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5AEB39AC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0D1061EA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48890D19" w14:textId="77777777" w:rsidR="00394E04" w:rsidRPr="00E21AE9" w:rsidRDefault="00394E04" w:rsidP="00484FBE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</w:t>
      </w:r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</w:t>
      </w:r>
      <w:r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_________________________________________________</w:t>
      </w:r>
    </w:p>
    <w:p w14:paraId="4CC84FAC" w14:textId="77777777" w:rsidR="00644996" w:rsidRDefault="00644996" w:rsidP="00484FB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6480CC3" wp14:editId="251E7281">
                <wp:simplePos x="0" y="0"/>
                <wp:positionH relativeFrom="column">
                  <wp:posOffset>12065</wp:posOffset>
                </wp:positionH>
                <wp:positionV relativeFrom="paragraph">
                  <wp:posOffset>32385</wp:posOffset>
                </wp:positionV>
                <wp:extent cx="468630" cy="410210"/>
                <wp:effectExtent l="0" t="0" r="26670" b="27940"/>
                <wp:wrapNone/>
                <wp:docPr id="3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5DCEF4" id="Oval 43" o:spid="_x0000_s1026" style="position:absolute;left:0;text-align:left;margin-left:.95pt;margin-top:2.55pt;width:36.9pt;height:32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" fillcolor="window" strokecolor="windowText" strokeweight="2pt"/>
            </w:pict>
          </mc:Fallback>
        </mc:AlternateContent>
      </w:r>
      <w:proofErr w:type="gramStart"/>
      <w:r w:rsidR="00036EF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ج</w:t>
      </w:r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)  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تتبعي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المخطط</w:t>
      </w:r>
      <w:r w:rsidR="00F0657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ات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F0657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التنظيمية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0715E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التالي</w:t>
      </w:r>
      <w:r w:rsidR="00F0657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ة</w:t>
      </w:r>
      <w:r w:rsidR="000715E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ومن ثم أكملي المطلوب 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:</w:t>
      </w:r>
    </w:p>
    <w:p w14:paraId="3BA56049" w14:textId="77777777" w:rsidR="0009276C" w:rsidRPr="00780F57" w:rsidRDefault="0009276C" w:rsidP="00484FB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526BB273" w14:textId="77777777" w:rsidR="00B22AF4" w:rsidRPr="004952B9" w:rsidRDefault="00B0650D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C1B744A" wp14:editId="644901EA">
                <wp:simplePos x="0" y="0"/>
                <wp:positionH relativeFrom="column">
                  <wp:posOffset>4159250</wp:posOffset>
                </wp:positionH>
                <wp:positionV relativeFrom="paragraph">
                  <wp:posOffset>1270</wp:posOffset>
                </wp:positionV>
                <wp:extent cx="45085" cy="2824480"/>
                <wp:effectExtent l="57150" t="19050" r="69215" b="90170"/>
                <wp:wrapNone/>
                <wp:docPr id="45" name="رابط كسهم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282448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7DB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5" o:spid="_x0000_s1026" type="#_x0000_t32" style="position:absolute;left:0;text-align:left;margin-left:327.5pt;margin-top:.1pt;width:3.55pt;height:222.4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="004952B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1- </w:t>
      </w:r>
      <w:r w:rsidR="00D43BF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خطوات الطريقة العلمية </w:t>
      </w:r>
      <w:proofErr w:type="gramStart"/>
      <w:r w:rsidR="00D43BFA">
        <w:rPr>
          <w:rFonts w:asciiTheme="minorBidi" w:hAnsiTheme="minorBidi" w:cstheme="minorBidi" w:hint="cs"/>
          <w:b/>
          <w:bCs/>
          <w:sz w:val="28"/>
          <w:szCs w:val="28"/>
          <w:rtl/>
        </w:rPr>
        <w:t>بالترتيب :</w:t>
      </w:r>
      <w:proofErr w:type="gramEnd"/>
      <w:r w:rsidR="00327A2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</w:t>
      </w:r>
      <w:r w:rsidR="00F94B7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27A2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2</w:t>
      </w:r>
      <w:r w:rsidR="00295FF1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="008822B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37A1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مستويات تنظيم الخلية في المخلوقات الحية </w:t>
      </w:r>
    </w:p>
    <w:p w14:paraId="08A9CF21" w14:textId="77777777" w:rsidR="00B22AF4" w:rsidRPr="00D43BFA" w:rsidRDefault="00F509B1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FDB4F57" wp14:editId="7B7F9491">
                <wp:simplePos x="0" y="0"/>
                <wp:positionH relativeFrom="column">
                  <wp:posOffset>3177540</wp:posOffset>
                </wp:positionH>
                <wp:positionV relativeFrom="paragraph">
                  <wp:posOffset>55880</wp:posOffset>
                </wp:positionV>
                <wp:extent cx="914400" cy="311785"/>
                <wp:effectExtent l="0" t="0" r="19050" b="1206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1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3EEF6" w14:textId="77777777" w:rsidR="00BE52E0" w:rsidRPr="00A8049A" w:rsidRDefault="00BE52E0" w:rsidP="00892AD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80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B4F57" id="مستطيل 37" o:spid="_x0000_s1033" style="position:absolute;left:0;text-align:left;margin-left:250.2pt;margin-top:4.4pt;width:1in;height:24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" fillcolor="white [3212]" strokecolor="#243f60 [1604]" strokeweight="2pt">
                <v:textbox>
                  <w:txbxContent>
                    <w:p w14:paraId="42C3EEF6" w14:textId="77777777" w:rsidR="00BE52E0" w:rsidRPr="00A8049A" w:rsidRDefault="00BE52E0" w:rsidP="00892ADF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8049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485C9A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8738851" wp14:editId="33417F31">
                <wp:simplePos x="0" y="0"/>
                <wp:positionH relativeFrom="column">
                  <wp:posOffset>4976495</wp:posOffset>
                </wp:positionH>
                <wp:positionV relativeFrom="paragraph">
                  <wp:posOffset>55880</wp:posOffset>
                </wp:positionV>
                <wp:extent cx="908050" cy="374650"/>
                <wp:effectExtent l="0" t="0" r="25400" b="2540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7108D" w14:textId="77777777" w:rsidR="00327A21" w:rsidRPr="00566496" w:rsidRDefault="00327A21" w:rsidP="00327A2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6649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ألاحظ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38851" id="مستطيل 19" o:spid="_x0000_s1034" style="position:absolute;left:0;text-align:left;margin-left:391.85pt;margin-top:4.4pt;width:71.5pt;height:29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" fillcolor="white [3212]" strokecolor="#243f60 [1604]" strokeweight="2pt">
                <v:textbox>
                  <w:txbxContent>
                    <w:p w14:paraId="02D7108D" w14:textId="77777777" w:rsidR="00327A21" w:rsidRPr="00566496" w:rsidRDefault="00327A21" w:rsidP="00327A2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6649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ألاحظ</w:t>
                      </w:r>
                    </w:p>
                  </w:txbxContent>
                </v:textbox>
              </v:rect>
            </w:pict>
          </mc:Fallback>
        </mc:AlternateContent>
      </w:r>
      <w:r w:rsidR="0070739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</w:t>
      </w:r>
    </w:p>
    <w:p w14:paraId="757BE74C" w14:textId="77777777" w:rsidR="00B22AF4" w:rsidRDefault="00527483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2B946A0" wp14:editId="48D7616F">
                <wp:simplePos x="0" y="0"/>
                <wp:positionH relativeFrom="column">
                  <wp:posOffset>3611880</wp:posOffset>
                </wp:positionH>
                <wp:positionV relativeFrom="paragraph">
                  <wp:posOffset>191135</wp:posOffset>
                </wp:positionV>
                <wp:extent cx="209550" cy="286385"/>
                <wp:effectExtent l="19050" t="0" r="19050" b="37465"/>
                <wp:wrapNone/>
                <wp:docPr id="39" name="سهم: لأسف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6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74AB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39" o:spid="_x0000_s1026" type="#_x0000_t67" style="position:absolute;left:0;text-align:left;margin-left:284.4pt;margin-top:15.05pt;width:16.5pt;height:22.5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" adj="13698" fillcolor="#4f81bd [3204]" strokecolor="#243f60 [1604]" strokeweight="2pt"/>
            </w:pict>
          </mc:Fallback>
        </mc:AlternateContent>
      </w:r>
      <w:r w:rsidR="00FA7AFB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C1BC2A" wp14:editId="685C4CC1">
                <wp:simplePos x="0" y="0"/>
                <wp:positionH relativeFrom="column">
                  <wp:posOffset>5374005</wp:posOffset>
                </wp:positionH>
                <wp:positionV relativeFrom="paragraph">
                  <wp:posOffset>156845</wp:posOffset>
                </wp:positionV>
                <wp:extent cx="209550" cy="286385"/>
                <wp:effectExtent l="19050" t="0" r="19050" b="37465"/>
                <wp:wrapNone/>
                <wp:docPr id="20" name="سهم: لأسف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6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769D5" id="سهم: لأسفل 20" o:spid="_x0000_s1026" type="#_x0000_t67" style="position:absolute;left:0;text-align:left;margin-left:423.15pt;margin-top:12.35pt;width:16.5pt;height:22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" adj="13698" fillcolor="#4f81bd [3204]" strokecolor="#243f60 [1604]" strokeweight="2pt"/>
            </w:pict>
          </mc:Fallback>
        </mc:AlternateContent>
      </w:r>
    </w:p>
    <w:p w14:paraId="2D65454C" w14:textId="77777777" w:rsidR="00B22AF4" w:rsidRDefault="0059151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7F97C7A" wp14:editId="79293187">
                <wp:simplePos x="0" y="0"/>
                <wp:positionH relativeFrom="column">
                  <wp:posOffset>3151505</wp:posOffset>
                </wp:positionH>
                <wp:positionV relativeFrom="paragraph">
                  <wp:posOffset>188595</wp:posOffset>
                </wp:positionV>
                <wp:extent cx="945515" cy="369570"/>
                <wp:effectExtent l="0" t="0" r="26035" b="1143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945515" cy="369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ED738" w14:textId="77777777" w:rsidR="00892ADF" w:rsidRPr="00A8049A" w:rsidRDefault="00892ADF" w:rsidP="00892AD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80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97C7A" id="مستطيل 30" o:spid="_x0000_s1035" style="position:absolute;left:0;text-align:left;margin-left:248.15pt;margin-top:14.85pt;width:74.45pt;height:29.1pt;rotation:180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" fillcolor="white [3212]" strokecolor="#243f60 [1604]" strokeweight="2pt">
                <v:textbox>
                  <w:txbxContent>
                    <w:p w14:paraId="6AEED738" w14:textId="77777777" w:rsidR="00892ADF" w:rsidRPr="00A8049A" w:rsidRDefault="00892ADF" w:rsidP="00892ADF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8049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FA7AFB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2175" behindDoc="0" locked="0" layoutInCell="1" allowOverlap="1" wp14:anchorId="3C5E06BF" wp14:editId="7E35AD37">
                <wp:simplePos x="0" y="0"/>
                <wp:positionH relativeFrom="column">
                  <wp:posOffset>4989195</wp:posOffset>
                </wp:positionH>
                <wp:positionV relativeFrom="paragraph">
                  <wp:posOffset>140970</wp:posOffset>
                </wp:positionV>
                <wp:extent cx="908050" cy="374650"/>
                <wp:effectExtent l="0" t="0" r="25400" b="2540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7D38A" w14:textId="77777777" w:rsidR="00FA7AFB" w:rsidRDefault="00FA7AFB" w:rsidP="00FA7A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E06BF" id="مستطيل 21" o:spid="_x0000_s1036" style="position:absolute;left:0;text-align:left;margin-left:392.85pt;margin-top:11.1pt;width:71.5pt;height:29.5pt;z-index:251762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" fillcolor="white [3212]" strokecolor="#243f60 [1604]" strokeweight="2pt">
                <v:textbox>
                  <w:txbxContent>
                    <w:p w14:paraId="51A7D38A" w14:textId="77777777" w:rsidR="00FA7AFB" w:rsidRDefault="00FA7AFB" w:rsidP="00FA7A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12043A9" w14:textId="77777777" w:rsidR="005A2B6F" w:rsidRDefault="005A2B6F" w:rsidP="005A2B6F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6DD07612" w14:textId="77777777" w:rsidR="005A2B6F" w:rsidRDefault="00990F80" w:rsidP="005A2B6F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C432365" wp14:editId="66B1C2D0">
                <wp:simplePos x="0" y="0"/>
                <wp:positionH relativeFrom="column">
                  <wp:posOffset>5374005</wp:posOffset>
                </wp:positionH>
                <wp:positionV relativeFrom="paragraph">
                  <wp:posOffset>24765</wp:posOffset>
                </wp:positionV>
                <wp:extent cx="209550" cy="286385"/>
                <wp:effectExtent l="19050" t="0" r="19050" b="37465"/>
                <wp:wrapNone/>
                <wp:docPr id="23" name="سهم: لأسف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6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60AB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23" o:spid="_x0000_s1026" type="#_x0000_t67" style="position:absolute;left:0;text-align:left;margin-left:423.15pt;margin-top:1.95pt;width:16.5pt;height:22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" adj="13698" fillcolor="#4f81bd [3204]" strokecolor="#243f60 [1604]" strokeweight="2pt"/>
            </w:pict>
          </mc:Fallback>
        </mc:AlternateContent>
      </w:r>
      <w:r w:rsidR="005A2B6F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C8B9FC5" wp14:editId="237D2C39">
                <wp:simplePos x="0" y="0"/>
                <wp:positionH relativeFrom="column">
                  <wp:posOffset>3609975</wp:posOffset>
                </wp:positionH>
                <wp:positionV relativeFrom="paragraph">
                  <wp:posOffset>147320</wp:posOffset>
                </wp:positionV>
                <wp:extent cx="209550" cy="286385"/>
                <wp:effectExtent l="19050" t="0" r="19050" b="37465"/>
                <wp:wrapNone/>
                <wp:docPr id="40" name="سهم: لأسف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6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4552E" id="سهم: لأسفل 40" o:spid="_x0000_s1026" type="#_x0000_t67" style="position:absolute;left:0;text-align:left;margin-left:284.25pt;margin-top:11.6pt;width:16.5pt;height:22.5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" adj="13698" fillcolor="#4f81bd [3204]" strokecolor="#243f60 [1604]" strokeweight="2pt"/>
            </w:pict>
          </mc:Fallback>
        </mc:AlternateContent>
      </w:r>
    </w:p>
    <w:p w14:paraId="714E7BE9" w14:textId="77777777" w:rsidR="00B22AF4" w:rsidRDefault="00383374" w:rsidP="005A2B6F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4165084" wp14:editId="371B8835">
                <wp:simplePos x="0" y="0"/>
                <wp:positionH relativeFrom="column">
                  <wp:posOffset>3113405</wp:posOffset>
                </wp:positionH>
                <wp:positionV relativeFrom="paragraph">
                  <wp:posOffset>175895</wp:posOffset>
                </wp:positionV>
                <wp:extent cx="943610" cy="542925"/>
                <wp:effectExtent l="0" t="0" r="27940" b="2857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10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A630C" w14:textId="77777777" w:rsidR="008E0C8A" w:rsidRPr="00DD56D7" w:rsidRDefault="00383374" w:rsidP="0038337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4266E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DD56D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عض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65084" id="مستطيل 31" o:spid="_x0000_s1037" style="position:absolute;left:0;text-align:left;margin-left:245.15pt;margin-top:13.85pt;width:74.3pt;height:42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" fillcolor="white [3212]" strokecolor="#243f60 [1604]" strokeweight="2pt">
                <v:textbox>
                  <w:txbxContent>
                    <w:p w14:paraId="62CA630C" w14:textId="77777777" w:rsidR="008E0C8A" w:rsidRPr="00DD56D7" w:rsidRDefault="00383374" w:rsidP="0038337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4266E8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DD56D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عض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و</w:t>
                      </w:r>
                    </w:p>
                  </w:txbxContent>
                </v:textbox>
              </v:rect>
            </w:pict>
          </mc:Fallback>
        </mc:AlternateContent>
      </w:r>
      <w:r w:rsidR="0053678E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6453232" wp14:editId="17A372F2">
                <wp:simplePos x="0" y="0"/>
                <wp:positionH relativeFrom="column">
                  <wp:posOffset>156210</wp:posOffset>
                </wp:positionH>
                <wp:positionV relativeFrom="paragraph">
                  <wp:posOffset>185420</wp:posOffset>
                </wp:positionV>
                <wp:extent cx="1670050" cy="538480"/>
                <wp:effectExtent l="0" t="0" r="25400" b="1397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670050" cy="538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9BF83" w14:textId="77777777" w:rsidR="0070739C" w:rsidRPr="00300A57" w:rsidRDefault="001D425E" w:rsidP="00327A2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53232" id="مستطيل 27" o:spid="_x0000_s1038" style="position:absolute;left:0;text-align:left;margin-left:12.3pt;margin-top:14.6pt;width:131.5pt;height:42.4pt;rotation:180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" fillcolor="white [3212]" strokecolor="#243f60 [1604]" strokeweight="2pt">
                <v:textbox>
                  <w:txbxContent>
                    <w:p w14:paraId="77C9BF83" w14:textId="77777777" w:rsidR="0070739C" w:rsidRPr="00300A57" w:rsidRDefault="001D425E" w:rsidP="00327A2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53678E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47D6C07" wp14:editId="0AA638A4">
                <wp:simplePos x="0" y="0"/>
                <wp:positionH relativeFrom="column">
                  <wp:posOffset>2082800</wp:posOffset>
                </wp:positionH>
                <wp:positionV relativeFrom="paragraph">
                  <wp:posOffset>185420</wp:posOffset>
                </wp:positionV>
                <wp:extent cx="927735" cy="538480"/>
                <wp:effectExtent l="0" t="0" r="24765" b="1397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" cy="538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FE76C" w14:textId="77777777" w:rsidR="00DA3C82" w:rsidRPr="00A8049A" w:rsidRDefault="00165CB8" w:rsidP="00892AD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80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D6C07" id="مستطيل 33" o:spid="_x0000_s1039" style="position:absolute;left:0;text-align:left;margin-left:164pt;margin-top:14.6pt;width:73.05pt;height:42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" fillcolor="white [3212]" strokecolor="#243f60 [1604]" strokeweight="2pt">
                <v:textbox>
                  <w:txbxContent>
                    <w:p w14:paraId="4C6FE76C" w14:textId="77777777" w:rsidR="00DA3C82" w:rsidRPr="00A8049A" w:rsidRDefault="00165CB8" w:rsidP="00892ADF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8049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F3294A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5D794DE" wp14:editId="5A76BF58">
                <wp:simplePos x="0" y="0"/>
                <wp:positionH relativeFrom="column">
                  <wp:posOffset>5057140</wp:posOffset>
                </wp:positionH>
                <wp:positionV relativeFrom="paragraph">
                  <wp:posOffset>118745</wp:posOffset>
                </wp:positionV>
                <wp:extent cx="908050" cy="374650"/>
                <wp:effectExtent l="0" t="0" r="25400" b="254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1CD14" w14:textId="77777777" w:rsidR="00F3294A" w:rsidRPr="009973FB" w:rsidRDefault="00F3294A" w:rsidP="00F329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794DE" id="مستطيل 24" o:spid="_x0000_s1040" style="position:absolute;left:0;text-align:left;margin-left:398.2pt;margin-top:9.35pt;width:71.5pt;height:29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" fillcolor="white [3212]" strokecolor="#243f60 [1604]" strokeweight="2pt">
                <v:textbox>
                  <w:txbxContent>
                    <w:p w14:paraId="4141CD14" w14:textId="77777777" w:rsidR="00F3294A" w:rsidRPr="009973FB" w:rsidRDefault="00F3294A" w:rsidP="00F329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F47EB8" w14:textId="77777777" w:rsidR="00566496" w:rsidRDefault="00B10CE3" w:rsidP="000A026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89783BD" wp14:editId="07A5AB4D">
                <wp:simplePos x="0" y="0"/>
                <wp:positionH relativeFrom="column">
                  <wp:posOffset>1833245</wp:posOffset>
                </wp:positionH>
                <wp:positionV relativeFrom="paragraph">
                  <wp:posOffset>36830</wp:posOffset>
                </wp:positionV>
                <wp:extent cx="209550" cy="286385"/>
                <wp:effectExtent l="18732" t="19368" r="0" b="37782"/>
                <wp:wrapNone/>
                <wp:docPr id="22" name="سهم: لأسف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9550" cy="286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EBFC6" id="سهم: لأسفل 22" o:spid="_x0000_s1026" type="#_x0000_t67" style="position:absolute;left:0;text-align:left;margin-left:144.35pt;margin-top:2.9pt;width:16.5pt;height:22.55pt;rotation:9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" adj="13698" fillcolor="#4f81bd [3204]" strokecolor="#243f60 [1604]" strokeweight="2pt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9A960F1" wp14:editId="71F8F1B0">
                <wp:simplePos x="0" y="0"/>
                <wp:positionH relativeFrom="column">
                  <wp:posOffset>3013075</wp:posOffset>
                </wp:positionH>
                <wp:positionV relativeFrom="paragraph">
                  <wp:posOffset>38735</wp:posOffset>
                </wp:positionV>
                <wp:extent cx="209550" cy="286385"/>
                <wp:effectExtent l="18732" t="19368" r="0" b="37782"/>
                <wp:wrapNone/>
                <wp:docPr id="5" name="سهم: لأسف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9550" cy="286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F4E38" id="سهم: لأسفل 5" o:spid="_x0000_s1026" type="#_x0000_t67" style="position:absolute;left:0;text-align:left;margin-left:237.25pt;margin-top:3.05pt;width:16.5pt;height:22.55pt;rotation:90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" adj="13698" fillcolor="#4f81bd [3204]" strokecolor="#243f60 [1604]" strokeweight="2pt"/>
            </w:pict>
          </mc:Fallback>
        </mc:AlternateContent>
      </w:r>
      <w:r w:rsidR="000A0262" w:rsidRPr="000A026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</w:t>
      </w:r>
    </w:p>
    <w:p w14:paraId="40AE5A65" w14:textId="77777777" w:rsidR="003D40D6" w:rsidRDefault="00104AAE" w:rsidP="00F94B7C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65CDBC1" wp14:editId="63676DD4">
                <wp:simplePos x="0" y="0"/>
                <wp:positionH relativeFrom="column">
                  <wp:posOffset>4429760</wp:posOffset>
                </wp:positionH>
                <wp:positionV relativeFrom="paragraph">
                  <wp:posOffset>144780</wp:posOffset>
                </wp:positionV>
                <wp:extent cx="515620" cy="848360"/>
                <wp:effectExtent l="5080" t="0" r="22860" b="2286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5620" cy="848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2DC5D" w14:textId="77777777" w:rsidR="000B1E96" w:rsidRPr="009973FB" w:rsidRDefault="000B1E96" w:rsidP="00F329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CDBC1" id="مستطيل 41" o:spid="_x0000_s1041" style="position:absolute;left:0;text-align:left;margin-left:348.8pt;margin-top:11.4pt;width:40.6pt;height:66.8pt;rotation:90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" fillcolor="white [3212]" strokecolor="#243f60 [1604]" strokeweight="2pt">
                <v:textbox>
                  <w:txbxContent>
                    <w:p w14:paraId="0F02DC5D" w14:textId="77777777" w:rsidR="000B1E96" w:rsidRPr="009973FB" w:rsidRDefault="000B1E96" w:rsidP="00F329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6649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</w:t>
      </w:r>
      <w:r w:rsidR="000A0262" w:rsidRPr="000A026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A44E0F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1ED3B74" wp14:editId="550E9806">
                <wp:simplePos x="0" y="0"/>
                <wp:positionH relativeFrom="column">
                  <wp:posOffset>5374005</wp:posOffset>
                </wp:positionH>
                <wp:positionV relativeFrom="paragraph">
                  <wp:posOffset>83820</wp:posOffset>
                </wp:positionV>
                <wp:extent cx="209550" cy="286385"/>
                <wp:effectExtent l="19050" t="0" r="19050" b="37465"/>
                <wp:wrapNone/>
                <wp:docPr id="25" name="سهم: لأسف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6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4163D" id="سهم: لأسفل 25" o:spid="_x0000_s1026" type="#_x0000_t67" style="position:absolute;left:0;text-align:left;margin-left:423.15pt;margin-top:6.6pt;width:16.5pt;height:22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" adj="13698" fillcolor="#4f81bd [3204]" strokecolor="#243f60 [1604]" strokeweight="2pt"/>
            </w:pict>
          </mc:Fallback>
        </mc:AlternateContent>
      </w:r>
    </w:p>
    <w:p w14:paraId="7BCEB0C6" w14:textId="77777777" w:rsidR="003D40D6" w:rsidRDefault="00D23030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9855" behindDoc="0" locked="0" layoutInCell="1" allowOverlap="1" wp14:anchorId="2BEAF194" wp14:editId="6F42749C">
                <wp:simplePos x="0" y="0"/>
                <wp:positionH relativeFrom="column">
                  <wp:posOffset>5313680</wp:posOffset>
                </wp:positionH>
                <wp:positionV relativeFrom="paragraph">
                  <wp:posOffset>164465</wp:posOffset>
                </wp:positionV>
                <wp:extent cx="908050" cy="374650"/>
                <wp:effectExtent l="0" t="0" r="25400" b="2540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0805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0DF90" w14:textId="77777777" w:rsidR="006344B2" w:rsidRPr="009973FB" w:rsidRDefault="006344B2" w:rsidP="006344B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AF194" id="مستطيل 26" o:spid="_x0000_s1042" style="position:absolute;left:0;text-align:left;margin-left:418.4pt;margin-top:12.95pt;width:71.5pt;height:29.5pt;rotation:180;z-index:251769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" fillcolor="white [3212]" strokecolor="#243f60 [1604]" strokeweight="2pt">
                <v:textbox>
                  <w:txbxContent>
                    <w:p w14:paraId="7030DF90" w14:textId="77777777" w:rsidR="006344B2" w:rsidRPr="009973FB" w:rsidRDefault="006344B2" w:rsidP="006344B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60A533" w14:textId="77777777" w:rsidR="00186AE7" w:rsidRDefault="00995853" w:rsidP="00186AE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3806733" wp14:editId="50040A56">
                <wp:simplePos x="0" y="0"/>
                <wp:positionH relativeFrom="column">
                  <wp:posOffset>5121910</wp:posOffset>
                </wp:positionH>
                <wp:positionV relativeFrom="paragraph">
                  <wp:posOffset>8255</wp:posOffset>
                </wp:positionV>
                <wp:extent cx="209550" cy="286385"/>
                <wp:effectExtent l="18732" t="19368" r="0" b="37782"/>
                <wp:wrapNone/>
                <wp:docPr id="53" name="سهم: لأسف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9550" cy="286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F05C6" w14:textId="77777777" w:rsidR="00990F80" w:rsidRDefault="00990F80" w:rsidP="00990F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0673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53" o:spid="_x0000_s1043" type="#_x0000_t67" style="position:absolute;left:0;text-align:left;margin-left:403.3pt;margin-top:.65pt;width:16.5pt;height:22.55pt;rotation:90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" adj="13698" fillcolor="#4f81bd [3204]" strokecolor="#243f60 [1604]" strokeweight="2pt">
                <v:textbox>
                  <w:txbxContent>
                    <w:p w14:paraId="232F05C6" w14:textId="77777777" w:rsidR="00990F80" w:rsidRDefault="00990F80" w:rsidP="00990F8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DAE665F" w14:textId="77777777" w:rsidR="00186AE7" w:rsidRDefault="00186AE7" w:rsidP="00E9162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569A4A57" w14:textId="77777777" w:rsidR="00B43EAB" w:rsidRDefault="00B43EAB" w:rsidP="00E9162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24A1248F" w14:textId="432E1B0A" w:rsidR="0039321D" w:rsidRDefault="0039321D" w:rsidP="00E9162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7822C0F2" w14:textId="3890C34D" w:rsidR="00B43EAB" w:rsidRDefault="00A07FFD" w:rsidP="00E9162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60D53EB" wp14:editId="08592D93">
                <wp:simplePos x="0" y="0"/>
                <wp:positionH relativeFrom="column">
                  <wp:posOffset>77470</wp:posOffset>
                </wp:positionH>
                <wp:positionV relativeFrom="paragraph">
                  <wp:posOffset>114935</wp:posOffset>
                </wp:positionV>
                <wp:extent cx="1886585" cy="554355"/>
                <wp:effectExtent l="0" t="0" r="18415" b="17145"/>
                <wp:wrapNone/>
                <wp:docPr id="38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585" cy="5543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9604D" w14:textId="77777777" w:rsidR="0009025E" w:rsidRDefault="0009025E" w:rsidP="00AC46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طالبتي الجميلة 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D53EB" id="_x0000_s1044" type="#_x0000_t66" style="position:absolute;left:0;text-align:left;margin-left:6.1pt;margin-top:9.05pt;width:148.55pt;height:43.6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" adj="3173" fillcolor="white [3201]" strokecolor="black [3200]" strokeweight="2pt">
                <v:textbox>
                  <w:txbxContent>
                    <w:p w14:paraId="5739604D" w14:textId="77777777" w:rsidR="0009025E" w:rsidRDefault="0009025E" w:rsidP="00AC462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طالبتي الجميلة 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6850FFD8" w14:textId="4B2905A6" w:rsidR="00502A51" w:rsidRPr="00774D77" w:rsidRDefault="003E678E" w:rsidP="00774D7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780F57">
        <w:rPr>
          <w:rFonts w:asciiTheme="minorBidi" w:hAnsiTheme="minorBidi" w:cstheme="minorBidi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31BB629" wp14:editId="70B51CDB">
                <wp:simplePos x="0" y="0"/>
                <wp:positionH relativeFrom="margin">
                  <wp:posOffset>-127635</wp:posOffset>
                </wp:positionH>
                <wp:positionV relativeFrom="paragraph">
                  <wp:posOffset>-66040</wp:posOffset>
                </wp:positionV>
                <wp:extent cx="637540" cy="594360"/>
                <wp:effectExtent l="0" t="0" r="10160" b="15240"/>
                <wp:wrapNone/>
                <wp:docPr id="4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A2481B" w14:textId="07C54B87" w:rsidR="0070008E" w:rsidRDefault="0070008E" w:rsidP="007000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BB629" id="_x0000_s1046" style="position:absolute;left:0;text-align:left;margin-left:-10.05pt;margin-top:-5.2pt;width:50.2pt;height:46.8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" fillcolor="window" strokecolor="windowText" strokeweight="2pt">
                <v:path arrowok="t"/>
                <v:textbox>
                  <w:txbxContent>
                    <w:p w14:paraId="54A2481B" w14:textId="07C54B87" w:rsidR="0070008E" w:rsidRDefault="0070008E" w:rsidP="0070008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7266" w:rsidRPr="008905A1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C0307DD" wp14:editId="62829E76">
                <wp:simplePos x="0" y="0"/>
                <wp:positionH relativeFrom="column">
                  <wp:posOffset>638175</wp:posOffset>
                </wp:positionH>
                <wp:positionV relativeFrom="paragraph">
                  <wp:posOffset>-69215</wp:posOffset>
                </wp:positionV>
                <wp:extent cx="468630" cy="410210"/>
                <wp:effectExtent l="0" t="0" r="26670" b="27940"/>
                <wp:wrapNone/>
                <wp:docPr id="36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679D4C" id="Oval 43" o:spid="_x0000_s1026" style="position:absolute;left:0;text-align:left;margin-left:50.25pt;margin-top:-5.45pt;width:36.9pt;height:32.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" fillcolor="window" strokecolor="windowText" strokeweight="2pt"/>
            </w:pict>
          </mc:Fallback>
        </mc:AlternateContent>
      </w:r>
      <w:r w:rsidR="008A7F1B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03613A7" wp14:editId="138CD019">
                <wp:simplePos x="0" y="0"/>
                <wp:positionH relativeFrom="column">
                  <wp:posOffset>5135880</wp:posOffset>
                </wp:positionH>
                <wp:positionV relativeFrom="paragraph">
                  <wp:posOffset>-2104390</wp:posOffset>
                </wp:positionV>
                <wp:extent cx="828675" cy="393700"/>
                <wp:effectExtent l="0" t="0" r="28575" b="25400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93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481EE" w14:textId="77777777" w:rsidR="00D70241" w:rsidRDefault="00D70241" w:rsidP="006344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613A7" id="مستطيل 52" o:spid="_x0000_s1047" style="position:absolute;left:0;text-align:left;margin-left:404.4pt;margin-top:-165.7pt;width:65.25pt;height:3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" fillcolor="white [3212]" strokecolor="#243f60 [1604]" strokeweight="2pt">
                <v:textbox>
                  <w:txbxContent>
                    <w:p w14:paraId="0E0481EE" w14:textId="77777777" w:rsidR="00D70241" w:rsidRDefault="00D70241" w:rsidP="006344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B3283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السؤال الثالث</w:t>
      </w:r>
      <w:r w:rsidR="007C1A2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08352F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أ)</w:t>
      </w:r>
      <w:r w:rsidR="00036EFB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اختاري</w:t>
      </w:r>
      <w:proofErr w:type="gramEnd"/>
      <w:r w:rsidR="00036EFB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الاجابة الصحيحة بوضع دائرة عليها</w:t>
      </w:r>
      <w:r w:rsidR="00902B86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="00502A51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</w:p>
    <w:p w14:paraId="0673EC18" w14:textId="77777777" w:rsidR="00C13524" w:rsidRDefault="00F23135" w:rsidP="0046565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1-</w:t>
      </w:r>
      <w:r w:rsidR="001473F8">
        <w:rPr>
          <w:rFonts w:asciiTheme="minorBidi" w:hAnsiTheme="minorBidi" w:cstheme="minorBidi" w:hint="cs"/>
          <w:b/>
          <w:bCs/>
          <w:sz w:val="28"/>
          <w:szCs w:val="28"/>
          <w:rtl/>
        </w:rPr>
        <w:t>تركيب</w:t>
      </w:r>
      <w:r w:rsidR="00B43EA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D42EA1">
        <w:rPr>
          <w:rFonts w:asciiTheme="minorBidi" w:hAnsiTheme="minorBidi" w:cstheme="minorBidi" w:hint="cs"/>
          <w:b/>
          <w:bCs/>
          <w:sz w:val="28"/>
          <w:szCs w:val="28"/>
          <w:rtl/>
        </w:rPr>
        <w:t>ي</w:t>
      </w:r>
      <w:r w:rsidR="00B9043C">
        <w:rPr>
          <w:rFonts w:asciiTheme="minorBidi" w:hAnsiTheme="minorBidi" w:cstheme="minorBidi" w:hint="cs"/>
          <w:b/>
          <w:bCs/>
          <w:sz w:val="28"/>
          <w:szCs w:val="28"/>
          <w:rtl/>
        </w:rPr>
        <w:t>و</w:t>
      </w:r>
      <w:r w:rsidR="00B43EA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جد في الخلايا النباتية </w:t>
      </w:r>
      <w:proofErr w:type="spellStart"/>
      <w:r w:rsidR="00B9043C">
        <w:rPr>
          <w:rFonts w:asciiTheme="minorBidi" w:hAnsiTheme="minorBidi" w:cstheme="minorBidi" w:hint="cs"/>
          <w:b/>
          <w:bCs/>
          <w:sz w:val="28"/>
          <w:szCs w:val="28"/>
          <w:rtl/>
        </w:rPr>
        <w:t>ولاتوجد</w:t>
      </w:r>
      <w:proofErr w:type="spellEnd"/>
      <w:r w:rsidR="00B9043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في </w:t>
      </w:r>
      <w:proofErr w:type="spellStart"/>
      <w:proofErr w:type="gramStart"/>
      <w:r w:rsidR="00B9043C">
        <w:rPr>
          <w:rFonts w:asciiTheme="minorBidi" w:hAnsiTheme="minorBidi" w:cstheme="minorBidi" w:hint="cs"/>
          <w:b/>
          <w:bCs/>
          <w:sz w:val="28"/>
          <w:szCs w:val="28"/>
          <w:rtl/>
        </w:rPr>
        <w:t>الخلايا</w:t>
      </w:r>
      <w:r w:rsidR="00F57961">
        <w:rPr>
          <w:rFonts w:asciiTheme="minorBidi" w:hAnsiTheme="minorBidi" w:cstheme="minorBidi" w:hint="cs"/>
          <w:b/>
          <w:bCs/>
          <w:sz w:val="28"/>
          <w:szCs w:val="28"/>
          <w:rtl/>
        </w:rPr>
        <w:t>الحيوانية</w:t>
      </w:r>
      <w:proofErr w:type="spellEnd"/>
      <w:r w:rsidR="00F5796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0737DE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proofErr w:type="gramEnd"/>
    </w:p>
    <w:p w14:paraId="28351A67" w14:textId="77777777" w:rsidR="00F57961" w:rsidRPr="008905A1" w:rsidRDefault="00F57961" w:rsidP="00F234F2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( أ.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النواة </w:t>
      </w:r>
      <w:r>
        <w:rPr>
          <w:rFonts w:asciiTheme="minorBidi" w:hAnsiTheme="minorBidi" w:cs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ب.</w:t>
      </w:r>
      <w:r w:rsidR="004632D3">
        <w:rPr>
          <w:rFonts w:asciiTheme="minorBidi" w:hAnsiTheme="minorBidi" w:cstheme="minorBidi" w:hint="cs"/>
          <w:b/>
          <w:bCs/>
          <w:sz w:val="28"/>
          <w:szCs w:val="28"/>
          <w:rtl/>
        </w:rPr>
        <w:t>غشاء</w:t>
      </w:r>
      <w:proofErr w:type="spellEnd"/>
      <w:r w:rsidR="004632D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الخلية </w:t>
      </w:r>
      <w:r w:rsidR="004632D3">
        <w:rPr>
          <w:rFonts w:asciiTheme="minorBidi" w:hAnsiTheme="minorBidi" w:cstheme="minorBidi"/>
          <w:b/>
          <w:bCs/>
          <w:sz w:val="28"/>
          <w:szCs w:val="28"/>
          <w:rtl/>
        </w:rPr>
        <w:t>–</w:t>
      </w:r>
      <w:r w:rsidR="004632D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ج. </w:t>
      </w:r>
      <w:r w:rsidR="001473F8">
        <w:rPr>
          <w:rFonts w:asciiTheme="minorBidi" w:hAnsiTheme="minorBidi" w:cstheme="minorBidi" w:hint="cs"/>
          <w:b/>
          <w:bCs/>
          <w:sz w:val="28"/>
          <w:szCs w:val="28"/>
          <w:rtl/>
        </w:rPr>
        <w:t>الجدار الخلوي</w:t>
      </w:r>
      <w:r w:rsidR="00B1412B">
        <w:rPr>
          <w:rFonts w:asciiTheme="minorBidi" w:hAnsiTheme="minorBidi" w:cstheme="minorBidi"/>
          <w:b/>
          <w:bCs/>
          <w:sz w:val="28"/>
          <w:szCs w:val="28"/>
          <w:rtl/>
        </w:rPr>
        <w:t>–</w:t>
      </w:r>
      <w:r w:rsidR="00B1412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B1412B">
        <w:rPr>
          <w:rFonts w:asciiTheme="minorBidi" w:hAnsiTheme="minorBidi" w:cstheme="minorBidi" w:hint="cs"/>
          <w:b/>
          <w:bCs/>
          <w:sz w:val="28"/>
          <w:szCs w:val="28"/>
          <w:rtl/>
        </w:rPr>
        <w:t>د.الفجوة</w:t>
      </w:r>
      <w:proofErr w:type="spellEnd"/>
      <w:r w:rsidR="00B1412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العصارية )</w:t>
      </w:r>
    </w:p>
    <w:p w14:paraId="1842B86A" w14:textId="77777777" w:rsidR="003F6AEF" w:rsidRPr="008905A1" w:rsidRDefault="00353027" w:rsidP="00870F68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2-</w:t>
      </w:r>
      <w:r w:rsidR="003F6AEF" w:rsidRPr="003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F6AEF">
        <w:rPr>
          <w:rFonts w:asciiTheme="minorBidi" w:hAnsiTheme="minorBidi" w:cstheme="minorBidi" w:hint="cs"/>
          <w:b/>
          <w:bCs/>
          <w:sz w:val="28"/>
          <w:szCs w:val="28"/>
          <w:rtl/>
        </w:rPr>
        <w:t>يتكون الماء من الهيدروجين والأكسجين يصنف الماء على أنه</w:t>
      </w:r>
    </w:p>
    <w:p w14:paraId="52A96990" w14:textId="77777777" w:rsidR="003F6AEF" w:rsidRPr="008905A1" w:rsidRDefault="003F6AEF" w:rsidP="00E137B6">
      <w:pPr>
        <w:pStyle w:val="af1"/>
        <w:spacing w:after="0" w:line="240" w:lineRule="auto"/>
        <w:ind w:left="736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أ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.عنصر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-- 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مركب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ج. خلية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-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-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د.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النمو</w:t>
      </w:r>
      <w:proofErr w:type="spell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484395D9" w14:textId="130CA609" w:rsidR="005656FC" w:rsidRPr="008905A1" w:rsidRDefault="00353027" w:rsidP="003F6AEF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3-</w:t>
      </w:r>
      <w:r w:rsidR="00C37E8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إن دور النحلة في عملية تكاثر النباتات مغطاة البذور </w:t>
      </w:r>
      <w:r w:rsidR="00A44533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...:</w:t>
      </w:r>
    </w:p>
    <w:p w14:paraId="63D88C2F" w14:textId="360F84A5" w:rsidR="00EC416C" w:rsidRPr="008905A1" w:rsidRDefault="00792ADA" w:rsidP="00E137B6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 </w:t>
      </w:r>
      <w:proofErr w:type="spellStart"/>
      <w:r w:rsidR="00E17ABA">
        <w:rPr>
          <w:rFonts w:asciiTheme="minorBidi" w:hAnsiTheme="minorBidi" w:cstheme="minorBidi" w:hint="cs"/>
          <w:b/>
          <w:bCs/>
          <w:sz w:val="28"/>
          <w:szCs w:val="28"/>
          <w:rtl/>
        </w:rPr>
        <w:t>أ</w:t>
      </w:r>
      <w:proofErr w:type="gramEnd"/>
      <w:r w:rsidR="00E17ABA"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r w:rsidR="00C37E89">
        <w:rPr>
          <w:rFonts w:asciiTheme="minorBidi" w:hAnsiTheme="minorBidi" w:cstheme="minorBidi" w:hint="cs"/>
          <w:b/>
          <w:bCs/>
          <w:sz w:val="28"/>
          <w:szCs w:val="28"/>
          <w:rtl/>
        </w:rPr>
        <w:t>صانع</w:t>
      </w:r>
      <w:proofErr w:type="spellEnd"/>
      <w:r w:rsidR="00C37E8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العسل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="00E17AB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C37E89">
        <w:rPr>
          <w:rFonts w:asciiTheme="minorBidi" w:hAnsiTheme="minorBidi" w:cstheme="minorBidi" w:hint="cs"/>
          <w:b/>
          <w:bCs/>
          <w:sz w:val="28"/>
          <w:szCs w:val="28"/>
          <w:rtl/>
        </w:rPr>
        <w:t>منتج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E17ABA"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C37E8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ناقل للبذور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د.</w:t>
      </w:r>
      <w:r w:rsidR="00C37E89">
        <w:rPr>
          <w:rFonts w:asciiTheme="minorBidi" w:hAnsiTheme="minorBidi" w:cstheme="minorBidi" w:hint="cs"/>
          <w:b/>
          <w:bCs/>
          <w:sz w:val="28"/>
          <w:szCs w:val="28"/>
          <w:rtl/>
        </w:rPr>
        <w:t>ملقح</w:t>
      </w:r>
      <w:proofErr w:type="spellEnd"/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0586C590" w14:textId="75E460D6" w:rsidR="009F0EC8" w:rsidRPr="008905A1" w:rsidRDefault="00EC416C" w:rsidP="007B55C6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4-</w:t>
      </w:r>
      <w:r w:rsidR="009F1D3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أي </w:t>
      </w:r>
      <w:proofErr w:type="spellStart"/>
      <w:r w:rsidR="009F1D34">
        <w:rPr>
          <w:rFonts w:asciiTheme="minorBidi" w:hAnsiTheme="minorBidi" w:cstheme="minorBidi" w:hint="cs"/>
          <w:b/>
          <w:bCs/>
          <w:sz w:val="28"/>
          <w:szCs w:val="28"/>
          <w:rtl/>
        </w:rPr>
        <w:t>ممايلي</w:t>
      </w:r>
      <w:proofErr w:type="spellEnd"/>
      <w:r w:rsidR="009F1D3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سلوك </w:t>
      </w:r>
      <w:proofErr w:type="gramStart"/>
      <w:r w:rsidR="009F1D3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مكتسب </w:t>
      </w:r>
      <w:r w:rsidR="00AD5A2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:</w:t>
      </w:r>
      <w:proofErr w:type="gramEnd"/>
    </w:p>
    <w:p w14:paraId="1E55DAAA" w14:textId="6BC3DA2B" w:rsidR="00DB6FEE" w:rsidRDefault="009F0EC8" w:rsidP="00E137B6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r w:rsidR="002229D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أ.</w:t>
      </w:r>
      <w:proofErr w:type="gram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F1D34">
        <w:rPr>
          <w:rFonts w:asciiTheme="minorBidi" w:hAnsiTheme="minorBidi" w:cstheme="minorBidi" w:hint="cs"/>
          <w:b/>
          <w:bCs/>
          <w:sz w:val="28"/>
          <w:szCs w:val="28"/>
          <w:rtl/>
        </w:rPr>
        <w:t>بناء الطائر عشه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-- 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F1D34">
        <w:rPr>
          <w:rFonts w:asciiTheme="minorBidi" w:hAnsiTheme="minorBidi" w:cstheme="minorBidi" w:hint="cs"/>
          <w:b/>
          <w:bCs/>
          <w:sz w:val="28"/>
          <w:szCs w:val="28"/>
          <w:rtl/>
        </w:rPr>
        <w:t>نسيج العنكبوت شبكته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="009F1D34">
        <w:rPr>
          <w:rFonts w:asciiTheme="minorBidi" w:hAnsiTheme="minorBidi" w:cstheme="minorBidi" w:hint="cs"/>
          <w:b/>
          <w:bCs/>
          <w:sz w:val="28"/>
          <w:szCs w:val="28"/>
          <w:rtl/>
        </w:rPr>
        <w:t>لعب</w:t>
      </w:r>
      <w:proofErr w:type="spellEnd"/>
      <w:r w:rsidR="009F1D3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الدلفين بالكرة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د.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F1D34">
        <w:rPr>
          <w:rFonts w:asciiTheme="minorBidi" w:hAnsiTheme="minorBidi" w:cstheme="minorBidi" w:hint="cs"/>
          <w:b/>
          <w:bCs/>
          <w:sz w:val="28"/>
          <w:szCs w:val="28"/>
          <w:rtl/>
        </w:rPr>
        <w:t>التحام شحمة الأذن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5EB26BD2" w14:textId="77777777" w:rsidR="009D54DA" w:rsidRDefault="009D54DA" w:rsidP="009D54DA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5-أي مما يلي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لايعد</w:t>
      </w:r>
      <w:proofErr w:type="spell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شكلا من أشكال التكاثر </w:t>
      </w:r>
      <w:proofErr w:type="spellStart"/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اللاجنسي</w:t>
      </w:r>
      <w:proofErr w:type="spell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160D01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proofErr w:type="gramEnd"/>
    </w:p>
    <w:p w14:paraId="7DDF3CBD" w14:textId="77777777" w:rsidR="009D54DA" w:rsidRPr="008905A1" w:rsidRDefault="00160D01" w:rsidP="002E4AAE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( أ.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التبرعم </w:t>
      </w:r>
      <w:r w:rsidR="007F41EE">
        <w:rPr>
          <w:rFonts w:asciiTheme="minorBidi" w:hAnsiTheme="minorBidi" w:cs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ب</w:t>
      </w:r>
      <w:r w:rsidR="007F41E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. الاقتران </w:t>
      </w:r>
      <w:r w:rsidR="007F41EE">
        <w:rPr>
          <w:rFonts w:asciiTheme="minorBidi" w:hAnsiTheme="minorBidi" w:cstheme="minorBidi"/>
          <w:b/>
          <w:bCs/>
          <w:sz w:val="28"/>
          <w:szCs w:val="28"/>
          <w:rtl/>
        </w:rPr>
        <w:t>–</w:t>
      </w:r>
      <w:r w:rsidR="007F41E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ج. الانشطار الثنائي </w:t>
      </w:r>
      <w:r w:rsidR="007F41EE">
        <w:rPr>
          <w:rFonts w:asciiTheme="minorBidi" w:hAnsiTheme="minorBidi" w:cstheme="minorBidi"/>
          <w:b/>
          <w:bCs/>
          <w:sz w:val="28"/>
          <w:szCs w:val="28"/>
          <w:rtl/>
        </w:rPr>
        <w:t>–</w:t>
      </w:r>
      <w:r w:rsidR="007F41E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7F41EE">
        <w:rPr>
          <w:rFonts w:asciiTheme="minorBidi" w:hAnsiTheme="minorBidi" w:cstheme="minorBidi" w:hint="cs"/>
          <w:b/>
          <w:bCs/>
          <w:sz w:val="28"/>
          <w:szCs w:val="28"/>
          <w:rtl/>
        </w:rPr>
        <w:t>د.تكوين</w:t>
      </w:r>
      <w:proofErr w:type="spellEnd"/>
      <w:r w:rsidR="007F41E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الأبواغ</w:t>
      </w:r>
      <w:r w:rsidR="00D30D7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A16B5D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782A1C9D" w14:textId="77777777" w:rsidR="00FD7090" w:rsidRPr="00FD7090" w:rsidRDefault="00A16B5D" w:rsidP="00FD7090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6-</w:t>
      </w:r>
      <w:r w:rsidR="00FD7090" w:rsidRPr="00FD709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07B29">
        <w:rPr>
          <w:rFonts w:asciiTheme="minorBidi" w:hAnsiTheme="minorBidi" w:cstheme="minorBidi" w:hint="cs"/>
          <w:b/>
          <w:bCs/>
          <w:sz w:val="28"/>
          <w:szCs w:val="28"/>
          <w:rtl/>
        </w:rPr>
        <w:t>لل</w:t>
      </w:r>
      <w:r w:rsidR="003E3F11">
        <w:rPr>
          <w:rFonts w:asciiTheme="minorBidi" w:hAnsiTheme="minorBidi" w:cstheme="minorBidi" w:hint="cs"/>
          <w:b/>
          <w:bCs/>
          <w:sz w:val="28"/>
          <w:szCs w:val="28"/>
          <w:rtl/>
        </w:rPr>
        <w:t>مصابين بفقر الدم</w:t>
      </w:r>
      <w:r w:rsidR="00FD7090" w:rsidRPr="00FD709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ينصح بتناول </w:t>
      </w:r>
      <w:r w:rsidR="003E3F11">
        <w:rPr>
          <w:rFonts w:asciiTheme="minorBidi" w:hAnsiTheme="minorBidi" w:cstheme="minorBidi" w:hint="cs"/>
          <w:b/>
          <w:bCs/>
          <w:sz w:val="28"/>
          <w:szCs w:val="28"/>
          <w:rtl/>
        </w:rPr>
        <w:t>الجرجير</w:t>
      </w:r>
      <w:r w:rsidR="00FD7090" w:rsidRPr="00FD709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E3F11">
        <w:rPr>
          <w:rFonts w:asciiTheme="minorBidi" w:hAnsiTheme="minorBidi" w:cstheme="minorBidi" w:hint="cs"/>
          <w:b/>
          <w:bCs/>
          <w:sz w:val="28"/>
          <w:szCs w:val="28"/>
          <w:rtl/>
        </w:rPr>
        <w:t>الغني بعنصر الحديد</w:t>
      </w:r>
      <w:r w:rsidR="00FD7090" w:rsidRPr="00FD709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FD7090" w:rsidRPr="00FD7090">
        <w:rPr>
          <w:rFonts w:asciiTheme="minorBidi" w:hAnsiTheme="minorBidi" w:cstheme="minorBidi" w:hint="cs"/>
          <w:b/>
          <w:bCs/>
          <w:sz w:val="28"/>
          <w:szCs w:val="28"/>
          <w:rtl/>
        </w:rPr>
        <w:t>فهويخزن</w:t>
      </w:r>
      <w:proofErr w:type="spellEnd"/>
      <w:r w:rsidR="00FD7090" w:rsidRPr="00FD709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الغذاء داخل ...:</w:t>
      </w:r>
    </w:p>
    <w:p w14:paraId="029899EA" w14:textId="77777777" w:rsidR="00791B51" w:rsidRDefault="00FD7090" w:rsidP="002E4AAE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أ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r w:rsidR="008A7348">
        <w:rPr>
          <w:rFonts w:asciiTheme="minorBidi" w:hAnsiTheme="minorBidi" w:cstheme="minorBidi" w:hint="cs"/>
          <w:b/>
          <w:bCs/>
          <w:sz w:val="28"/>
          <w:szCs w:val="28"/>
          <w:rtl/>
        </w:rPr>
        <w:t>الأوراق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-- 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A7348">
        <w:rPr>
          <w:rFonts w:asciiTheme="minorBidi" w:hAnsiTheme="minorBidi" w:cstheme="minorBidi" w:hint="cs"/>
          <w:b/>
          <w:bCs/>
          <w:sz w:val="28"/>
          <w:szCs w:val="28"/>
          <w:rtl/>
        </w:rPr>
        <w:t>الجذر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ا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لزهرة</w:t>
      </w:r>
      <w:proofErr w:type="spellEnd"/>
      <w:r w:rsidR="00DB6FEE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4217C5">
        <w:rPr>
          <w:rFonts w:asciiTheme="minorBidi" w:hAnsiTheme="minorBidi" w:cstheme="minorBidi"/>
          <w:b/>
          <w:bCs/>
          <w:sz w:val="28"/>
          <w:szCs w:val="28"/>
          <w:rtl/>
        </w:rPr>
        <w:t>–</w:t>
      </w:r>
      <w:r w:rsidR="004217C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د. الساق )</w:t>
      </w:r>
    </w:p>
    <w:p w14:paraId="3355689F" w14:textId="77777777" w:rsidR="00D351A9" w:rsidRPr="00A16B5D" w:rsidRDefault="00F7453A" w:rsidP="00A16B5D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F378A48" wp14:editId="70C0CF95">
                <wp:simplePos x="0" y="0"/>
                <wp:positionH relativeFrom="column">
                  <wp:posOffset>-70485</wp:posOffset>
                </wp:positionH>
                <wp:positionV relativeFrom="paragraph">
                  <wp:posOffset>241300</wp:posOffset>
                </wp:positionV>
                <wp:extent cx="468630" cy="365760"/>
                <wp:effectExtent l="0" t="0" r="26670" b="15240"/>
                <wp:wrapNone/>
                <wp:docPr id="28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365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9CA93A" id="Oval 43" o:spid="_x0000_s1026" style="position:absolute;left:0;text-align:left;margin-left:-5.55pt;margin-top:19pt;width:36.9pt;height:28.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" fillcolor="window" strokecolor="windowText" strokeweight="2pt"/>
            </w:pict>
          </mc:Fallback>
        </mc:AlternateContent>
      </w:r>
      <w:r w:rsidR="00A16B5D"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</w:t>
      </w:r>
      <w:r w:rsidR="00A16B5D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</w:t>
      </w:r>
      <w:r w:rsidR="00A16B5D"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_________________________________________________</w:t>
      </w:r>
      <w:r w:rsidR="00D351A9" w:rsidRPr="00A16B5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D351A9" w:rsidRPr="00A16B5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ب</w:t>
      </w:r>
      <w:r w:rsidR="00D351A9" w:rsidRPr="00A16B5D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)</w:t>
      </w:r>
      <w:r w:rsidR="00D351A9" w:rsidRPr="00A16B5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ضعي</w:t>
      </w:r>
      <w:proofErr w:type="gramEnd"/>
      <w:r w:rsidR="00D351A9" w:rsidRPr="00A16B5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الرقم المناسب من العمود (أ) مع ما يناسبه أمام العمود ( ب)  </w:t>
      </w:r>
      <w:r w:rsidR="00A16B5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</w:p>
    <w:p w14:paraId="6E9B6198" w14:textId="77777777" w:rsidR="00036EFB" w:rsidRDefault="00036EFB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tbl>
      <w:tblPr>
        <w:tblStyle w:val="a7"/>
        <w:tblpPr w:leftFromText="180" w:rightFromText="180" w:vertAnchor="text" w:horzAnchor="margin" w:tblpXSpec="center" w:tblpY="94"/>
        <w:bidiVisual/>
        <w:tblW w:w="0" w:type="auto"/>
        <w:tblLook w:val="04A0" w:firstRow="1" w:lastRow="0" w:firstColumn="1" w:lastColumn="0" w:noHBand="0" w:noVBand="1"/>
      </w:tblPr>
      <w:tblGrid>
        <w:gridCol w:w="3817"/>
        <w:gridCol w:w="1274"/>
        <w:gridCol w:w="3819"/>
      </w:tblGrid>
      <w:tr w:rsidR="00774D77" w:rsidRPr="00F234F2" w14:paraId="5120A9EF" w14:textId="77777777" w:rsidTr="00774D77">
        <w:trPr>
          <w:trHeight w:val="393"/>
        </w:trPr>
        <w:tc>
          <w:tcPr>
            <w:tcW w:w="3817" w:type="dxa"/>
          </w:tcPr>
          <w:p w14:paraId="59FC0026" w14:textId="77777777" w:rsidR="00774D77" w:rsidRPr="00F234F2" w:rsidRDefault="00774D77" w:rsidP="00774D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234F2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274" w:type="dxa"/>
          </w:tcPr>
          <w:p w14:paraId="339E9C6E" w14:textId="77777777" w:rsidR="00774D77" w:rsidRPr="00F234F2" w:rsidRDefault="00774D77" w:rsidP="00774D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19" w:type="dxa"/>
          </w:tcPr>
          <w:p w14:paraId="66E3EDA4" w14:textId="77777777" w:rsidR="00774D77" w:rsidRPr="00F234F2" w:rsidRDefault="00774D77" w:rsidP="00774D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234F2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774D77" w:rsidRPr="00F234F2" w14:paraId="42A8BDD4" w14:textId="77777777" w:rsidTr="00774D77">
        <w:trPr>
          <w:trHeight w:val="393"/>
        </w:trPr>
        <w:tc>
          <w:tcPr>
            <w:tcW w:w="3817" w:type="dxa"/>
          </w:tcPr>
          <w:p w14:paraId="6D240B3D" w14:textId="77777777" w:rsidR="00774D77" w:rsidRPr="00F234F2" w:rsidRDefault="00774D77" w:rsidP="00774D7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234F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</w:t>
            </w:r>
            <w:r w:rsidR="00D51A9B" w:rsidRPr="00F234F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-يتحكم في أنشطة الجسم </w:t>
            </w:r>
          </w:p>
        </w:tc>
        <w:tc>
          <w:tcPr>
            <w:tcW w:w="1274" w:type="dxa"/>
          </w:tcPr>
          <w:p w14:paraId="1AD02610" w14:textId="77777777" w:rsidR="00774D77" w:rsidRPr="00F234F2" w:rsidRDefault="00774D77" w:rsidP="00774D77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19" w:type="dxa"/>
          </w:tcPr>
          <w:p w14:paraId="3E50F3E0" w14:textId="77777777" w:rsidR="00774D77" w:rsidRPr="00F234F2" w:rsidRDefault="00774D77" w:rsidP="00774D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34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الجهاز </w:t>
            </w:r>
            <w:r w:rsidR="000737DE" w:rsidRPr="00F234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العضلي</w:t>
            </w:r>
          </w:p>
        </w:tc>
      </w:tr>
      <w:tr w:rsidR="00774D77" w:rsidRPr="00F234F2" w14:paraId="798454CB" w14:textId="77777777" w:rsidTr="00774D77">
        <w:trPr>
          <w:trHeight w:val="454"/>
        </w:trPr>
        <w:tc>
          <w:tcPr>
            <w:tcW w:w="3817" w:type="dxa"/>
          </w:tcPr>
          <w:p w14:paraId="5E87459B" w14:textId="77777777" w:rsidR="00774D77" w:rsidRPr="00F234F2" w:rsidRDefault="00774D77" w:rsidP="00774D7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234F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2- يدعم الجسم ويحمي الأعضاء الداخلية</w:t>
            </w:r>
          </w:p>
        </w:tc>
        <w:tc>
          <w:tcPr>
            <w:tcW w:w="1274" w:type="dxa"/>
          </w:tcPr>
          <w:p w14:paraId="0686321D" w14:textId="77777777" w:rsidR="00774D77" w:rsidRPr="00F234F2" w:rsidRDefault="00774D77" w:rsidP="00774D77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19" w:type="dxa"/>
          </w:tcPr>
          <w:p w14:paraId="653D3E1A" w14:textId="77777777" w:rsidR="00774D77" w:rsidRPr="00F234F2" w:rsidRDefault="00774D77" w:rsidP="00774D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34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الجهاز </w:t>
            </w:r>
            <w:r w:rsidR="000737DE" w:rsidRPr="00F234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الهيكلي</w:t>
            </w:r>
          </w:p>
        </w:tc>
      </w:tr>
      <w:tr w:rsidR="00774D77" w:rsidRPr="00F234F2" w14:paraId="7D25CD91" w14:textId="77777777" w:rsidTr="00774D77">
        <w:trPr>
          <w:trHeight w:val="399"/>
        </w:trPr>
        <w:tc>
          <w:tcPr>
            <w:tcW w:w="3817" w:type="dxa"/>
          </w:tcPr>
          <w:p w14:paraId="64B5D86B" w14:textId="5D0F8BDC" w:rsidR="00774D77" w:rsidRPr="00F234F2" w:rsidRDefault="00774D77" w:rsidP="00774D77">
            <w:pPr>
              <w:rPr>
                <w:b/>
                <w:bCs/>
                <w:sz w:val="24"/>
                <w:szCs w:val="24"/>
                <w:rtl/>
              </w:rPr>
            </w:pPr>
            <w:r w:rsidRPr="00F234F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</w:t>
            </w:r>
            <w:proofErr w:type="gramStart"/>
            <w:r w:rsidRPr="00F234F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  ينقل</w:t>
            </w:r>
            <w:proofErr w:type="gramEnd"/>
            <w:r w:rsidRPr="00F234F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الأكسجين</w:t>
            </w:r>
            <w:r w:rsidRPr="00F234F2">
              <w:rPr>
                <w:rFonts w:asciiTheme="minorBidi" w:hAnsiTheme="minorBidi" w:cstheme="minorBidi" w:hint="cs"/>
                <w:b/>
                <w:bCs/>
                <w:sz w:val="24"/>
                <w:szCs w:val="24"/>
              </w:rPr>
              <w:t xml:space="preserve">O2 </w:t>
            </w:r>
            <w:r w:rsidRPr="00F234F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ويطرد</w:t>
            </w:r>
            <w:r w:rsidRPr="00F234F2">
              <w:rPr>
                <w:rFonts w:asciiTheme="minorBidi" w:hAnsiTheme="minorBidi" w:cstheme="minorBidi" w:hint="cs"/>
                <w:b/>
                <w:bCs/>
                <w:sz w:val="24"/>
                <w:szCs w:val="24"/>
              </w:rPr>
              <w:t>Co</w:t>
            </w:r>
            <w:r w:rsidR="00552A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ثاني أكسيد الكربون لإطلاق الطاقة المخزنة في الجلوكوز.</w:t>
            </w:r>
          </w:p>
        </w:tc>
        <w:tc>
          <w:tcPr>
            <w:tcW w:w="1274" w:type="dxa"/>
          </w:tcPr>
          <w:p w14:paraId="2F3C77A2" w14:textId="77777777" w:rsidR="00774D77" w:rsidRPr="00F234F2" w:rsidRDefault="00774D77" w:rsidP="00774D77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19" w:type="dxa"/>
          </w:tcPr>
          <w:p w14:paraId="3DC657DF" w14:textId="77777777" w:rsidR="00774D77" w:rsidRPr="00F234F2" w:rsidRDefault="00774D77" w:rsidP="00774D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34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الجهاز </w:t>
            </w:r>
            <w:r w:rsidR="000737DE" w:rsidRPr="00F234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العصبي</w:t>
            </w:r>
          </w:p>
        </w:tc>
      </w:tr>
      <w:tr w:rsidR="00774D77" w:rsidRPr="00F234F2" w14:paraId="6CD0536B" w14:textId="77777777" w:rsidTr="00774D77">
        <w:trPr>
          <w:trHeight w:val="421"/>
        </w:trPr>
        <w:tc>
          <w:tcPr>
            <w:tcW w:w="3817" w:type="dxa"/>
          </w:tcPr>
          <w:p w14:paraId="2E4C1F6D" w14:textId="77777777" w:rsidR="00774D77" w:rsidRPr="00F234F2" w:rsidRDefault="00D51A9B" w:rsidP="00774D7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234F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4- يساعد على الحركة </w:t>
            </w:r>
          </w:p>
        </w:tc>
        <w:tc>
          <w:tcPr>
            <w:tcW w:w="1274" w:type="dxa"/>
          </w:tcPr>
          <w:p w14:paraId="395E53DE" w14:textId="77777777" w:rsidR="00774D77" w:rsidRPr="00F234F2" w:rsidRDefault="00774D77" w:rsidP="00774D77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19" w:type="dxa"/>
          </w:tcPr>
          <w:p w14:paraId="72C4391F" w14:textId="77777777" w:rsidR="00774D77" w:rsidRPr="00F234F2" w:rsidRDefault="00774D77" w:rsidP="00774D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34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الجهاز </w:t>
            </w:r>
            <w:r w:rsidR="000737DE" w:rsidRPr="00F234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التنفسي</w:t>
            </w:r>
          </w:p>
        </w:tc>
      </w:tr>
      <w:tr w:rsidR="00774D77" w:rsidRPr="00F234F2" w14:paraId="7FB7B041" w14:textId="77777777" w:rsidTr="00774D77">
        <w:trPr>
          <w:trHeight w:val="393"/>
        </w:trPr>
        <w:tc>
          <w:tcPr>
            <w:tcW w:w="3817" w:type="dxa"/>
          </w:tcPr>
          <w:p w14:paraId="0F1D2523" w14:textId="77777777" w:rsidR="00774D77" w:rsidRPr="00F234F2" w:rsidRDefault="00774D77" w:rsidP="00774D77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4" w:type="dxa"/>
          </w:tcPr>
          <w:p w14:paraId="6C266D87" w14:textId="77777777" w:rsidR="00774D77" w:rsidRPr="00F234F2" w:rsidRDefault="00774D77" w:rsidP="00774D77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19" w:type="dxa"/>
          </w:tcPr>
          <w:p w14:paraId="1944CEA1" w14:textId="77777777" w:rsidR="00774D77" w:rsidRPr="00F234F2" w:rsidRDefault="00774D77" w:rsidP="00774D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34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الجهاز الهضمي</w:t>
            </w:r>
          </w:p>
        </w:tc>
      </w:tr>
    </w:tbl>
    <w:p w14:paraId="44F1AF8A" w14:textId="77777777" w:rsidR="00770DF0" w:rsidRDefault="00770DF0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06E819C7" w14:textId="77777777" w:rsidR="00327ED9" w:rsidRPr="00DF14EC" w:rsidRDefault="004050C3" w:rsidP="00DF14EC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</w:t>
      </w:r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</w:t>
      </w:r>
      <w:r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_________________________________________________</w:t>
      </w:r>
    </w:p>
    <w:p w14:paraId="11319634" w14:textId="77777777" w:rsidR="00D9227F" w:rsidRDefault="00DF14EC" w:rsidP="00D9227F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  <w:rtl/>
          <w:lang w:val="ar-SA"/>
        </w:rPr>
        <w:drawing>
          <wp:anchor distT="0" distB="0" distL="114300" distR="114300" simplePos="0" relativeHeight="251851776" behindDoc="0" locked="0" layoutInCell="1" allowOverlap="1" wp14:anchorId="2FE888C2" wp14:editId="06D3373F">
            <wp:simplePos x="0" y="0"/>
            <wp:positionH relativeFrom="column">
              <wp:posOffset>824865</wp:posOffset>
            </wp:positionH>
            <wp:positionV relativeFrom="paragraph">
              <wp:posOffset>311785</wp:posOffset>
            </wp:positionV>
            <wp:extent cx="3818890" cy="1889760"/>
            <wp:effectExtent l="76200" t="76200" r="124460" b="129540"/>
            <wp:wrapTopAndBottom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18897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285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852800" behindDoc="0" locked="0" layoutInCell="1" allowOverlap="1" wp14:anchorId="6FFB2B46" wp14:editId="11B80FE6">
            <wp:simplePos x="0" y="0"/>
            <wp:positionH relativeFrom="column">
              <wp:posOffset>4845050</wp:posOffset>
            </wp:positionH>
            <wp:positionV relativeFrom="paragraph">
              <wp:posOffset>287020</wp:posOffset>
            </wp:positionV>
            <wp:extent cx="1714500" cy="1736725"/>
            <wp:effectExtent l="0" t="0" r="0" b="0"/>
            <wp:wrapTopAndBottom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2F1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D469A95" wp14:editId="78A53086">
                <wp:simplePos x="0" y="0"/>
                <wp:positionH relativeFrom="column">
                  <wp:posOffset>44831</wp:posOffset>
                </wp:positionH>
                <wp:positionV relativeFrom="paragraph">
                  <wp:posOffset>-2362</wp:posOffset>
                </wp:positionV>
                <wp:extent cx="468630" cy="365760"/>
                <wp:effectExtent l="0" t="0" r="26670" b="15240"/>
                <wp:wrapNone/>
                <wp:docPr id="1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365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59B1D" id="Oval 43" o:spid="_x0000_s1026" style="position:absolute;margin-left:3.55pt;margin-top:-.2pt;width:36.9pt;height:28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" fillcolor="window" strokecolor="windowText" strokeweight="2pt"/>
            </w:pict>
          </mc:Fallback>
        </mc:AlternateContent>
      </w:r>
      <w:r w:rsidR="001C694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ج)</w:t>
      </w:r>
      <w:r w:rsidR="00CB6E8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1-</w:t>
      </w:r>
      <w:r w:rsidR="001C694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B64C1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رتبي بالأرقام </w:t>
      </w:r>
      <w:r w:rsidR="00117F6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كيف</w:t>
      </w:r>
      <w:r w:rsidR="00F63363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AD2C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ينتقل الماء وال</w:t>
      </w:r>
      <w:r w:rsidR="00117F6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مواد خلال أجزاء </w:t>
      </w:r>
      <w:proofErr w:type="gramStart"/>
      <w:r w:rsidR="00117F6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النبات</w:t>
      </w:r>
      <w:r w:rsidR="000D536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CB6E8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؟</w:t>
      </w:r>
      <w:proofErr w:type="gramEnd"/>
    </w:p>
    <w:p w14:paraId="365BF121" w14:textId="77777777" w:rsidR="00DF14EC" w:rsidRDefault="00DF14EC" w:rsidP="00A44965">
      <w:pPr>
        <w:spacing w:after="0" w:line="240" w:lineRule="auto"/>
        <w:jc w:val="center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   </w:t>
      </w:r>
    </w:p>
    <w:p w14:paraId="003E4739" w14:textId="77777777" w:rsidR="00DF14EC" w:rsidRDefault="00DF14EC" w:rsidP="00A44965">
      <w:pPr>
        <w:spacing w:after="0" w:line="240" w:lineRule="auto"/>
        <w:jc w:val="center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      </w:t>
      </w:r>
    </w:p>
    <w:p w14:paraId="703F0D14" w14:textId="51DF89B6" w:rsidR="001A6F4C" w:rsidRPr="00D17AAC" w:rsidRDefault="00DF14EC" w:rsidP="00A44965">
      <w:pPr>
        <w:spacing w:after="0" w:line="240" w:lineRule="auto"/>
        <w:jc w:val="center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    </w:t>
      </w:r>
      <w:r w:rsidR="008910CE" w:rsidRPr="00D17AAC">
        <w:rPr>
          <w:rFonts w:asciiTheme="minorBidi" w:hAnsiTheme="minorBidi" w:cstheme="minorBidi" w:hint="cs"/>
          <w:b/>
          <w:bCs/>
          <w:rtl/>
        </w:rPr>
        <w:t>انتهت الأسئلة جميلتي</w:t>
      </w:r>
      <w:r w:rsidR="001B279F" w:rsidRPr="00D17AAC">
        <w:rPr>
          <mc:AlternateContent>
            <mc:Choice Requires="w16se">
              <w:rFonts w:asciiTheme="minorBidi" w:hAnsiTheme="minorBidi" w:cstheme="minorBidi" w:hint="c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rtl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 w:rsidR="008910CE" w:rsidRPr="00D17AAC">
        <w:rPr>
          <w:rFonts w:asciiTheme="minorBidi" w:hAnsiTheme="minorBidi" w:cstheme="minorBidi" w:hint="cs"/>
          <w:b/>
          <w:bCs/>
          <w:rtl/>
        </w:rPr>
        <w:t xml:space="preserve"> وفقك الله معلمتك:</w:t>
      </w:r>
    </w:p>
    <w:p w14:paraId="3DE59B06" w14:textId="77777777" w:rsidR="001A6F4C" w:rsidRDefault="00772DBD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 xml:space="preserve">                                                             </w:t>
      </w:r>
    </w:p>
    <w:p w14:paraId="2C79067A" w14:textId="77777777" w:rsidR="00990FF0" w:rsidRDefault="001A6F4C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</w:t>
      </w:r>
      <w:r w:rsidR="00327ED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</w:t>
      </w:r>
      <w:r w:rsidR="008526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</w:t>
      </w:r>
      <w:r w:rsidR="00327ED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</w:t>
      </w:r>
    </w:p>
    <w:p w14:paraId="39FA533B" w14:textId="77777777" w:rsidR="00852669" w:rsidRDefault="008C3D49" w:rsidP="00772DBD">
      <w:pPr>
        <w:pStyle w:val="af1"/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3612A">
        <w:rPr>
          <w:rFonts w:asciiTheme="minorBidi" w:hAnsiTheme="minorBidi" w:cstheme="minorBidi" w:hint="cs"/>
          <w:b/>
          <w:bCs/>
          <w:rtl/>
        </w:rPr>
        <w:t xml:space="preserve">     </w:t>
      </w:r>
      <w:r w:rsidR="001A6F4C">
        <w:rPr>
          <w:rFonts w:asciiTheme="minorBidi" w:hAnsiTheme="minorBidi" w:cstheme="minorBidi" w:hint="cs"/>
          <w:b/>
          <w:bCs/>
          <w:rtl/>
        </w:rPr>
        <w:t xml:space="preserve">                       </w:t>
      </w:r>
    </w:p>
    <w:p w14:paraId="5357E143" w14:textId="77777777" w:rsidR="006A5991" w:rsidRDefault="006A5991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D69B794" w14:textId="77777777" w:rsidR="006A5991" w:rsidRDefault="00EC07E3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7443822F" wp14:editId="5CE62881">
                <wp:simplePos x="0" y="0"/>
                <wp:positionH relativeFrom="column">
                  <wp:posOffset>1257300</wp:posOffset>
                </wp:positionH>
                <wp:positionV relativeFrom="paragraph">
                  <wp:posOffset>46355</wp:posOffset>
                </wp:positionV>
                <wp:extent cx="3910965" cy="474980"/>
                <wp:effectExtent l="0" t="0" r="0" b="1270"/>
                <wp:wrapSquare wrapText="bothSides"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910965" cy="4749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7EED8A" w14:textId="77777777" w:rsidR="0096086A" w:rsidRPr="00EC07E3" w:rsidRDefault="0096086A" w:rsidP="00EC07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3822F" id="مربع نص 44" o:spid="_x0000_s1046" type="#_x0000_t202" style="position:absolute;left:0;text-align:left;margin-left:99pt;margin-top:3.65pt;width:307.95pt;height:37.4pt;rotation:180;flip:y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" stroked="f" strokeweight=".5pt">
                <v:textbox>
                  <w:txbxContent>
                    <w:p w14:paraId="3E7EED8A" w14:textId="77777777" w:rsidR="0096086A" w:rsidRPr="00EC07E3" w:rsidRDefault="0096086A" w:rsidP="00EC07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B4ACB8" w14:textId="77777777" w:rsidR="006A5991" w:rsidRDefault="006A5991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D52BD60" w14:textId="77777777" w:rsidR="006A5991" w:rsidRDefault="006A5991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A37DDFF" w14:textId="77777777" w:rsidR="006A5991" w:rsidRDefault="006A5991" w:rsidP="009B2C27">
      <w:pPr>
        <w:framePr w:hSpace="180" w:wrap="notBeside" w:vAnchor="text" w:hAnchor="page" w:x="5161" w:y="109"/>
        <w:spacing w:after="0" w:line="240" w:lineRule="auto"/>
        <w:suppressOverlap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C4C5C79" w14:textId="77777777" w:rsidR="006A5991" w:rsidRDefault="006A5991" w:rsidP="009B2C27">
      <w:pPr>
        <w:framePr w:hSpace="180" w:wrap="notBeside" w:vAnchor="text" w:hAnchor="page" w:x="5161" w:y="109"/>
        <w:spacing w:after="0" w:line="240" w:lineRule="auto"/>
        <w:suppressOverlap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88469D3" w14:textId="77777777" w:rsidR="006A5991" w:rsidRDefault="006A5991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0" w:type="auto"/>
        <w:tblInd w:w="5" w:type="dxa"/>
        <w:tblLook w:val="0000" w:firstRow="0" w:lastRow="0" w:firstColumn="0" w:lastColumn="0" w:noHBand="0" w:noVBand="0"/>
      </w:tblPr>
      <w:tblGrid>
        <w:gridCol w:w="3398"/>
        <w:gridCol w:w="3398"/>
        <w:gridCol w:w="3399"/>
      </w:tblGrid>
      <w:tr w:rsidR="009B2C27" w14:paraId="0CA6D736" w14:textId="77777777">
        <w:tc>
          <w:tcPr>
            <w:tcW w:w="3398" w:type="dxa"/>
          </w:tcPr>
          <w:p w14:paraId="5ADC6B4A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</w:tcPr>
          <w:p w14:paraId="550CD318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9" w:type="dxa"/>
          </w:tcPr>
          <w:p w14:paraId="680B180F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9B2C27" w14:paraId="5C9C6843" w14:textId="77777777">
        <w:tc>
          <w:tcPr>
            <w:tcW w:w="3398" w:type="dxa"/>
          </w:tcPr>
          <w:p w14:paraId="779AEB56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</w:tcPr>
          <w:p w14:paraId="0D432F57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9" w:type="dxa"/>
          </w:tcPr>
          <w:p w14:paraId="657BE210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9B2C27" w14:paraId="60EFBDFD" w14:textId="77777777">
        <w:tc>
          <w:tcPr>
            <w:tcW w:w="3398" w:type="dxa"/>
          </w:tcPr>
          <w:p w14:paraId="7758B41E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</w:tcPr>
          <w:p w14:paraId="2102E4AD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9" w:type="dxa"/>
          </w:tcPr>
          <w:p w14:paraId="070B8B68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68588F5D" w14:textId="77777777" w:rsidR="00D13EF3" w:rsidRPr="00990FF0" w:rsidRDefault="00852669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</w:t>
      </w:r>
    </w:p>
    <w:tbl>
      <w:tblPr>
        <w:bidiVisual/>
        <w:tblW w:w="0" w:type="auto"/>
        <w:tblInd w:w="5" w:type="dxa"/>
        <w:tblLook w:val="0000" w:firstRow="0" w:lastRow="0" w:firstColumn="0" w:lastColumn="0" w:noHBand="0" w:noVBand="0"/>
      </w:tblPr>
      <w:tblGrid>
        <w:gridCol w:w="222"/>
        <w:gridCol w:w="222"/>
        <w:gridCol w:w="222"/>
      </w:tblGrid>
      <w:tr w:rsidR="00C7335D" w14:paraId="528B0413" w14:textId="77777777">
        <w:tc>
          <w:tcPr>
            <w:tcW w:w="0" w:type="auto"/>
          </w:tcPr>
          <w:p w14:paraId="2880D7AD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1DEC91C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AD61908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7335D" w14:paraId="3D118E82" w14:textId="77777777">
        <w:tc>
          <w:tcPr>
            <w:tcW w:w="0" w:type="auto"/>
          </w:tcPr>
          <w:p w14:paraId="3A282146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0914223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FA30C09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7335D" w14:paraId="68B7AD9A" w14:textId="77777777">
        <w:tc>
          <w:tcPr>
            <w:tcW w:w="0" w:type="auto"/>
          </w:tcPr>
          <w:p w14:paraId="6594F7E0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EF646BC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9046586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698BEAAC" w14:textId="77777777" w:rsidR="00221275" w:rsidRPr="00852669" w:rsidRDefault="00221275" w:rsidP="003F23C2">
      <w:pPr>
        <w:pStyle w:val="af1"/>
        <w:spacing w:after="0" w:line="240" w:lineRule="auto"/>
        <w:ind w:left="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sectPr w:rsidR="00221275" w:rsidRPr="00852669" w:rsidSect="00AC4627">
      <w:headerReference w:type="default" r:id="rId11"/>
      <w:footerReference w:type="default" r:id="rId12"/>
      <w:pgSz w:w="11907" w:h="16443" w:code="9"/>
      <w:pgMar w:top="96" w:right="851" w:bottom="731" w:left="851" w:header="510" w:footer="1134" w:gutter="0"/>
      <w:pgBorders w:offsetFrom="page">
        <w:top w:val="thinThickThinMediumGap" w:sz="18" w:space="24" w:color="4BACC6" w:themeColor="accent5"/>
        <w:left w:val="thinThickThinMediumGap" w:sz="18" w:space="24" w:color="4BACC6" w:themeColor="accent5"/>
        <w:bottom w:val="thinThickThinMediumGap" w:sz="18" w:space="24" w:color="4BACC6" w:themeColor="accent5"/>
        <w:right w:val="thinThickThinMediumGap" w:sz="18" w:space="24" w:color="4BACC6" w:themeColor="accent5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1808" w14:textId="77777777" w:rsidR="00845E38" w:rsidRDefault="00845E38" w:rsidP="00DD7489">
      <w:pPr>
        <w:spacing w:after="0" w:line="240" w:lineRule="auto"/>
      </w:pPr>
      <w:r>
        <w:separator/>
      </w:r>
    </w:p>
  </w:endnote>
  <w:endnote w:type="continuationSeparator" w:id="0">
    <w:p w14:paraId="60B8850F" w14:textId="77777777" w:rsidR="00845E38" w:rsidRDefault="00845E38" w:rsidP="00DD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Arabic Transparent"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19754923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37F456BF" w14:textId="77777777" w:rsidR="00E726EE" w:rsidRPr="0078623A" w:rsidRDefault="00E726EE" w:rsidP="00AC4627">
        <w:pPr>
          <w:pStyle w:val="a4"/>
          <w:jc w:val="center"/>
          <w:rPr>
            <w:sz w:val="32"/>
            <w:szCs w:val="32"/>
          </w:rPr>
        </w:pPr>
        <w:r w:rsidRPr="0078623A">
          <w:rPr>
            <w:sz w:val="32"/>
            <w:szCs w:val="32"/>
          </w:rPr>
          <w:fldChar w:fldCharType="begin"/>
        </w:r>
        <w:r w:rsidRPr="0078623A">
          <w:rPr>
            <w:sz w:val="32"/>
            <w:szCs w:val="32"/>
          </w:rPr>
          <w:instrText>PAGE   \* MERGEFORMAT</w:instrText>
        </w:r>
        <w:r w:rsidRPr="0078623A">
          <w:rPr>
            <w:sz w:val="32"/>
            <w:szCs w:val="32"/>
          </w:rPr>
          <w:fldChar w:fldCharType="separate"/>
        </w:r>
        <w:r w:rsidR="00AF1E52" w:rsidRPr="0078623A">
          <w:rPr>
            <w:noProof/>
            <w:sz w:val="32"/>
            <w:szCs w:val="32"/>
            <w:rtl/>
            <w:lang w:val="ar-SA"/>
          </w:rPr>
          <w:t>3</w:t>
        </w:r>
        <w:r w:rsidRPr="0078623A">
          <w:rPr>
            <w:sz w:val="32"/>
            <w:szCs w:val="32"/>
          </w:rPr>
          <w:fldChar w:fldCharType="end"/>
        </w:r>
      </w:p>
    </w:sdtContent>
  </w:sdt>
  <w:p w14:paraId="33B0AC83" w14:textId="77777777" w:rsidR="00A61B75" w:rsidRPr="004E33A1" w:rsidRDefault="00A61B75" w:rsidP="00AC4627">
    <w:pPr>
      <w:pStyle w:val="a4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BC6F" w14:textId="77777777" w:rsidR="00845E38" w:rsidRDefault="00845E38" w:rsidP="00DD7489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4E6E5709" w14:textId="77777777" w:rsidR="00845E38" w:rsidRDefault="00845E38" w:rsidP="00DD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DBFF8" w14:textId="77777777" w:rsidR="00A61B75" w:rsidRDefault="00A61B75" w:rsidP="0047266E">
    <w:pPr>
      <w:pStyle w:val="a3"/>
      <w:tabs>
        <w:tab w:val="clear" w:pos="4153"/>
        <w:tab w:val="clear" w:pos="8306"/>
        <w:tab w:val="left" w:pos="3198"/>
      </w:tabs>
      <w:rPr>
        <w:rtl/>
      </w:rPr>
    </w:pPr>
  </w:p>
  <w:tbl>
    <w:tblPr>
      <w:tblStyle w:val="a7"/>
      <w:bidiVisual/>
      <w:tblW w:w="0" w:type="auto"/>
      <w:tblLook w:val="04A0" w:firstRow="1" w:lastRow="0" w:firstColumn="1" w:lastColumn="0" w:noHBand="0" w:noVBand="1"/>
    </w:tblPr>
    <w:tblGrid>
      <w:gridCol w:w="3396"/>
      <w:gridCol w:w="3400"/>
      <w:gridCol w:w="3399"/>
    </w:tblGrid>
    <w:tr w:rsidR="00AC4627" w:rsidRPr="00AC4627" w14:paraId="1E7C160C" w14:textId="77777777" w:rsidTr="00AC4627">
      <w:tc>
        <w:tcPr>
          <w:tcW w:w="3473" w:type="dxa"/>
        </w:tcPr>
        <w:p w14:paraId="70BA4955" w14:textId="0A5AA248" w:rsidR="00AC4627" w:rsidRPr="00AC4627" w:rsidRDefault="00AC4627" w:rsidP="00780F57">
          <w:pPr>
            <w:pStyle w:val="a3"/>
            <w:tabs>
              <w:tab w:val="clear" w:pos="4153"/>
              <w:tab w:val="clear" w:pos="8306"/>
              <w:tab w:val="left" w:pos="3198"/>
            </w:tabs>
            <w:jc w:val="both"/>
            <w:rPr>
              <w:b/>
              <w:bCs/>
              <w:sz w:val="24"/>
              <w:szCs w:val="24"/>
              <w:rtl/>
            </w:rPr>
          </w:pPr>
          <w:r w:rsidRPr="00AC4627">
            <w:rPr>
              <w:rFonts w:hint="cs"/>
              <w:b/>
              <w:bCs/>
              <w:sz w:val="24"/>
              <w:szCs w:val="24"/>
              <w:rtl/>
            </w:rPr>
            <w:t>ا</w:t>
          </w:r>
          <w:r w:rsidR="00E036A3">
            <w:rPr>
              <w:rFonts w:hint="cs"/>
              <w:b/>
              <w:bCs/>
              <w:sz w:val="24"/>
              <w:szCs w:val="24"/>
              <w:rtl/>
            </w:rPr>
            <w:t>لمادة :</w:t>
          </w:r>
          <w:r w:rsidR="000D18B4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  <w:r w:rsidR="00E036A3">
            <w:rPr>
              <w:rFonts w:hint="cs"/>
              <w:b/>
              <w:bCs/>
              <w:sz w:val="24"/>
              <w:szCs w:val="24"/>
              <w:rtl/>
            </w:rPr>
            <w:t>علوم</w:t>
          </w:r>
          <w:r w:rsidR="00805756">
            <w:rPr>
              <w:rFonts w:hint="cs"/>
              <w:b/>
              <w:bCs/>
              <w:sz w:val="24"/>
              <w:szCs w:val="24"/>
              <w:rtl/>
            </w:rPr>
            <w:t xml:space="preserve">        الدور : </w:t>
          </w:r>
          <w:r w:rsidR="00044130">
            <w:rPr>
              <w:rFonts w:hint="cs"/>
              <w:b/>
              <w:bCs/>
              <w:sz w:val="24"/>
              <w:szCs w:val="24"/>
              <w:rtl/>
            </w:rPr>
            <w:t>ال</w:t>
          </w:r>
          <w:r w:rsidR="00313DA9">
            <w:rPr>
              <w:rFonts w:hint="cs"/>
              <w:b/>
              <w:bCs/>
              <w:sz w:val="24"/>
              <w:szCs w:val="24"/>
              <w:rtl/>
            </w:rPr>
            <w:t>أول</w:t>
          </w:r>
        </w:p>
      </w:tc>
      <w:tc>
        <w:tcPr>
          <w:tcW w:w="3473" w:type="dxa"/>
        </w:tcPr>
        <w:p w14:paraId="359C4395" w14:textId="7EB33B5E" w:rsidR="00AC4627" w:rsidRPr="00AC4627" w:rsidRDefault="00AC4627" w:rsidP="000C1905">
          <w:pPr>
            <w:pStyle w:val="a3"/>
            <w:tabs>
              <w:tab w:val="clear" w:pos="4153"/>
              <w:tab w:val="clear" w:pos="8306"/>
              <w:tab w:val="left" w:pos="3198"/>
            </w:tabs>
            <w:jc w:val="center"/>
            <w:rPr>
              <w:b/>
              <w:bCs/>
              <w:sz w:val="24"/>
              <w:szCs w:val="24"/>
              <w:rtl/>
            </w:rPr>
          </w:pPr>
          <w:r w:rsidRPr="00AC4627">
            <w:rPr>
              <w:rFonts w:hint="cs"/>
              <w:b/>
              <w:bCs/>
              <w:sz w:val="24"/>
              <w:szCs w:val="24"/>
              <w:rtl/>
            </w:rPr>
            <w:t xml:space="preserve">الصف : </w:t>
          </w:r>
          <w:r w:rsidR="002A7B5A">
            <w:rPr>
              <w:rFonts w:hint="cs"/>
              <w:b/>
              <w:bCs/>
              <w:sz w:val="24"/>
              <w:szCs w:val="24"/>
              <w:rtl/>
            </w:rPr>
            <w:t>السادس</w:t>
          </w:r>
          <w:r w:rsidR="00A865B8">
            <w:rPr>
              <w:rFonts w:hint="cs"/>
              <w:b/>
              <w:bCs/>
              <w:sz w:val="24"/>
              <w:szCs w:val="24"/>
              <w:rtl/>
            </w:rPr>
            <w:t xml:space="preserve"> /</w:t>
          </w:r>
          <w:r w:rsidR="00134496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</w:p>
      </w:tc>
      <w:tc>
        <w:tcPr>
          <w:tcW w:w="3474" w:type="dxa"/>
        </w:tcPr>
        <w:p w14:paraId="46D96ECA" w14:textId="77777777" w:rsidR="00AC4627" w:rsidRPr="00AC4627" w:rsidRDefault="00134496" w:rsidP="00780F57">
          <w:pPr>
            <w:pStyle w:val="a3"/>
            <w:tabs>
              <w:tab w:val="clear" w:pos="4153"/>
              <w:tab w:val="clear" w:pos="8306"/>
              <w:tab w:val="left" w:pos="3198"/>
            </w:tabs>
            <w:jc w:val="both"/>
            <w:rPr>
              <w:b/>
              <w:bCs/>
              <w:sz w:val="24"/>
              <w:szCs w:val="24"/>
              <w:rtl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زمن الإجابة :</w:t>
          </w:r>
          <w:r w:rsidR="000D18B4">
            <w:rPr>
              <w:rFonts w:hint="cs"/>
              <w:b/>
              <w:bCs/>
              <w:sz w:val="24"/>
              <w:szCs w:val="24"/>
              <w:rtl/>
            </w:rPr>
            <w:t xml:space="preserve">    </w:t>
          </w:r>
          <w:r w:rsidR="00BF3C65">
            <w:rPr>
              <w:rFonts w:hint="cs"/>
              <w:b/>
              <w:bCs/>
              <w:sz w:val="24"/>
              <w:szCs w:val="24"/>
              <w:rtl/>
            </w:rPr>
            <w:t>ساعة ونصف</w:t>
          </w:r>
        </w:p>
      </w:tc>
    </w:tr>
  </w:tbl>
  <w:p w14:paraId="19669BF5" w14:textId="77777777" w:rsidR="00780F57" w:rsidRPr="00BF3696" w:rsidRDefault="00780F57" w:rsidP="00780F57">
    <w:pPr>
      <w:pStyle w:val="a3"/>
      <w:tabs>
        <w:tab w:val="clear" w:pos="4153"/>
        <w:tab w:val="clear" w:pos="8306"/>
        <w:tab w:val="left" w:pos="3198"/>
      </w:tabs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936"/>
    <w:multiLevelType w:val="hybridMultilevel"/>
    <w:tmpl w:val="1DC09E1A"/>
    <w:lvl w:ilvl="0" w:tplc="BBB6EC60">
      <w:start w:val="1"/>
      <w:numFmt w:val="arabicAlpha"/>
      <w:lvlText w:val="(%1)"/>
      <w:lvlJc w:val="left"/>
      <w:pPr>
        <w:ind w:left="1020" w:hanging="360"/>
      </w:pPr>
      <w:rPr>
        <w:rFonts w:hint="default"/>
      </w:rPr>
    </w:lvl>
    <w:lvl w:ilvl="1" w:tplc="B6B490A0">
      <w:start w:val="1"/>
      <w:numFmt w:val="decimal"/>
      <w:lvlText w:val="%2-"/>
      <w:lvlJc w:val="left"/>
      <w:pPr>
        <w:ind w:left="17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331C47"/>
    <w:multiLevelType w:val="hybridMultilevel"/>
    <w:tmpl w:val="221CCD96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60BB4"/>
    <w:multiLevelType w:val="hybridMultilevel"/>
    <w:tmpl w:val="62EC5A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87A2F"/>
    <w:multiLevelType w:val="hybridMultilevel"/>
    <w:tmpl w:val="9D404A24"/>
    <w:lvl w:ilvl="0" w:tplc="F11AFB4E">
      <w:start w:val="6"/>
      <w:numFmt w:val="decimal"/>
      <w:lvlText w:val="%1-"/>
      <w:lvlJc w:val="left"/>
      <w:pPr>
        <w:ind w:left="720" w:hanging="360"/>
      </w:pPr>
      <w:rPr>
        <w:rFonts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10B72"/>
    <w:multiLevelType w:val="hybridMultilevel"/>
    <w:tmpl w:val="831063C0"/>
    <w:lvl w:ilvl="0" w:tplc="FFFFFFFF">
      <w:start w:val="1"/>
      <w:numFmt w:val="decimal"/>
      <w:lvlText w:val="%1-"/>
      <w:lvlJc w:val="left"/>
      <w:pPr>
        <w:ind w:left="736" w:hanging="3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A45BB"/>
    <w:multiLevelType w:val="hybridMultilevel"/>
    <w:tmpl w:val="F13E8B28"/>
    <w:lvl w:ilvl="0" w:tplc="88F0D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E1CD3"/>
    <w:multiLevelType w:val="hybridMultilevel"/>
    <w:tmpl w:val="F13E8B28"/>
    <w:lvl w:ilvl="0" w:tplc="88F0D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42AC8"/>
    <w:multiLevelType w:val="hybridMultilevel"/>
    <w:tmpl w:val="86BAF1B2"/>
    <w:lvl w:ilvl="0" w:tplc="88F0D44A">
      <w:start w:val="1"/>
      <w:numFmt w:val="decimal"/>
      <w:lvlText w:val="%1-"/>
      <w:lvlJc w:val="left"/>
      <w:pPr>
        <w:ind w:left="786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54890"/>
    <w:multiLevelType w:val="hybridMultilevel"/>
    <w:tmpl w:val="03BA3D5A"/>
    <w:lvl w:ilvl="0" w:tplc="FFFFFFFF">
      <w:start w:val="1"/>
      <w:numFmt w:val="decimal"/>
      <w:lvlText w:val="%1-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num w:numId="1" w16cid:durableId="847213592">
    <w:abstractNumId w:val="7"/>
  </w:num>
  <w:num w:numId="2" w16cid:durableId="1656837320">
    <w:abstractNumId w:val="5"/>
  </w:num>
  <w:num w:numId="3" w16cid:durableId="174349862">
    <w:abstractNumId w:val="0"/>
  </w:num>
  <w:num w:numId="4" w16cid:durableId="898173106">
    <w:abstractNumId w:val="8"/>
  </w:num>
  <w:num w:numId="5" w16cid:durableId="2053572196">
    <w:abstractNumId w:val="2"/>
  </w:num>
  <w:num w:numId="6" w16cid:durableId="1767572239">
    <w:abstractNumId w:val="1"/>
  </w:num>
  <w:num w:numId="7" w16cid:durableId="615866818">
    <w:abstractNumId w:val="4"/>
  </w:num>
  <w:num w:numId="8" w16cid:durableId="1958490974">
    <w:abstractNumId w:val="6"/>
  </w:num>
  <w:num w:numId="9" w16cid:durableId="18281270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activeWritingStyle w:appName="MSWord" w:lang="ar-SA" w:vendorID="64" w:dllVersion="6" w:nlCheck="1" w:checkStyle="0"/>
  <w:activeWritingStyle w:appName="MSWord" w:lang="ar-SA" w:vendorID="64" w:dllVersion="0" w:nlCheck="1" w:checkStyle="0"/>
  <w:activeWritingStyle w:appName="MSWord" w:lang="ar-SA" w:vendorID="64" w:dllVersion="4096" w:nlCheck="1" w:checkStyle="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67"/>
    <w:rsid w:val="00000B85"/>
    <w:rsid w:val="00003ECC"/>
    <w:rsid w:val="0000432E"/>
    <w:rsid w:val="00006DF4"/>
    <w:rsid w:val="0001201E"/>
    <w:rsid w:val="00012283"/>
    <w:rsid w:val="000126E8"/>
    <w:rsid w:val="000149EE"/>
    <w:rsid w:val="00017669"/>
    <w:rsid w:val="00020718"/>
    <w:rsid w:val="00020B6C"/>
    <w:rsid w:val="00020BBE"/>
    <w:rsid w:val="000212ED"/>
    <w:rsid w:val="00022D55"/>
    <w:rsid w:val="0003022C"/>
    <w:rsid w:val="00031306"/>
    <w:rsid w:val="00036EFB"/>
    <w:rsid w:val="00037266"/>
    <w:rsid w:val="0004077E"/>
    <w:rsid w:val="0004085C"/>
    <w:rsid w:val="00041F7F"/>
    <w:rsid w:val="0004334E"/>
    <w:rsid w:val="000437C9"/>
    <w:rsid w:val="00043DF6"/>
    <w:rsid w:val="00044130"/>
    <w:rsid w:val="00044D6D"/>
    <w:rsid w:val="00044F6A"/>
    <w:rsid w:val="00050397"/>
    <w:rsid w:val="00050FBB"/>
    <w:rsid w:val="000521C9"/>
    <w:rsid w:val="00052818"/>
    <w:rsid w:val="0005322F"/>
    <w:rsid w:val="000571D8"/>
    <w:rsid w:val="00057C52"/>
    <w:rsid w:val="000629D7"/>
    <w:rsid w:val="00064D2E"/>
    <w:rsid w:val="00064FF3"/>
    <w:rsid w:val="000671B6"/>
    <w:rsid w:val="00067B0F"/>
    <w:rsid w:val="00070129"/>
    <w:rsid w:val="000715E2"/>
    <w:rsid w:val="00072E02"/>
    <w:rsid w:val="000737DE"/>
    <w:rsid w:val="00073B68"/>
    <w:rsid w:val="00073F61"/>
    <w:rsid w:val="00076869"/>
    <w:rsid w:val="00076AEE"/>
    <w:rsid w:val="00076B95"/>
    <w:rsid w:val="0008352F"/>
    <w:rsid w:val="00084763"/>
    <w:rsid w:val="000849AE"/>
    <w:rsid w:val="0009025E"/>
    <w:rsid w:val="00091F73"/>
    <w:rsid w:val="0009276C"/>
    <w:rsid w:val="000931F2"/>
    <w:rsid w:val="00096118"/>
    <w:rsid w:val="000A0262"/>
    <w:rsid w:val="000A0767"/>
    <w:rsid w:val="000A102B"/>
    <w:rsid w:val="000A1836"/>
    <w:rsid w:val="000A2682"/>
    <w:rsid w:val="000A2825"/>
    <w:rsid w:val="000A2B19"/>
    <w:rsid w:val="000A2D4D"/>
    <w:rsid w:val="000A5D5F"/>
    <w:rsid w:val="000A6F1D"/>
    <w:rsid w:val="000B190B"/>
    <w:rsid w:val="000B1E96"/>
    <w:rsid w:val="000B5A57"/>
    <w:rsid w:val="000B6098"/>
    <w:rsid w:val="000B6E2B"/>
    <w:rsid w:val="000C0367"/>
    <w:rsid w:val="000C1905"/>
    <w:rsid w:val="000C4EFA"/>
    <w:rsid w:val="000D0BF7"/>
    <w:rsid w:val="000D18B4"/>
    <w:rsid w:val="000D4EEE"/>
    <w:rsid w:val="000D536F"/>
    <w:rsid w:val="000E1BB6"/>
    <w:rsid w:val="000E3C4F"/>
    <w:rsid w:val="000E6204"/>
    <w:rsid w:val="000E7419"/>
    <w:rsid w:val="000F1EE6"/>
    <w:rsid w:val="000F2602"/>
    <w:rsid w:val="000F2D47"/>
    <w:rsid w:val="000F32DD"/>
    <w:rsid w:val="000F41A7"/>
    <w:rsid w:val="000F46F4"/>
    <w:rsid w:val="000F6D33"/>
    <w:rsid w:val="000F72E3"/>
    <w:rsid w:val="000F793A"/>
    <w:rsid w:val="001004A1"/>
    <w:rsid w:val="001008D7"/>
    <w:rsid w:val="00100EE1"/>
    <w:rsid w:val="00101FBC"/>
    <w:rsid w:val="0010278A"/>
    <w:rsid w:val="0010429E"/>
    <w:rsid w:val="00104AAE"/>
    <w:rsid w:val="00104F3D"/>
    <w:rsid w:val="00110A50"/>
    <w:rsid w:val="001117A8"/>
    <w:rsid w:val="00112C5A"/>
    <w:rsid w:val="001154B1"/>
    <w:rsid w:val="00117F68"/>
    <w:rsid w:val="00120F8B"/>
    <w:rsid w:val="001211A9"/>
    <w:rsid w:val="001215A7"/>
    <w:rsid w:val="001237A2"/>
    <w:rsid w:val="0012400D"/>
    <w:rsid w:val="0012476B"/>
    <w:rsid w:val="00124D2C"/>
    <w:rsid w:val="001258B2"/>
    <w:rsid w:val="00126AAA"/>
    <w:rsid w:val="001270AF"/>
    <w:rsid w:val="001306C2"/>
    <w:rsid w:val="00130E13"/>
    <w:rsid w:val="00130E80"/>
    <w:rsid w:val="001311F9"/>
    <w:rsid w:val="00131FBE"/>
    <w:rsid w:val="00132BEC"/>
    <w:rsid w:val="001338D6"/>
    <w:rsid w:val="00134496"/>
    <w:rsid w:val="001351E0"/>
    <w:rsid w:val="00135A05"/>
    <w:rsid w:val="00136739"/>
    <w:rsid w:val="001406C4"/>
    <w:rsid w:val="00141BC5"/>
    <w:rsid w:val="00143555"/>
    <w:rsid w:val="001442CA"/>
    <w:rsid w:val="00144F5E"/>
    <w:rsid w:val="001473F8"/>
    <w:rsid w:val="00147CE7"/>
    <w:rsid w:val="001509DB"/>
    <w:rsid w:val="00151B50"/>
    <w:rsid w:val="00151D3E"/>
    <w:rsid w:val="00152E47"/>
    <w:rsid w:val="001537AD"/>
    <w:rsid w:val="0015548A"/>
    <w:rsid w:val="00155C68"/>
    <w:rsid w:val="00156DBF"/>
    <w:rsid w:val="00160D01"/>
    <w:rsid w:val="00160F07"/>
    <w:rsid w:val="0016139E"/>
    <w:rsid w:val="00162A51"/>
    <w:rsid w:val="00163882"/>
    <w:rsid w:val="0016592B"/>
    <w:rsid w:val="00165CB8"/>
    <w:rsid w:val="00166802"/>
    <w:rsid w:val="00171928"/>
    <w:rsid w:val="00172D09"/>
    <w:rsid w:val="00175D8C"/>
    <w:rsid w:val="00176130"/>
    <w:rsid w:val="00176C7A"/>
    <w:rsid w:val="0017790F"/>
    <w:rsid w:val="00182B74"/>
    <w:rsid w:val="00183539"/>
    <w:rsid w:val="00184586"/>
    <w:rsid w:val="00184BF9"/>
    <w:rsid w:val="00184C20"/>
    <w:rsid w:val="001859A3"/>
    <w:rsid w:val="001862E5"/>
    <w:rsid w:val="00186AE7"/>
    <w:rsid w:val="00187298"/>
    <w:rsid w:val="00190F1B"/>
    <w:rsid w:val="00191E9C"/>
    <w:rsid w:val="00193865"/>
    <w:rsid w:val="00193CA4"/>
    <w:rsid w:val="00194FC0"/>
    <w:rsid w:val="0019640A"/>
    <w:rsid w:val="0019745C"/>
    <w:rsid w:val="001A1DD1"/>
    <w:rsid w:val="001A49EF"/>
    <w:rsid w:val="001A5AD1"/>
    <w:rsid w:val="001A6BAB"/>
    <w:rsid w:val="001A6F4C"/>
    <w:rsid w:val="001A73FE"/>
    <w:rsid w:val="001B094E"/>
    <w:rsid w:val="001B0FD5"/>
    <w:rsid w:val="001B1AB7"/>
    <w:rsid w:val="001B1E90"/>
    <w:rsid w:val="001B279F"/>
    <w:rsid w:val="001B33B6"/>
    <w:rsid w:val="001B5CBC"/>
    <w:rsid w:val="001B6AA1"/>
    <w:rsid w:val="001C0828"/>
    <w:rsid w:val="001C1573"/>
    <w:rsid w:val="001C2E40"/>
    <w:rsid w:val="001C6944"/>
    <w:rsid w:val="001D2235"/>
    <w:rsid w:val="001D2348"/>
    <w:rsid w:val="001D2432"/>
    <w:rsid w:val="001D389D"/>
    <w:rsid w:val="001D425E"/>
    <w:rsid w:val="001D7937"/>
    <w:rsid w:val="001D7C4B"/>
    <w:rsid w:val="001D7F9E"/>
    <w:rsid w:val="001E2312"/>
    <w:rsid w:val="001E32FD"/>
    <w:rsid w:val="001E4482"/>
    <w:rsid w:val="001E6F90"/>
    <w:rsid w:val="001E73E1"/>
    <w:rsid w:val="001F0236"/>
    <w:rsid w:val="001F19DF"/>
    <w:rsid w:val="001F21CD"/>
    <w:rsid w:val="001F3308"/>
    <w:rsid w:val="001F48F0"/>
    <w:rsid w:val="00201485"/>
    <w:rsid w:val="00202A4B"/>
    <w:rsid w:val="002035AB"/>
    <w:rsid w:val="002037B3"/>
    <w:rsid w:val="00204D55"/>
    <w:rsid w:val="002103EE"/>
    <w:rsid w:val="00211A10"/>
    <w:rsid w:val="00211CF0"/>
    <w:rsid w:val="00212243"/>
    <w:rsid w:val="002123C4"/>
    <w:rsid w:val="00213189"/>
    <w:rsid w:val="00214AA1"/>
    <w:rsid w:val="00214F6E"/>
    <w:rsid w:val="00214FED"/>
    <w:rsid w:val="00215308"/>
    <w:rsid w:val="0022039C"/>
    <w:rsid w:val="00220C38"/>
    <w:rsid w:val="00221275"/>
    <w:rsid w:val="002225F0"/>
    <w:rsid w:val="002229D4"/>
    <w:rsid w:val="002230B7"/>
    <w:rsid w:val="00223967"/>
    <w:rsid w:val="0022457F"/>
    <w:rsid w:val="002263D7"/>
    <w:rsid w:val="00234F6A"/>
    <w:rsid w:val="00235D76"/>
    <w:rsid w:val="0023612A"/>
    <w:rsid w:val="00236B33"/>
    <w:rsid w:val="0023738B"/>
    <w:rsid w:val="00240162"/>
    <w:rsid w:val="002452CD"/>
    <w:rsid w:val="00245A9C"/>
    <w:rsid w:val="0025188B"/>
    <w:rsid w:val="00252E7C"/>
    <w:rsid w:val="002552DA"/>
    <w:rsid w:val="00263D2A"/>
    <w:rsid w:val="00265D95"/>
    <w:rsid w:val="00271401"/>
    <w:rsid w:val="0027140F"/>
    <w:rsid w:val="00273213"/>
    <w:rsid w:val="00275044"/>
    <w:rsid w:val="0027505F"/>
    <w:rsid w:val="00277C82"/>
    <w:rsid w:val="00281951"/>
    <w:rsid w:val="00283D87"/>
    <w:rsid w:val="00285161"/>
    <w:rsid w:val="00285418"/>
    <w:rsid w:val="002856D5"/>
    <w:rsid w:val="00285B20"/>
    <w:rsid w:val="002869FB"/>
    <w:rsid w:val="002871F5"/>
    <w:rsid w:val="0029173E"/>
    <w:rsid w:val="0029184D"/>
    <w:rsid w:val="0029291C"/>
    <w:rsid w:val="002943B0"/>
    <w:rsid w:val="0029498A"/>
    <w:rsid w:val="00295068"/>
    <w:rsid w:val="0029519F"/>
    <w:rsid w:val="00295FF1"/>
    <w:rsid w:val="00296A9C"/>
    <w:rsid w:val="002A1526"/>
    <w:rsid w:val="002A3A67"/>
    <w:rsid w:val="002A449A"/>
    <w:rsid w:val="002A4A70"/>
    <w:rsid w:val="002A4ECE"/>
    <w:rsid w:val="002A5A95"/>
    <w:rsid w:val="002A79A5"/>
    <w:rsid w:val="002A7B5A"/>
    <w:rsid w:val="002A7CF2"/>
    <w:rsid w:val="002A7FD4"/>
    <w:rsid w:val="002B0E4C"/>
    <w:rsid w:val="002B2A09"/>
    <w:rsid w:val="002B3283"/>
    <w:rsid w:val="002B4C70"/>
    <w:rsid w:val="002B562C"/>
    <w:rsid w:val="002B5EDA"/>
    <w:rsid w:val="002B7754"/>
    <w:rsid w:val="002B77DA"/>
    <w:rsid w:val="002C3E41"/>
    <w:rsid w:val="002C5F7F"/>
    <w:rsid w:val="002C652E"/>
    <w:rsid w:val="002C6803"/>
    <w:rsid w:val="002C7981"/>
    <w:rsid w:val="002D00DA"/>
    <w:rsid w:val="002D22C8"/>
    <w:rsid w:val="002D250F"/>
    <w:rsid w:val="002D4033"/>
    <w:rsid w:val="002D475B"/>
    <w:rsid w:val="002D4D60"/>
    <w:rsid w:val="002D6225"/>
    <w:rsid w:val="002E0481"/>
    <w:rsid w:val="002E098E"/>
    <w:rsid w:val="002E2D72"/>
    <w:rsid w:val="002E4AAE"/>
    <w:rsid w:val="002E59A6"/>
    <w:rsid w:val="002E6AE6"/>
    <w:rsid w:val="002E6FBB"/>
    <w:rsid w:val="002F08D1"/>
    <w:rsid w:val="002F29EB"/>
    <w:rsid w:val="002F37EF"/>
    <w:rsid w:val="002F3EEE"/>
    <w:rsid w:val="002F604B"/>
    <w:rsid w:val="002F7BC2"/>
    <w:rsid w:val="00300801"/>
    <w:rsid w:val="00300A57"/>
    <w:rsid w:val="003022AB"/>
    <w:rsid w:val="00305DE4"/>
    <w:rsid w:val="003105D1"/>
    <w:rsid w:val="0031215B"/>
    <w:rsid w:val="00313DA9"/>
    <w:rsid w:val="00314D5C"/>
    <w:rsid w:val="00316AB2"/>
    <w:rsid w:val="00321B18"/>
    <w:rsid w:val="00327A21"/>
    <w:rsid w:val="00327ED9"/>
    <w:rsid w:val="003303B2"/>
    <w:rsid w:val="00332D0D"/>
    <w:rsid w:val="00333DC6"/>
    <w:rsid w:val="00335E55"/>
    <w:rsid w:val="0033646B"/>
    <w:rsid w:val="00336B07"/>
    <w:rsid w:val="00337237"/>
    <w:rsid w:val="00341843"/>
    <w:rsid w:val="00341B6F"/>
    <w:rsid w:val="003425F9"/>
    <w:rsid w:val="00342E70"/>
    <w:rsid w:val="00344165"/>
    <w:rsid w:val="003508B0"/>
    <w:rsid w:val="00353027"/>
    <w:rsid w:val="003544D5"/>
    <w:rsid w:val="0035494C"/>
    <w:rsid w:val="00355FCF"/>
    <w:rsid w:val="00357224"/>
    <w:rsid w:val="003574C7"/>
    <w:rsid w:val="00357D4B"/>
    <w:rsid w:val="00361530"/>
    <w:rsid w:val="0036282B"/>
    <w:rsid w:val="00363485"/>
    <w:rsid w:val="003658AC"/>
    <w:rsid w:val="003670F0"/>
    <w:rsid w:val="00367E51"/>
    <w:rsid w:val="0037441F"/>
    <w:rsid w:val="00375C50"/>
    <w:rsid w:val="00375E5D"/>
    <w:rsid w:val="00376D28"/>
    <w:rsid w:val="00382652"/>
    <w:rsid w:val="00383374"/>
    <w:rsid w:val="00383F98"/>
    <w:rsid w:val="00386ADA"/>
    <w:rsid w:val="00387D37"/>
    <w:rsid w:val="00392FA4"/>
    <w:rsid w:val="0039321D"/>
    <w:rsid w:val="003944C6"/>
    <w:rsid w:val="00394E04"/>
    <w:rsid w:val="00395693"/>
    <w:rsid w:val="00396F9E"/>
    <w:rsid w:val="00397EF4"/>
    <w:rsid w:val="003A1187"/>
    <w:rsid w:val="003A2A12"/>
    <w:rsid w:val="003A3A1A"/>
    <w:rsid w:val="003A3B23"/>
    <w:rsid w:val="003A596C"/>
    <w:rsid w:val="003B1A0E"/>
    <w:rsid w:val="003B1C64"/>
    <w:rsid w:val="003B220B"/>
    <w:rsid w:val="003B637A"/>
    <w:rsid w:val="003B7355"/>
    <w:rsid w:val="003C0360"/>
    <w:rsid w:val="003C0792"/>
    <w:rsid w:val="003C1722"/>
    <w:rsid w:val="003C2AEB"/>
    <w:rsid w:val="003C446E"/>
    <w:rsid w:val="003C5280"/>
    <w:rsid w:val="003C5F7E"/>
    <w:rsid w:val="003C7B45"/>
    <w:rsid w:val="003C7C31"/>
    <w:rsid w:val="003D1BD6"/>
    <w:rsid w:val="003D21F8"/>
    <w:rsid w:val="003D3F05"/>
    <w:rsid w:val="003D40D6"/>
    <w:rsid w:val="003D610D"/>
    <w:rsid w:val="003E3F11"/>
    <w:rsid w:val="003E4848"/>
    <w:rsid w:val="003E50E3"/>
    <w:rsid w:val="003E678E"/>
    <w:rsid w:val="003F1515"/>
    <w:rsid w:val="003F23C2"/>
    <w:rsid w:val="003F6571"/>
    <w:rsid w:val="003F689A"/>
    <w:rsid w:val="003F6AEF"/>
    <w:rsid w:val="00401484"/>
    <w:rsid w:val="004050C3"/>
    <w:rsid w:val="00406298"/>
    <w:rsid w:val="00406556"/>
    <w:rsid w:val="0040746A"/>
    <w:rsid w:val="004103AB"/>
    <w:rsid w:val="004109CE"/>
    <w:rsid w:val="00410AD0"/>
    <w:rsid w:val="00412099"/>
    <w:rsid w:val="00412E5D"/>
    <w:rsid w:val="004133CF"/>
    <w:rsid w:val="004135B6"/>
    <w:rsid w:val="0041363B"/>
    <w:rsid w:val="0041401F"/>
    <w:rsid w:val="004148E5"/>
    <w:rsid w:val="00417810"/>
    <w:rsid w:val="00417FD1"/>
    <w:rsid w:val="00420D5C"/>
    <w:rsid w:val="004217C5"/>
    <w:rsid w:val="0042338F"/>
    <w:rsid w:val="00423934"/>
    <w:rsid w:val="00423F7F"/>
    <w:rsid w:val="004263A6"/>
    <w:rsid w:val="004266E8"/>
    <w:rsid w:val="00430C5A"/>
    <w:rsid w:val="00430F4E"/>
    <w:rsid w:val="00431293"/>
    <w:rsid w:val="00431740"/>
    <w:rsid w:val="00431FFE"/>
    <w:rsid w:val="00432438"/>
    <w:rsid w:val="004358E5"/>
    <w:rsid w:val="00435DF7"/>
    <w:rsid w:val="00437AFB"/>
    <w:rsid w:val="0044125A"/>
    <w:rsid w:val="004418AB"/>
    <w:rsid w:val="0044281A"/>
    <w:rsid w:val="00443840"/>
    <w:rsid w:val="004439CF"/>
    <w:rsid w:val="00447480"/>
    <w:rsid w:val="004510DA"/>
    <w:rsid w:val="00451451"/>
    <w:rsid w:val="00454BE6"/>
    <w:rsid w:val="00455378"/>
    <w:rsid w:val="00460218"/>
    <w:rsid w:val="004632D3"/>
    <w:rsid w:val="0046333F"/>
    <w:rsid w:val="00463340"/>
    <w:rsid w:val="004642E5"/>
    <w:rsid w:val="0046565E"/>
    <w:rsid w:val="0047266E"/>
    <w:rsid w:val="00472FB3"/>
    <w:rsid w:val="004740FA"/>
    <w:rsid w:val="00474AC1"/>
    <w:rsid w:val="00480A5B"/>
    <w:rsid w:val="00482E8C"/>
    <w:rsid w:val="00485C9A"/>
    <w:rsid w:val="00486F9F"/>
    <w:rsid w:val="004870CD"/>
    <w:rsid w:val="00490207"/>
    <w:rsid w:val="004909E2"/>
    <w:rsid w:val="00493CF1"/>
    <w:rsid w:val="004948A5"/>
    <w:rsid w:val="004952B9"/>
    <w:rsid w:val="00496A85"/>
    <w:rsid w:val="0049748F"/>
    <w:rsid w:val="004A3142"/>
    <w:rsid w:val="004A3168"/>
    <w:rsid w:val="004A31FC"/>
    <w:rsid w:val="004A3560"/>
    <w:rsid w:val="004A4B56"/>
    <w:rsid w:val="004A548D"/>
    <w:rsid w:val="004A57AA"/>
    <w:rsid w:val="004B4902"/>
    <w:rsid w:val="004B5217"/>
    <w:rsid w:val="004B6E99"/>
    <w:rsid w:val="004C06E6"/>
    <w:rsid w:val="004C2C9A"/>
    <w:rsid w:val="004C4236"/>
    <w:rsid w:val="004C596A"/>
    <w:rsid w:val="004C6351"/>
    <w:rsid w:val="004C6DD5"/>
    <w:rsid w:val="004D0758"/>
    <w:rsid w:val="004D5541"/>
    <w:rsid w:val="004E01EC"/>
    <w:rsid w:val="004E10FF"/>
    <w:rsid w:val="004E2C7C"/>
    <w:rsid w:val="004E2CBE"/>
    <w:rsid w:val="004E33A1"/>
    <w:rsid w:val="004E43A6"/>
    <w:rsid w:val="004E561C"/>
    <w:rsid w:val="004E61CB"/>
    <w:rsid w:val="004E680A"/>
    <w:rsid w:val="004E6BF8"/>
    <w:rsid w:val="004E7D18"/>
    <w:rsid w:val="004F0E34"/>
    <w:rsid w:val="004F385D"/>
    <w:rsid w:val="004F3A4A"/>
    <w:rsid w:val="004F4989"/>
    <w:rsid w:val="004F6E54"/>
    <w:rsid w:val="004F7277"/>
    <w:rsid w:val="00501ED9"/>
    <w:rsid w:val="00501F17"/>
    <w:rsid w:val="005020BD"/>
    <w:rsid w:val="00502702"/>
    <w:rsid w:val="00502A51"/>
    <w:rsid w:val="0050303B"/>
    <w:rsid w:val="0050483B"/>
    <w:rsid w:val="00505147"/>
    <w:rsid w:val="005075AA"/>
    <w:rsid w:val="0050797D"/>
    <w:rsid w:val="00510FBE"/>
    <w:rsid w:val="0051250E"/>
    <w:rsid w:val="005130BA"/>
    <w:rsid w:val="005157F8"/>
    <w:rsid w:val="0051629E"/>
    <w:rsid w:val="00516EEB"/>
    <w:rsid w:val="00521EFF"/>
    <w:rsid w:val="00522D54"/>
    <w:rsid w:val="00523F01"/>
    <w:rsid w:val="0052479A"/>
    <w:rsid w:val="00526403"/>
    <w:rsid w:val="00527483"/>
    <w:rsid w:val="00534882"/>
    <w:rsid w:val="0053678E"/>
    <w:rsid w:val="00540BA2"/>
    <w:rsid w:val="00540CBF"/>
    <w:rsid w:val="0054144D"/>
    <w:rsid w:val="00543A92"/>
    <w:rsid w:val="00544627"/>
    <w:rsid w:val="00545753"/>
    <w:rsid w:val="00546B04"/>
    <w:rsid w:val="005476A5"/>
    <w:rsid w:val="00552A1D"/>
    <w:rsid w:val="00552DC7"/>
    <w:rsid w:val="00554ED1"/>
    <w:rsid w:val="00555B0E"/>
    <w:rsid w:val="0055764E"/>
    <w:rsid w:val="00560A90"/>
    <w:rsid w:val="005621A0"/>
    <w:rsid w:val="0056289C"/>
    <w:rsid w:val="00563400"/>
    <w:rsid w:val="005637A2"/>
    <w:rsid w:val="00564149"/>
    <w:rsid w:val="005655DB"/>
    <w:rsid w:val="005656FC"/>
    <w:rsid w:val="0056617B"/>
    <w:rsid w:val="00566496"/>
    <w:rsid w:val="0057368E"/>
    <w:rsid w:val="0057460F"/>
    <w:rsid w:val="00575DE4"/>
    <w:rsid w:val="00576698"/>
    <w:rsid w:val="00580046"/>
    <w:rsid w:val="005822ED"/>
    <w:rsid w:val="0058234D"/>
    <w:rsid w:val="00583450"/>
    <w:rsid w:val="00583807"/>
    <w:rsid w:val="005839CF"/>
    <w:rsid w:val="005908B9"/>
    <w:rsid w:val="00591514"/>
    <w:rsid w:val="00591990"/>
    <w:rsid w:val="00596411"/>
    <w:rsid w:val="00597337"/>
    <w:rsid w:val="0059765C"/>
    <w:rsid w:val="005A0426"/>
    <w:rsid w:val="005A1E02"/>
    <w:rsid w:val="005A2778"/>
    <w:rsid w:val="005A2AD5"/>
    <w:rsid w:val="005A2B6F"/>
    <w:rsid w:val="005A4D68"/>
    <w:rsid w:val="005A5E31"/>
    <w:rsid w:val="005A7A94"/>
    <w:rsid w:val="005B272E"/>
    <w:rsid w:val="005B77C5"/>
    <w:rsid w:val="005C005E"/>
    <w:rsid w:val="005C1470"/>
    <w:rsid w:val="005C176F"/>
    <w:rsid w:val="005C7FA1"/>
    <w:rsid w:val="005D3755"/>
    <w:rsid w:val="005D4483"/>
    <w:rsid w:val="005D5DF5"/>
    <w:rsid w:val="005D68B9"/>
    <w:rsid w:val="005D6EED"/>
    <w:rsid w:val="005D7EE3"/>
    <w:rsid w:val="005E1AC6"/>
    <w:rsid w:val="005E31F6"/>
    <w:rsid w:val="005E38F9"/>
    <w:rsid w:val="005E4AC5"/>
    <w:rsid w:val="005E4D5D"/>
    <w:rsid w:val="005E622E"/>
    <w:rsid w:val="005F0421"/>
    <w:rsid w:val="005F25CE"/>
    <w:rsid w:val="005F3297"/>
    <w:rsid w:val="005F4380"/>
    <w:rsid w:val="005F58C8"/>
    <w:rsid w:val="005F6D57"/>
    <w:rsid w:val="005F7549"/>
    <w:rsid w:val="006000EC"/>
    <w:rsid w:val="006020B4"/>
    <w:rsid w:val="006022C9"/>
    <w:rsid w:val="006037B2"/>
    <w:rsid w:val="00604D2D"/>
    <w:rsid w:val="00605F08"/>
    <w:rsid w:val="00610932"/>
    <w:rsid w:val="006137C8"/>
    <w:rsid w:val="00615E6E"/>
    <w:rsid w:val="00617085"/>
    <w:rsid w:val="006214D9"/>
    <w:rsid w:val="00623973"/>
    <w:rsid w:val="00623BA8"/>
    <w:rsid w:val="0062515A"/>
    <w:rsid w:val="00627E86"/>
    <w:rsid w:val="00632992"/>
    <w:rsid w:val="006330FE"/>
    <w:rsid w:val="00634232"/>
    <w:rsid w:val="006344B2"/>
    <w:rsid w:val="00636DE1"/>
    <w:rsid w:val="00640024"/>
    <w:rsid w:val="0064029A"/>
    <w:rsid w:val="00641AEE"/>
    <w:rsid w:val="006432B2"/>
    <w:rsid w:val="006438D4"/>
    <w:rsid w:val="00644996"/>
    <w:rsid w:val="006450A7"/>
    <w:rsid w:val="00645DF9"/>
    <w:rsid w:val="00653CDA"/>
    <w:rsid w:val="006544E5"/>
    <w:rsid w:val="0065482F"/>
    <w:rsid w:val="00655365"/>
    <w:rsid w:val="00655545"/>
    <w:rsid w:val="00655D34"/>
    <w:rsid w:val="00657E40"/>
    <w:rsid w:val="00660F5C"/>
    <w:rsid w:val="00663815"/>
    <w:rsid w:val="00663DB1"/>
    <w:rsid w:val="00666BF7"/>
    <w:rsid w:val="006708ED"/>
    <w:rsid w:val="00671F54"/>
    <w:rsid w:val="006771CD"/>
    <w:rsid w:val="00680703"/>
    <w:rsid w:val="006812F1"/>
    <w:rsid w:val="006860F3"/>
    <w:rsid w:val="006938C6"/>
    <w:rsid w:val="006A1DDB"/>
    <w:rsid w:val="006A2D19"/>
    <w:rsid w:val="006A339A"/>
    <w:rsid w:val="006A5110"/>
    <w:rsid w:val="006A5991"/>
    <w:rsid w:val="006A5B74"/>
    <w:rsid w:val="006A614F"/>
    <w:rsid w:val="006A7398"/>
    <w:rsid w:val="006A773B"/>
    <w:rsid w:val="006B3954"/>
    <w:rsid w:val="006B3C7A"/>
    <w:rsid w:val="006B41A2"/>
    <w:rsid w:val="006B7E4C"/>
    <w:rsid w:val="006C0936"/>
    <w:rsid w:val="006C1440"/>
    <w:rsid w:val="006C1EE0"/>
    <w:rsid w:val="006C1FEC"/>
    <w:rsid w:val="006C29A8"/>
    <w:rsid w:val="006C37CB"/>
    <w:rsid w:val="006C3DA7"/>
    <w:rsid w:val="006C5A57"/>
    <w:rsid w:val="006D0FD8"/>
    <w:rsid w:val="006D2437"/>
    <w:rsid w:val="006D3559"/>
    <w:rsid w:val="006D3A8A"/>
    <w:rsid w:val="006E0EA3"/>
    <w:rsid w:val="006E18E9"/>
    <w:rsid w:val="006E43B6"/>
    <w:rsid w:val="006E4BB4"/>
    <w:rsid w:val="006E75B4"/>
    <w:rsid w:val="006F046D"/>
    <w:rsid w:val="006F3983"/>
    <w:rsid w:val="006F7C10"/>
    <w:rsid w:val="0070008E"/>
    <w:rsid w:val="007001C7"/>
    <w:rsid w:val="00700248"/>
    <w:rsid w:val="00700FD2"/>
    <w:rsid w:val="007025FB"/>
    <w:rsid w:val="0070323F"/>
    <w:rsid w:val="0070739C"/>
    <w:rsid w:val="0071235A"/>
    <w:rsid w:val="0071328C"/>
    <w:rsid w:val="007148AC"/>
    <w:rsid w:val="00714A0E"/>
    <w:rsid w:val="00714C62"/>
    <w:rsid w:val="00716B9F"/>
    <w:rsid w:val="00722486"/>
    <w:rsid w:val="0072248C"/>
    <w:rsid w:val="00723380"/>
    <w:rsid w:val="007237BF"/>
    <w:rsid w:val="00725136"/>
    <w:rsid w:val="00727AF8"/>
    <w:rsid w:val="0073276B"/>
    <w:rsid w:val="00732E39"/>
    <w:rsid w:val="00733BE1"/>
    <w:rsid w:val="00736957"/>
    <w:rsid w:val="00736AD5"/>
    <w:rsid w:val="00737C6E"/>
    <w:rsid w:val="00745FC2"/>
    <w:rsid w:val="00746CDE"/>
    <w:rsid w:val="00752071"/>
    <w:rsid w:val="00752163"/>
    <w:rsid w:val="00753810"/>
    <w:rsid w:val="00753C5C"/>
    <w:rsid w:val="00755ABB"/>
    <w:rsid w:val="00755F38"/>
    <w:rsid w:val="00756C16"/>
    <w:rsid w:val="00757696"/>
    <w:rsid w:val="007578B9"/>
    <w:rsid w:val="007605BD"/>
    <w:rsid w:val="007621FF"/>
    <w:rsid w:val="00762759"/>
    <w:rsid w:val="007641B4"/>
    <w:rsid w:val="00766040"/>
    <w:rsid w:val="0076618E"/>
    <w:rsid w:val="00770DF0"/>
    <w:rsid w:val="00772DBD"/>
    <w:rsid w:val="00773E5B"/>
    <w:rsid w:val="0077404F"/>
    <w:rsid w:val="00774690"/>
    <w:rsid w:val="00774D77"/>
    <w:rsid w:val="00776F97"/>
    <w:rsid w:val="00780F57"/>
    <w:rsid w:val="007813A1"/>
    <w:rsid w:val="00781723"/>
    <w:rsid w:val="007824E7"/>
    <w:rsid w:val="00782AF9"/>
    <w:rsid w:val="00783282"/>
    <w:rsid w:val="00783B9D"/>
    <w:rsid w:val="00783C13"/>
    <w:rsid w:val="007860DF"/>
    <w:rsid w:val="0078623A"/>
    <w:rsid w:val="00790A76"/>
    <w:rsid w:val="00790B6C"/>
    <w:rsid w:val="007918F5"/>
    <w:rsid w:val="00791B51"/>
    <w:rsid w:val="00791D35"/>
    <w:rsid w:val="00792ADA"/>
    <w:rsid w:val="00793DA1"/>
    <w:rsid w:val="00796841"/>
    <w:rsid w:val="007A117C"/>
    <w:rsid w:val="007A2AA2"/>
    <w:rsid w:val="007A37C5"/>
    <w:rsid w:val="007A7254"/>
    <w:rsid w:val="007A7F48"/>
    <w:rsid w:val="007B1D63"/>
    <w:rsid w:val="007B2FBC"/>
    <w:rsid w:val="007B4154"/>
    <w:rsid w:val="007B55C6"/>
    <w:rsid w:val="007B5FE2"/>
    <w:rsid w:val="007C12E2"/>
    <w:rsid w:val="007C1969"/>
    <w:rsid w:val="007C1A20"/>
    <w:rsid w:val="007C1FFE"/>
    <w:rsid w:val="007C3814"/>
    <w:rsid w:val="007C4CD6"/>
    <w:rsid w:val="007C55FF"/>
    <w:rsid w:val="007D07F6"/>
    <w:rsid w:val="007D0D6E"/>
    <w:rsid w:val="007E20B8"/>
    <w:rsid w:val="007E2B37"/>
    <w:rsid w:val="007E2BEE"/>
    <w:rsid w:val="007E4C3B"/>
    <w:rsid w:val="007E58F1"/>
    <w:rsid w:val="007E5CA7"/>
    <w:rsid w:val="007E5DBE"/>
    <w:rsid w:val="007E7B66"/>
    <w:rsid w:val="007F25AD"/>
    <w:rsid w:val="007F3E1E"/>
    <w:rsid w:val="007F41EE"/>
    <w:rsid w:val="007F4A79"/>
    <w:rsid w:val="00800EB9"/>
    <w:rsid w:val="0080272E"/>
    <w:rsid w:val="008030AF"/>
    <w:rsid w:val="00803864"/>
    <w:rsid w:val="00803E5B"/>
    <w:rsid w:val="00805756"/>
    <w:rsid w:val="00806B5F"/>
    <w:rsid w:val="008165FC"/>
    <w:rsid w:val="00816C21"/>
    <w:rsid w:val="00817631"/>
    <w:rsid w:val="00820BCB"/>
    <w:rsid w:val="008215A4"/>
    <w:rsid w:val="00822C20"/>
    <w:rsid w:val="00825A1B"/>
    <w:rsid w:val="00830B40"/>
    <w:rsid w:val="00831B25"/>
    <w:rsid w:val="0083309C"/>
    <w:rsid w:val="0083332B"/>
    <w:rsid w:val="008337CC"/>
    <w:rsid w:val="0083428F"/>
    <w:rsid w:val="00836198"/>
    <w:rsid w:val="00837A17"/>
    <w:rsid w:val="00840793"/>
    <w:rsid w:val="008409AD"/>
    <w:rsid w:val="0084446F"/>
    <w:rsid w:val="00844CC2"/>
    <w:rsid w:val="00845799"/>
    <w:rsid w:val="00845E38"/>
    <w:rsid w:val="00851912"/>
    <w:rsid w:val="00852669"/>
    <w:rsid w:val="0085374D"/>
    <w:rsid w:val="00854E31"/>
    <w:rsid w:val="00856275"/>
    <w:rsid w:val="00864921"/>
    <w:rsid w:val="00867175"/>
    <w:rsid w:val="00870B81"/>
    <w:rsid w:val="00870D09"/>
    <w:rsid w:val="008733F8"/>
    <w:rsid w:val="00875EA6"/>
    <w:rsid w:val="00880A40"/>
    <w:rsid w:val="008822B3"/>
    <w:rsid w:val="00882948"/>
    <w:rsid w:val="00884984"/>
    <w:rsid w:val="00887A76"/>
    <w:rsid w:val="008905A1"/>
    <w:rsid w:val="008910CE"/>
    <w:rsid w:val="00892ADF"/>
    <w:rsid w:val="008935FE"/>
    <w:rsid w:val="0089711D"/>
    <w:rsid w:val="0089753B"/>
    <w:rsid w:val="008A1ECE"/>
    <w:rsid w:val="008A2219"/>
    <w:rsid w:val="008A59F6"/>
    <w:rsid w:val="008A6FBB"/>
    <w:rsid w:val="008A7348"/>
    <w:rsid w:val="008A7F1B"/>
    <w:rsid w:val="008B03BC"/>
    <w:rsid w:val="008B232D"/>
    <w:rsid w:val="008B370A"/>
    <w:rsid w:val="008B51CF"/>
    <w:rsid w:val="008B5D57"/>
    <w:rsid w:val="008B76A2"/>
    <w:rsid w:val="008C0F6E"/>
    <w:rsid w:val="008C2432"/>
    <w:rsid w:val="008C2A00"/>
    <w:rsid w:val="008C327C"/>
    <w:rsid w:val="008C3D49"/>
    <w:rsid w:val="008D08CB"/>
    <w:rsid w:val="008D159C"/>
    <w:rsid w:val="008D42A1"/>
    <w:rsid w:val="008D55A2"/>
    <w:rsid w:val="008E0422"/>
    <w:rsid w:val="008E0C8A"/>
    <w:rsid w:val="008E2AB8"/>
    <w:rsid w:val="008E4396"/>
    <w:rsid w:val="008E4F86"/>
    <w:rsid w:val="0090043E"/>
    <w:rsid w:val="00900A8F"/>
    <w:rsid w:val="00901E90"/>
    <w:rsid w:val="0090265D"/>
    <w:rsid w:val="00902B86"/>
    <w:rsid w:val="00904A6A"/>
    <w:rsid w:val="00907B29"/>
    <w:rsid w:val="009100E7"/>
    <w:rsid w:val="009113BA"/>
    <w:rsid w:val="00911959"/>
    <w:rsid w:val="00912B80"/>
    <w:rsid w:val="00913419"/>
    <w:rsid w:val="00913501"/>
    <w:rsid w:val="009135B2"/>
    <w:rsid w:val="00913776"/>
    <w:rsid w:val="0092195E"/>
    <w:rsid w:val="00922286"/>
    <w:rsid w:val="009238DE"/>
    <w:rsid w:val="00924B94"/>
    <w:rsid w:val="00925DE0"/>
    <w:rsid w:val="009277A3"/>
    <w:rsid w:val="00930AB4"/>
    <w:rsid w:val="009317B0"/>
    <w:rsid w:val="009343B7"/>
    <w:rsid w:val="00935DB7"/>
    <w:rsid w:val="00936680"/>
    <w:rsid w:val="009421FA"/>
    <w:rsid w:val="00942CA0"/>
    <w:rsid w:val="00943787"/>
    <w:rsid w:val="00944BB8"/>
    <w:rsid w:val="00946FB3"/>
    <w:rsid w:val="0095017D"/>
    <w:rsid w:val="009508A6"/>
    <w:rsid w:val="00952E8D"/>
    <w:rsid w:val="00952EC6"/>
    <w:rsid w:val="009549D6"/>
    <w:rsid w:val="009601B7"/>
    <w:rsid w:val="0096086A"/>
    <w:rsid w:val="00961AB4"/>
    <w:rsid w:val="00962B17"/>
    <w:rsid w:val="0096311F"/>
    <w:rsid w:val="00967614"/>
    <w:rsid w:val="00970B47"/>
    <w:rsid w:val="00970D9C"/>
    <w:rsid w:val="00970E3C"/>
    <w:rsid w:val="009717D9"/>
    <w:rsid w:val="00972F8A"/>
    <w:rsid w:val="00973238"/>
    <w:rsid w:val="0097324F"/>
    <w:rsid w:val="00974434"/>
    <w:rsid w:val="00975877"/>
    <w:rsid w:val="00983B2C"/>
    <w:rsid w:val="009840D7"/>
    <w:rsid w:val="00986D8D"/>
    <w:rsid w:val="00990F80"/>
    <w:rsid w:val="00990FF0"/>
    <w:rsid w:val="009923E6"/>
    <w:rsid w:val="0099539E"/>
    <w:rsid w:val="00995853"/>
    <w:rsid w:val="00995D9E"/>
    <w:rsid w:val="00995DB5"/>
    <w:rsid w:val="009973FB"/>
    <w:rsid w:val="0099748A"/>
    <w:rsid w:val="00997639"/>
    <w:rsid w:val="009A162A"/>
    <w:rsid w:val="009A2400"/>
    <w:rsid w:val="009A3790"/>
    <w:rsid w:val="009A4646"/>
    <w:rsid w:val="009A4D73"/>
    <w:rsid w:val="009A4F55"/>
    <w:rsid w:val="009A6766"/>
    <w:rsid w:val="009A7464"/>
    <w:rsid w:val="009A7C27"/>
    <w:rsid w:val="009A7E57"/>
    <w:rsid w:val="009B0709"/>
    <w:rsid w:val="009B1220"/>
    <w:rsid w:val="009B1F66"/>
    <w:rsid w:val="009B2205"/>
    <w:rsid w:val="009B2C27"/>
    <w:rsid w:val="009B303B"/>
    <w:rsid w:val="009B3C81"/>
    <w:rsid w:val="009C020E"/>
    <w:rsid w:val="009C0EA0"/>
    <w:rsid w:val="009C14B4"/>
    <w:rsid w:val="009C17E1"/>
    <w:rsid w:val="009C394A"/>
    <w:rsid w:val="009C43AA"/>
    <w:rsid w:val="009C6720"/>
    <w:rsid w:val="009C6FAF"/>
    <w:rsid w:val="009D01F3"/>
    <w:rsid w:val="009D2703"/>
    <w:rsid w:val="009D4670"/>
    <w:rsid w:val="009D54DA"/>
    <w:rsid w:val="009D5785"/>
    <w:rsid w:val="009D6717"/>
    <w:rsid w:val="009E02A5"/>
    <w:rsid w:val="009E11F0"/>
    <w:rsid w:val="009E1E17"/>
    <w:rsid w:val="009E4666"/>
    <w:rsid w:val="009E51D3"/>
    <w:rsid w:val="009E69E3"/>
    <w:rsid w:val="009E7682"/>
    <w:rsid w:val="009F0EC8"/>
    <w:rsid w:val="009F105D"/>
    <w:rsid w:val="009F1438"/>
    <w:rsid w:val="009F1D34"/>
    <w:rsid w:val="009F2367"/>
    <w:rsid w:val="009F51BD"/>
    <w:rsid w:val="009F53DB"/>
    <w:rsid w:val="00A01D42"/>
    <w:rsid w:val="00A04824"/>
    <w:rsid w:val="00A0621D"/>
    <w:rsid w:val="00A06589"/>
    <w:rsid w:val="00A07FFD"/>
    <w:rsid w:val="00A13561"/>
    <w:rsid w:val="00A166CD"/>
    <w:rsid w:val="00A16B5D"/>
    <w:rsid w:val="00A17B68"/>
    <w:rsid w:val="00A17EF4"/>
    <w:rsid w:val="00A26B23"/>
    <w:rsid w:val="00A2777D"/>
    <w:rsid w:val="00A327B5"/>
    <w:rsid w:val="00A32A60"/>
    <w:rsid w:val="00A332EB"/>
    <w:rsid w:val="00A3341F"/>
    <w:rsid w:val="00A335D2"/>
    <w:rsid w:val="00A35E46"/>
    <w:rsid w:val="00A36513"/>
    <w:rsid w:val="00A365D3"/>
    <w:rsid w:val="00A4160C"/>
    <w:rsid w:val="00A41B29"/>
    <w:rsid w:val="00A42A44"/>
    <w:rsid w:val="00A44533"/>
    <w:rsid w:val="00A44688"/>
    <w:rsid w:val="00A44965"/>
    <w:rsid w:val="00A44E0F"/>
    <w:rsid w:val="00A46071"/>
    <w:rsid w:val="00A47935"/>
    <w:rsid w:val="00A47ACE"/>
    <w:rsid w:val="00A50292"/>
    <w:rsid w:val="00A54BE8"/>
    <w:rsid w:val="00A54DE3"/>
    <w:rsid w:val="00A55618"/>
    <w:rsid w:val="00A55B10"/>
    <w:rsid w:val="00A608FF"/>
    <w:rsid w:val="00A61253"/>
    <w:rsid w:val="00A6177B"/>
    <w:rsid w:val="00A61B75"/>
    <w:rsid w:val="00A62ECD"/>
    <w:rsid w:val="00A65DEB"/>
    <w:rsid w:val="00A664F3"/>
    <w:rsid w:val="00A70472"/>
    <w:rsid w:val="00A70691"/>
    <w:rsid w:val="00A71385"/>
    <w:rsid w:val="00A73FD0"/>
    <w:rsid w:val="00A747BC"/>
    <w:rsid w:val="00A75313"/>
    <w:rsid w:val="00A75A8A"/>
    <w:rsid w:val="00A77F5D"/>
    <w:rsid w:val="00A8049A"/>
    <w:rsid w:val="00A808A1"/>
    <w:rsid w:val="00A80E60"/>
    <w:rsid w:val="00A831EE"/>
    <w:rsid w:val="00A83581"/>
    <w:rsid w:val="00A85E4E"/>
    <w:rsid w:val="00A8632B"/>
    <w:rsid w:val="00A865B8"/>
    <w:rsid w:val="00A8733D"/>
    <w:rsid w:val="00A87AD9"/>
    <w:rsid w:val="00A9250A"/>
    <w:rsid w:val="00A956F7"/>
    <w:rsid w:val="00A95F0A"/>
    <w:rsid w:val="00AA791C"/>
    <w:rsid w:val="00AB038A"/>
    <w:rsid w:val="00AB04F0"/>
    <w:rsid w:val="00AB4629"/>
    <w:rsid w:val="00AB4C88"/>
    <w:rsid w:val="00AB57C4"/>
    <w:rsid w:val="00AB5F29"/>
    <w:rsid w:val="00AB792D"/>
    <w:rsid w:val="00AC0DA2"/>
    <w:rsid w:val="00AC15D6"/>
    <w:rsid w:val="00AC2DA0"/>
    <w:rsid w:val="00AC2FEB"/>
    <w:rsid w:val="00AC4627"/>
    <w:rsid w:val="00AC603E"/>
    <w:rsid w:val="00AC7F97"/>
    <w:rsid w:val="00AD2CE9"/>
    <w:rsid w:val="00AD2ED0"/>
    <w:rsid w:val="00AD3F86"/>
    <w:rsid w:val="00AD4DE2"/>
    <w:rsid w:val="00AD5355"/>
    <w:rsid w:val="00AD5A21"/>
    <w:rsid w:val="00AD5A2A"/>
    <w:rsid w:val="00AD5FD6"/>
    <w:rsid w:val="00AE1E44"/>
    <w:rsid w:val="00AE1E9F"/>
    <w:rsid w:val="00AE370D"/>
    <w:rsid w:val="00AE661F"/>
    <w:rsid w:val="00AE6827"/>
    <w:rsid w:val="00AF095F"/>
    <w:rsid w:val="00AF1E52"/>
    <w:rsid w:val="00AF427B"/>
    <w:rsid w:val="00AF5656"/>
    <w:rsid w:val="00B000AC"/>
    <w:rsid w:val="00B03EE0"/>
    <w:rsid w:val="00B0610F"/>
    <w:rsid w:val="00B0632A"/>
    <w:rsid w:val="00B0650D"/>
    <w:rsid w:val="00B07920"/>
    <w:rsid w:val="00B07B52"/>
    <w:rsid w:val="00B10CE3"/>
    <w:rsid w:val="00B1412B"/>
    <w:rsid w:val="00B14F7B"/>
    <w:rsid w:val="00B173A8"/>
    <w:rsid w:val="00B22AF4"/>
    <w:rsid w:val="00B23CD1"/>
    <w:rsid w:val="00B25D9F"/>
    <w:rsid w:val="00B26124"/>
    <w:rsid w:val="00B26441"/>
    <w:rsid w:val="00B26A21"/>
    <w:rsid w:val="00B32737"/>
    <w:rsid w:val="00B347DF"/>
    <w:rsid w:val="00B3583C"/>
    <w:rsid w:val="00B36632"/>
    <w:rsid w:val="00B369CA"/>
    <w:rsid w:val="00B36CC6"/>
    <w:rsid w:val="00B37815"/>
    <w:rsid w:val="00B37A84"/>
    <w:rsid w:val="00B43EAB"/>
    <w:rsid w:val="00B45B42"/>
    <w:rsid w:val="00B46A9E"/>
    <w:rsid w:val="00B51AFE"/>
    <w:rsid w:val="00B5379C"/>
    <w:rsid w:val="00B613CC"/>
    <w:rsid w:val="00B62EC7"/>
    <w:rsid w:val="00B6322F"/>
    <w:rsid w:val="00B63A9A"/>
    <w:rsid w:val="00B64816"/>
    <w:rsid w:val="00B64A78"/>
    <w:rsid w:val="00B64C15"/>
    <w:rsid w:val="00B67427"/>
    <w:rsid w:val="00B67568"/>
    <w:rsid w:val="00B67AAB"/>
    <w:rsid w:val="00B75337"/>
    <w:rsid w:val="00B82F0E"/>
    <w:rsid w:val="00B83317"/>
    <w:rsid w:val="00B83AF8"/>
    <w:rsid w:val="00B83F16"/>
    <w:rsid w:val="00B85367"/>
    <w:rsid w:val="00B85A96"/>
    <w:rsid w:val="00B9043C"/>
    <w:rsid w:val="00B91F28"/>
    <w:rsid w:val="00B926A1"/>
    <w:rsid w:val="00B975B2"/>
    <w:rsid w:val="00BA2655"/>
    <w:rsid w:val="00BA286F"/>
    <w:rsid w:val="00BA2B74"/>
    <w:rsid w:val="00BA2DD3"/>
    <w:rsid w:val="00BA3107"/>
    <w:rsid w:val="00BA3727"/>
    <w:rsid w:val="00BA40CC"/>
    <w:rsid w:val="00BA439B"/>
    <w:rsid w:val="00BA5C9E"/>
    <w:rsid w:val="00BA7AC5"/>
    <w:rsid w:val="00BA7CFB"/>
    <w:rsid w:val="00BB00AE"/>
    <w:rsid w:val="00BB045C"/>
    <w:rsid w:val="00BB0B33"/>
    <w:rsid w:val="00BB1BFD"/>
    <w:rsid w:val="00BB1DEB"/>
    <w:rsid w:val="00BB32EA"/>
    <w:rsid w:val="00BB5D56"/>
    <w:rsid w:val="00BB7E47"/>
    <w:rsid w:val="00BC2929"/>
    <w:rsid w:val="00BC4A7E"/>
    <w:rsid w:val="00BD239C"/>
    <w:rsid w:val="00BD2A82"/>
    <w:rsid w:val="00BD4E6B"/>
    <w:rsid w:val="00BD556A"/>
    <w:rsid w:val="00BE077A"/>
    <w:rsid w:val="00BE1295"/>
    <w:rsid w:val="00BE4B90"/>
    <w:rsid w:val="00BE52E0"/>
    <w:rsid w:val="00BF01C6"/>
    <w:rsid w:val="00BF311C"/>
    <w:rsid w:val="00BF3696"/>
    <w:rsid w:val="00BF3C65"/>
    <w:rsid w:val="00C00091"/>
    <w:rsid w:val="00C00F00"/>
    <w:rsid w:val="00C01C7A"/>
    <w:rsid w:val="00C01E8A"/>
    <w:rsid w:val="00C01EAE"/>
    <w:rsid w:val="00C029D7"/>
    <w:rsid w:val="00C02D7A"/>
    <w:rsid w:val="00C03D4F"/>
    <w:rsid w:val="00C0547B"/>
    <w:rsid w:val="00C0608C"/>
    <w:rsid w:val="00C06154"/>
    <w:rsid w:val="00C0718D"/>
    <w:rsid w:val="00C1054B"/>
    <w:rsid w:val="00C10560"/>
    <w:rsid w:val="00C11952"/>
    <w:rsid w:val="00C12A79"/>
    <w:rsid w:val="00C13524"/>
    <w:rsid w:val="00C14F53"/>
    <w:rsid w:val="00C15CD6"/>
    <w:rsid w:val="00C16BC7"/>
    <w:rsid w:val="00C21D3E"/>
    <w:rsid w:val="00C2294F"/>
    <w:rsid w:val="00C30FAC"/>
    <w:rsid w:val="00C34B6E"/>
    <w:rsid w:val="00C36AE7"/>
    <w:rsid w:val="00C37002"/>
    <w:rsid w:val="00C37C76"/>
    <w:rsid w:val="00C37E89"/>
    <w:rsid w:val="00C42FCE"/>
    <w:rsid w:val="00C458DC"/>
    <w:rsid w:val="00C4626F"/>
    <w:rsid w:val="00C4726E"/>
    <w:rsid w:val="00C53FFF"/>
    <w:rsid w:val="00C54617"/>
    <w:rsid w:val="00C5590A"/>
    <w:rsid w:val="00C6042B"/>
    <w:rsid w:val="00C62876"/>
    <w:rsid w:val="00C629E5"/>
    <w:rsid w:val="00C63BD6"/>
    <w:rsid w:val="00C63DA3"/>
    <w:rsid w:val="00C64A42"/>
    <w:rsid w:val="00C707DF"/>
    <w:rsid w:val="00C727AF"/>
    <w:rsid w:val="00C72F41"/>
    <w:rsid w:val="00C7335D"/>
    <w:rsid w:val="00C74E6F"/>
    <w:rsid w:val="00C755E8"/>
    <w:rsid w:val="00C80601"/>
    <w:rsid w:val="00C80F4E"/>
    <w:rsid w:val="00C8218D"/>
    <w:rsid w:val="00C83D30"/>
    <w:rsid w:val="00C85EC3"/>
    <w:rsid w:val="00C87CC9"/>
    <w:rsid w:val="00C926F5"/>
    <w:rsid w:val="00C95662"/>
    <w:rsid w:val="00C9779E"/>
    <w:rsid w:val="00C978CD"/>
    <w:rsid w:val="00CA39B0"/>
    <w:rsid w:val="00CA4B73"/>
    <w:rsid w:val="00CA60A3"/>
    <w:rsid w:val="00CB13B9"/>
    <w:rsid w:val="00CB1416"/>
    <w:rsid w:val="00CB5965"/>
    <w:rsid w:val="00CB6E86"/>
    <w:rsid w:val="00CC12E9"/>
    <w:rsid w:val="00CC33C2"/>
    <w:rsid w:val="00CC4E41"/>
    <w:rsid w:val="00CC5870"/>
    <w:rsid w:val="00CC74BA"/>
    <w:rsid w:val="00CD14FC"/>
    <w:rsid w:val="00CD3285"/>
    <w:rsid w:val="00CD5C13"/>
    <w:rsid w:val="00CD6C8B"/>
    <w:rsid w:val="00CD7550"/>
    <w:rsid w:val="00CE37B3"/>
    <w:rsid w:val="00CE4B61"/>
    <w:rsid w:val="00CF0D7E"/>
    <w:rsid w:val="00CF1FB1"/>
    <w:rsid w:val="00CF6308"/>
    <w:rsid w:val="00CF6729"/>
    <w:rsid w:val="00D03218"/>
    <w:rsid w:val="00D035AE"/>
    <w:rsid w:val="00D03B40"/>
    <w:rsid w:val="00D0508A"/>
    <w:rsid w:val="00D06D07"/>
    <w:rsid w:val="00D072A0"/>
    <w:rsid w:val="00D13EF3"/>
    <w:rsid w:val="00D1549E"/>
    <w:rsid w:val="00D17AAC"/>
    <w:rsid w:val="00D20B60"/>
    <w:rsid w:val="00D22AE4"/>
    <w:rsid w:val="00D23030"/>
    <w:rsid w:val="00D245E5"/>
    <w:rsid w:val="00D25A57"/>
    <w:rsid w:val="00D25D0D"/>
    <w:rsid w:val="00D2604C"/>
    <w:rsid w:val="00D27E13"/>
    <w:rsid w:val="00D30D7F"/>
    <w:rsid w:val="00D31AB9"/>
    <w:rsid w:val="00D32AF6"/>
    <w:rsid w:val="00D33ACD"/>
    <w:rsid w:val="00D34E81"/>
    <w:rsid w:val="00D34F5F"/>
    <w:rsid w:val="00D351A9"/>
    <w:rsid w:val="00D400C2"/>
    <w:rsid w:val="00D40B8F"/>
    <w:rsid w:val="00D4289A"/>
    <w:rsid w:val="00D42EA1"/>
    <w:rsid w:val="00D43BFA"/>
    <w:rsid w:val="00D45124"/>
    <w:rsid w:val="00D45A66"/>
    <w:rsid w:val="00D46A6C"/>
    <w:rsid w:val="00D5183E"/>
    <w:rsid w:val="00D51A9B"/>
    <w:rsid w:val="00D53DB7"/>
    <w:rsid w:val="00D61425"/>
    <w:rsid w:val="00D6162B"/>
    <w:rsid w:val="00D619B9"/>
    <w:rsid w:val="00D62590"/>
    <w:rsid w:val="00D625B0"/>
    <w:rsid w:val="00D6318F"/>
    <w:rsid w:val="00D638D6"/>
    <w:rsid w:val="00D64238"/>
    <w:rsid w:val="00D6588A"/>
    <w:rsid w:val="00D65F55"/>
    <w:rsid w:val="00D66B1C"/>
    <w:rsid w:val="00D67602"/>
    <w:rsid w:val="00D70241"/>
    <w:rsid w:val="00D70E16"/>
    <w:rsid w:val="00D71FDA"/>
    <w:rsid w:val="00D729C7"/>
    <w:rsid w:val="00D72D96"/>
    <w:rsid w:val="00D73247"/>
    <w:rsid w:val="00D7371B"/>
    <w:rsid w:val="00D7605F"/>
    <w:rsid w:val="00D76D6B"/>
    <w:rsid w:val="00D77167"/>
    <w:rsid w:val="00D773BF"/>
    <w:rsid w:val="00D80C75"/>
    <w:rsid w:val="00D82476"/>
    <w:rsid w:val="00D845CC"/>
    <w:rsid w:val="00D85AF1"/>
    <w:rsid w:val="00D90A57"/>
    <w:rsid w:val="00D90A7C"/>
    <w:rsid w:val="00D90B09"/>
    <w:rsid w:val="00D90B9F"/>
    <w:rsid w:val="00D9227F"/>
    <w:rsid w:val="00D92ABE"/>
    <w:rsid w:val="00D94E25"/>
    <w:rsid w:val="00DA280E"/>
    <w:rsid w:val="00DA2EA2"/>
    <w:rsid w:val="00DA3C22"/>
    <w:rsid w:val="00DA3C82"/>
    <w:rsid w:val="00DA4537"/>
    <w:rsid w:val="00DA4739"/>
    <w:rsid w:val="00DA51E8"/>
    <w:rsid w:val="00DA77D1"/>
    <w:rsid w:val="00DB0F52"/>
    <w:rsid w:val="00DB15BE"/>
    <w:rsid w:val="00DB2AF9"/>
    <w:rsid w:val="00DB30FF"/>
    <w:rsid w:val="00DB58ED"/>
    <w:rsid w:val="00DB6FEE"/>
    <w:rsid w:val="00DC0069"/>
    <w:rsid w:val="00DC1C6D"/>
    <w:rsid w:val="00DC259F"/>
    <w:rsid w:val="00DD3550"/>
    <w:rsid w:val="00DD5301"/>
    <w:rsid w:val="00DD56D7"/>
    <w:rsid w:val="00DD6DA8"/>
    <w:rsid w:val="00DD7489"/>
    <w:rsid w:val="00DE0634"/>
    <w:rsid w:val="00DE1900"/>
    <w:rsid w:val="00DE43E7"/>
    <w:rsid w:val="00DE70FB"/>
    <w:rsid w:val="00DF14EC"/>
    <w:rsid w:val="00DF1824"/>
    <w:rsid w:val="00DF262F"/>
    <w:rsid w:val="00DF3156"/>
    <w:rsid w:val="00DF35FA"/>
    <w:rsid w:val="00DF365E"/>
    <w:rsid w:val="00DF5E27"/>
    <w:rsid w:val="00E036A3"/>
    <w:rsid w:val="00E03C42"/>
    <w:rsid w:val="00E04107"/>
    <w:rsid w:val="00E11CA6"/>
    <w:rsid w:val="00E121D5"/>
    <w:rsid w:val="00E1270E"/>
    <w:rsid w:val="00E12959"/>
    <w:rsid w:val="00E137B6"/>
    <w:rsid w:val="00E15208"/>
    <w:rsid w:val="00E15835"/>
    <w:rsid w:val="00E17ABA"/>
    <w:rsid w:val="00E20E5D"/>
    <w:rsid w:val="00E219AB"/>
    <w:rsid w:val="00E21AE9"/>
    <w:rsid w:val="00E230BE"/>
    <w:rsid w:val="00E2327C"/>
    <w:rsid w:val="00E232B4"/>
    <w:rsid w:val="00E2357F"/>
    <w:rsid w:val="00E24A85"/>
    <w:rsid w:val="00E24AC0"/>
    <w:rsid w:val="00E25A8E"/>
    <w:rsid w:val="00E25E6E"/>
    <w:rsid w:val="00E268AE"/>
    <w:rsid w:val="00E31166"/>
    <w:rsid w:val="00E31F0D"/>
    <w:rsid w:val="00E31F73"/>
    <w:rsid w:val="00E3216C"/>
    <w:rsid w:val="00E341F6"/>
    <w:rsid w:val="00E352C1"/>
    <w:rsid w:val="00E35A9A"/>
    <w:rsid w:val="00E35B52"/>
    <w:rsid w:val="00E35F69"/>
    <w:rsid w:val="00E42C20"/>
    <w:rsid w:val="00E438E7"/>
    <w:rsid w:val="00E47034"/>
    <w:rsid w:val="00E50DB9"/>
    <w:rsid w:val="00E51408"/>
    <w:rsid w:val="00E54C66"/>
    <w:rsid w:val="00E5571B"/>
    <w:rsid w:val="00E60ECE"/>
    <w:rsid w:val="00E61DC6"/>
    <w:rsid w:val="00E635AD"/>
    <w:rsid w:val="00E63E6E"/>
    <w:rsid w:val="00E64F3D"/>
    <w:rsid w:val="00E650F1"/>
    <w:rsid w:val="00E65D31"/>
    <w:rsid w:val="00E662C1"/>
    <w:rsid w:val="00E66C69"/>
    <w:rsid w:val="00E700A0"/>
    <w:rsid w:val="00E723CA"/>
    <w:rsid w:val="00E726EE"/>
    <w:rsid w:val="00E7359F"/>
    <w:rsid w:val="00E74F91"/>
    <w:rsid w:val="00E751C0"/>
    <w:rsid w:val="00E75486"/>
    <w:rsid w:val="00E7601C"/>
    <w:rsid w:val="00E761D8"/>
    <w:rsid w:val="00E766B1"/>
    <w:rsid w:val="00E7726C"/>
    <w:rsid w:val="00E80ED4"/>
    <w:rsid w:val="00E818AE"/>
    <w:rsid w:val="00E82000"/>
    <w:rsid w:val="00E85C58"/>
    <w:rsid w:val="00E86C79"/>
    <w:rsid w:val="00E872B4"/>
    <w:rsid w:val="00E87A48"/>
    <w:rsid w:val="00E9030D"/>
    <w:rsid w:val="00E93A6F"/>
    <w:rsid w:val="00E966B7"/>
    <w:rsid w:val="00E96EE8"/>
    <w:rsid w:val="00EA03DC"/>
    <w:rsid w:val="00EA0D02"/>
    <w:rsid w:val="00EA5BA4"/>
    <w:rsid w:val="00EA757B"/>
    <w:rsid w:val="00EB21D1"/>
    <w:rsid w:val="00EB2A31"/>
    <w:rsid w:val="00EB3ED7"/>
    <w:rsid w:val="00EB5B51"/>
    <w:rsid w:val="00EB6484"/>
    <w:rsid w:val="00EB7E8A"/>
    <w:rsid w:val="00EC03CA"/>
    <w:rsid w:val="00EC0415"/>
    <w:rsid w:val="00EC07E3"/>
    <w:rsid w:val="00EC0CFC"/>
    <w:rsid w:val="00EC416C"/>
    <w:rsid w:val="00EC56B6"/>
    <w:rsid w:val="00ED3500"/>
    <w:rsid w:val="00ED3CB7"/>
    <w:rsid w:val="00ED481F"/>
    <w:rsid w:val="00ED7F34"/>
    <w:rsid w:val="00EE05F6"/>
    <w:rsid w:val="00EE1E2B"/>
    <w:rsid w:val="00EE21F2"/>
    <w:rsid w:val="00EE6AA8"/>
    <w:rsid w:val="00EF11D4"/>
    <w:rsid w:val="00EF2BD5"/>
    <w:rsid w:val="00EF2FE2"/>
    <w:rsid w:val="00EF3BBD"/>
    <w:rsid w:val="00EF401F"/>
    <w:rsid w:val="00EF537D"/>
    <w:rsid w:val="00EF53E7"/>
    <w:rsid w:val="00EF5C00"/>
    <w:rsid w:val="00EF7F3E"/>
    <w:rsid w:val="00F0212C"/>
    <w:rsid w:val="00F03E56"/>
    <w:rsid w:val="00F05118"/>
    <w:rsid w:val="00F06310"/>
    <w:rsid w:val="00F06578"/>
    <w:rsid w:val="00F06D44"/>
    <w:rsid w:val="00F100C9"/>
    <w:rsid w:val="00F11866"/>
    <w:rsid w:val="00F120DB"/>
    <w:rsid w:val="00F12D8E"/>
    <w:rsid w:val="00F142D0"/>
    <w:rsid w:val="00F14B6A"/>
    <w:rsid w:val="00F14F10"/>
    <w:rsid w:val="00F173CD"/>
    <w:rsid w:val="00F17DA1"/>
    <w:rsid w:val="00F20303"/>
    <w:rsid w:val="00F20DC2"/>
    <w:rsid w:val="00F2107E"/>
    <w:rsid w:val="00F23135"/>
    <w:rsid w:val="00F234F2"/>
    <w:rsid w:val="00F3117D"/>
    <w:rsid w:val="00F3294A"/>
    <w:rsid w:val="00F36080"/>
    <w:rsid w:val="00F3683F"/>
    <w:rsid w:val="00F37EC8"/>
    <w:rsid w:val="00F4069A"/>
    <w:rsid w:val="00F407A9"/>
    <w:rsid w:val="00F41683"/>
    <w:rsid w:val="00F42E59"/>
    <w:rsid w:val="00F47A88"/>
    <w:rsid w:val="00F509B1"/>
    <w:rsid w:val="00F52834"/>
    <w:rsid w:val="00F53FD5"/>
    <w:rsid w:val="00F54553"/>
    <w:rsid w:val="00F55A8D"/>
    <w:rsid w:val="00F5620A"/>
    <w:rsid w:val="00F5731B"/>
    <w:rsid w:val="00F57961"/>
    <w:rsid w:val="00F63363"/>
    <w:rsid w:val="00F63A74"/>
    <w:rsid w:val="00F64D9A"/>
    <w:rsid w:val="00F67797"/>
    <w:rsid w:val="00F717DE"/>
    <w:rsid w:val="00F72C0E"/>
    <w:rsid w:val="00F7453A"/>
    <w:rsid w:val="00F74921"/>
    <w:rsid w:val="00F800FF"/>
    <w:rsid w:val="00F80D9A"/>
    <w:rsid w:val="00F81C51"/>
    <w:rsid w:val="00F81D68"/>
    <w:rsid w:val="00F829F3"/>
    <w:rsid w:val="00F86C2C"/>
    <w:rsid w:val="00F934F5"/>
    <w:rsid w:val="00F94B7C"/>
    <w:rsid w:val="00F95401"/>
    <w:rsid w:val="00F95925"/>
    <w:rsid w:val="00F95CDF"/>
    <w:rsid w:val="00FA1784"/>
    <w:rsid w:val="00FA2AA2"/>
    <w:rsid w:val="00FA5140"/>
    <w:rsid w:val="00FA5D85"/>
    <w:rsid w:val="00FA6753"/>
    <w:rsid w:val="00FA6FFA"/>
    <w:rsid w:val="00FA7AFB"/>
    <w:rsid w:val="00FB1C9D"/>
    <w:rsid w:val="00FB453D"/>
    <w:rsid w:val="00FB463F"/>
    <w:rsid w:val="00FB7183"/>
    <w:rsid w:val="00FC1594"/>
    <w:rsid w:val="00FC3BA8"/>
    <w:rsid w:val="00FD15E9"/>
    <w:rsid w:val="00FD1D16"/>
    <w:rsid w:val="00FD7090"/>
    <w:rsid w:val="00FD7B76"/>
    <w:rsid w:val="00FE4706"/>
    <w:rsid w:val="00FE5049"/>
    <w:rsid w:val="00FE749D"/>
    <w:rsid w:val="00FE7D77"/>
    <w:rsid w:val="00FF0744"/>
    <w:rsid w:val="00FF2E48"/>
    <w:rsid w:val="00FF394F"/>
    <w:rsid w:val="00FF78D1"/>
    <w:rsid w:val="00FF7AE6"/>
    <w:rsid w:val="00FF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A4B08F"/>
  <w15:docId w15:val="{CB09D71F-F709-9342-A94B-C7311FA8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7C4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0C0367"/>
    <w:pPr>
      <w:keepNext/>
      <w:spacing w:after="0" w:line="240" w:lineRule="auto"/>
      <w:jc w:val="center"/>
      <w:outlineLvl w:val="0"/>
    </w:pPr>
    <w:rPr>
      <w:rFonts w:ascii="Times New Roman" w:hAnsi="Times New Roman" w:cs="AL-Mohanad"/>
      <w:sz w:val="40"/>
      <w:szCs w:val="40"/>
      <w:lang w:eastAsia="ar-SA"/>
    </w:rPr>
  </w:style>
  <w:style w:type="paragraph" w:styleId="2">
    <w:name w:val="heading 2"/>
    <w:basedOn w:val="a"/>
    <w:next w:val="a"/>
    <w:link w:val="2Char"/>
    <w:qFormat/>
    <w:rsid w:val="000C0367"/>
    <w:pPr>
      <w:keepNext/>
      <w:spacing w:after="0" w:line="240" w:lineRule="auto"/>
      <w:jc w:val="center"/>
      <w:outlineLvl w:val="1"/>
    </w:pPr>
    <w:rPr>
      <w:rFonts w:ascii="Times New Roman" w:hAnsi="Times New Roman" w:cs="AL-Mohanad"/>
      <w:color w:val="0000FF"/>
      <w:sz w:val="28"/>
      <w:szCs w:val="28"/>
      <w:u w:val="single"/>
    </w:rPr>
  </w:style>
  <w:style w:type="paragraph" w:styleId="3">
    <w:name w:val="heading 3"/>
    <w:basedOn w:val="a"/>
    <w:next w:val="a"/>
    <w:link w:val="3Char"/>
    <w:qFormat/>
    <w:rsid w:val="000C0367"/>
    <w:pPr>
      <w:keepNext/>
      <w:spacing w:after="0" w:line="240" w:lineRule="auto"/>
      <w:jc w:val="center"/>
      <w:outlineLvl w:val="2"/>
    </w:pPr>
    <w:rPr>
      <w:rFonts w:ascii="Times New Roman" w:hAnsi="Times New Roman" w:cs="AL-Mohanad Bold"/>
      <w:color w:val="0000FF"/>
      <w:sz w:val="32"/>
      <w:szCs w:val="32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0C0367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qFormat/>
    <w:rsid w:val="000C0367"/>
    <w:pPr>
      <w:keepNext/>
      <w:spacing w:after="0" w:line="240" w:lineRule="auto"/>
      <w:jc w:val="center"/>
      <w:outlineLvl w:val="4"/>
    </w:pPr>
    <w:rPr>
      <w:rFonts w:ascii="Times New Roman" w:hAnsi="Times New Roman" w:cs="Tahoma"/>
      <w:b/>
      <w:bCs/>
      <w:noProof/>
      <w:sz w:val="20"/>
      <w:szCs w:val="32"/>
      <w:lang w:eastAsia="ar-SA"/>
    </w:rPr>
  </w:style>
  <w:style w:type="paragraph" w:styleId="6">
    <w:name w:val="heading 6"/>
    <w:basedOn w:val="a"/>
    <w:next w:val="a"/>
    <w:link w:val="6Char"/>
    <w:qFormat/>
    <w:rsid w:val="000C0367"/>
    <w:pPr>
      <w:keepNext/>
      <w:spacing w:after="0" w:line="240" w:lineRule="auto"/>
      <w:jc w:val="center"/>
      <w:outlineLvl w:val="5"/>
    </w:pPr>
    <w:rPr>
      <w:rFonts w:ascii="Times New Roman" w:hAnsi="Times New Roman" w:cs="Tahoma"/>
      <w:noProof/>
      <w:sz w:val="20"/>
      <w:szCs w:val="32"/>
      <w:lang w:eastAsia="ar-SA"/>
    </w:rPr>
  </w:style>
  <w:style w:type="paragraph" w:styleId="7">
    <w:name w:val="heading 7"/>
    <w:basedOn w:val="a"/>
    <w:next w:val="a"/>
    <w:link w:val="7Char"/>
    <w:qFormat/>
    <w:rsid w:val="000C0367"/>
    <w:pPr>
      <w:keepNext/>
      <w:spacing w:after="0" w:line="240" w:lineRule="auto"/>
      <w:jc w:val="center"/>
      <w:outlineLvl w:val="6"/>
    </w:pPr>
    <w:rPr>
      <w:rFonts w:ascii="Times New Roman" w:hAnsi="Times New Roman" w:cs="AL-Mateen"/>
      <w:sz w:val="32"/>
      <w:szCs w:val="32"/>
      <w:lang w:eastAsia="ar-SA"/>
    </w:rPr>
  </w:style>
  <w:style w:type="paragraph" w:styleId="8">
    <w:name w:val="heading 8"/>
    <w:basedOn w:val="a"/>
    <w:next w:val="a"/>
    <w:link w:val="8Char"/>
    <w:qFormat/>
    <w:rsid w:val="000C0367"/>
    <w:pPr>
      <w:keepNext/>
      <w:spacing w:after="0" w:line="240" w:lineRule="auto"/>
      <w:jc w:val="center"/>
      <w:outlineLvl w:val="7"/>
    </w:pPr>
    <w:rPr>
      <w:rFonts w:ascii="Times New Roman" w:hAnsi="Times New Roman" w:cs="AL-Mohanad"/>
      <w:color w:val="000000"/>
      <w:sz w:val="40"/>
      <w:szCs w:val="40"/>
      <w:lang w:eastAsia="ar-SA"/>
    </w:rPr>
  </w:style>
  <w:style w:type="paragraph" w:styleId="9">
    <w:name w:val="heading 9"/>
    <w:basedOn w:val="a"/>
    <w:next w:val="a"/>
    <w:link w:val="9Char"/>
    <w:qFormat/>
    <w:rsid w:val="000C0367"/>
    <w:pPr>
      <w:keepNext/>
      <w:spacing w:after="0" w:line="240" w:lineRule="auto"/>
      <w:jc w:val="lowKashida"/>
      <w:outlineLvl w:val="8"/>
    </w:pPr>
    <w:rPr>
      <w:rFonts w:ascii="Times New Roman" w:hAnsi="Times New Roman" w:cs="Akhbar MT"/>
      <w:b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7489"/>
  </w:style>
  <w:style w:type="paragraph" w:styleId="a4">
    <w:name w:val="footer"/>
    <w:basedOn w:val="a"/>
    <w:link w:val="Char0"/>
    <w:uiPriority w:val="99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7489"/>
  </w:style>
  <w:style w:type="paragraph" w:styleId="a5">
    <w:name w:val="Balloon Text"/>
    <w:basedOn w:val="a"/>
    <w:link w:val="Char1"/>
    <w:unhideWhenUsed/>
    <w:rsid w:val="007A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7A37C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37C5"/>
    <w:rPr>
      <w:color w:val="0000FF"/>
      <w:u w:val="single"/>
    </w:rPr>
  </w:style>
  <w:style w:type="character" w:customStyle="1" w:styleId="4Char">
    <w:name w:val="عنوان 4 Char"/>
    <w:basedOn w:val="a0"/>
    <w:link w:val="4"/>
    <w:rsid w:val="000C036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Char">
    <w:name w:val="العنوان 1 Char"/>
    <w:basedOn w:val="a0"/>
    <w:link w:val="1"/>
    <w:rsid w:val="000C0367"/>
    <w:rPr>
      <w:rFonts w:ascii="Times New Roman" w:eastAsia="Times New Roman" w:hAnsi="Times New Roman" w:cs="AL-Mohanad"/>
      <w:sz w:val="40"/>
      <w:szCs w:val="40"/>
      <w:lang w:eastAsia="ar-SA"/>
    </w:rPr>
  </w:style>
  <w:style w:type="character" w:customStyle="1" w:styleId="2Char">
    <w:name w:val="عنوان 2 Char"/>
    <w:basedOn w:val="a0"/>
    <w:link w:val="2"/>
    <w:rsid w:val="000C0367"/>
    <w:rPr>
      <w:rFonts w:ascii="Times New Roman" w:eastAsia="Times New Roman" w:hAnsi="Times New Roman" w:cs="AL-Mohanad"/>
      <w:color w:val="0000FF"/>
      <w:sz w:val="28"/>
      <w:szCs w:val="28"/>
      <w:u w:val="single"/>
    </w:rPr>
  </w:style>
  <w:style w:type="character" w:customStyle="1" w:styleId="3Char">
    <w:name w:val="عنوان 3 Char"/>
    <w:basedOn w:val="a0"/>
    <w:link w:val="3"/>
    <w:rsid w:val="000C0367"/>
    <w:rPr>
      <w:rFonts w:ascii="Times New Roman" w:eastAsia="Times New Roman" w:hAnsi="Times New Roman" w:cs="AL-Mohanad Bold"/>
      <w:color w:val="0000FF"/>
      <w:sz w:val="32"/>
      <w:szCs w:val="32"/>
      <w:lang w:eastAsia="ar-SA"/>
    </w:rPr>
  </w:style>
  <w:style w:type="character" w:customStyle="1" w:styleId="5Char">
    <w:name w:val="عنوان 5 Char"/>
    <w:basedOn w:val="a0"/>
    <w:link w:val="5"/>
    <w:rsid w:val="000C0367"/>
    <w:rPr>
      <w:rFonts w:ascii="Times New Roman" w:eastAsia="Times New Roman" w:hAnsi="Times New Roman" w:cs="Tahoma"/>
      <w:b/>
      <w:bCs/>
      <w:noProof/>
      <w:sz w:val="20"/>
      <w:szCs w:val="32"/>
      <w:lang w:eastAsia="ar-SA"/>
    </w:rPr>
  </w:style>
  <w:style w:type="character" w:customStyle="1" w:styleId="6Char">
    <w:name w:val="عنوان 6 Char"/>
    <w:basedOn w:val="a0"/>
    <w:link w:val="6"/>
    <w:rsid w:val="000C0367"/>
    <w:rPr>
      <w:rFonts w:ascii="Times New Roman" w:eastAsia="Times New Roman" w:hAnsi="Times New Roman" w:cs="Tahoma"/>
      <w:noProof/>
      <w:sz w:val="20"/>
      <w:szCs w:val="32"/>
      <w:lang w:eastAsia="ar-SA"/>
    </w:rPr>
  </w:style>
  <w:style w:type="character" w:customStyle="1" w:styleId="7Char">
    <w:name w:val="عنوان 7 Char"/>
    <w:basedOn w:val="a0"/>
    <w:link w:val="7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character" w:customStyle="1" w:styleId="8Char">
    <w:name w:val="عنوان 8 Char"/>
    <w:basedOn w:val="a0"/>
    <w:link w:val="8"/>
    <w:rsid w:val="000C0367"/>
    <w:rPr>
      <w:rFonts w:ascii="Times New Roman" w:eastAsia="Times New Roman" w:hAnsi="Times New Roman" w:cs="AL-Mohanad"/>
      <w:color w:val="000000"/>
      <w:sz w:val="40"/>
      <w:szCs w:val="40"/>
      <w:lang w:eastAsia="ar-SA"/>
    </w:rPr>
  </w:style>
  <w:style w:type="character" w:customStyle="1" w:styleId="9Char">
    <w:name w:val="عنوان 9 Char"/>
    <w:basedOn w:val="a0"/>
    <w:link w:val="9"/>
    <w:rsid w:val="000C0367"/>
    <w:rPr>
      <w:rFonts w:ascii="Times New Roman" w:eastAsia="Times New Roman" w:hAnsi="Times New Roman" w:cs="Akhbar MT"/>
      <w:b/>
      <w:bCs/>
      <w:noProof/>
      <w:sz w:val="20"/>
      <w:szCs w:val="32"/>
      <w:lang w:eastAsia="ar-SA"/>
    </w:rPr>
  </w:style>
  <w:style w:type="numbering" w:customStyle="1" w:styleId="10">
    <w:name w:val="بلا قائمة1"/>
    <w:next w:val="a2"/>
    <w:semiHidden/>
    <w:rsid w:val="000C0367"/>
  </w:style>
  <w:style w:type="paragraph" w:styleId="a6">
    <w:name w:val="Subtitle"/>
    <w:basedOn w:val="a"/>
    <w:link w:val="Char2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2">
    <w:name w:val="عنوان فرعي Char"/>
    <w:basedOn w:val="a0"/>
    <w:link w:val="a6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table" w:styleId="a7">
    <w:name w:val="Table Grid"/>
    <w:basedOn w:val="a1"/>
    <w:uiPriority w:val="39"/>
    <w:rsid w:val="000C0367"/>
    <w:pPr>
      <w:bidi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Char3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3">
    <w:name w:val="العنوان Char"/>
    <w:basedOn w:val="a0"/>
    <w:link w:val="a8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paragraph" w:styleId="a9">
    <w:name w:val="Body Text"/>
    <w:basedOn w:val="a"/>
    <w:link w:val="Char4"/>
    <w:rsid w:val="000C0367"/>
    <w:pPr>
      <w:spacing w:after="0" w:line="240" w:lineRule="auto"/>
      <w:jc w:val="lowKashida"/>
    </w:pPr>
    <w:rPr>
      <w:rFonts w:ascii="Times New Roman" w:hAnsi="Times New Roman" w:cs="Arabic Transparent"/>
      <w:sz w:val="34"/>
      <w:szCs w:val="34"/>
      <w:lang w:eastAsia="ar-SA"/>
    </w:rPr>
  </w:style>
  <w:style w:type="character" w:customStyle="1" w:styleId="Char4">
    <w:name w:val="نص أساسي Char"/>
    <w:basedOn w:val="a0"/>
    <w:link w:val="a9"/>
    <w:rsid w:val="000C0367"/>
    <w:rPr>
      <w:rFonts w:ascii="Times New Roman" w:eastAsia="Times New Roman" w:hAnsi="Times New Roman" w:cs="Arabic Transparent"/>
      <w:sz w:val="34"/>
      <w:szCs w:val="34"/>
      <w:lang w:eastAsia="ar-SA"/>
    </w:rPr>
  </w:style>
  <w:style w:type="paragraph" w:styleId="30">
    <w:name w:val="Body Text 3"/>
    <w:basedOn w:val="a"/>
    <w:link w:val="3Char0"/>
    <w:rsid w:val="000C0367"/>
    <w:pPr>
      <w:spacing w:after="0" w:line="240" w:lineRule="auto"/>
      <w:jc w:val="lowKashida"/>
    </w:pPr>
    <w:rPr>
      <w:rFonts w:ascii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0C0367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a">
    <w:name w:val="page number"/>
    <w:basedOn w:val="a0"/>
    <w:rsid w:val="000C0367"/>
  </w:style>
  <w:style w:type="character" w:styleId="ab">
    <w:name w:val="footnote reference"/>
    <w:semiHidden/>
    <w:rsid w:val="000C0367"/>
    <w:rPr>
      <w:vertAlign w:val="superscript"/>
    </w:rPr>
  </w:style>
  <w:style w:type="paragraph" w:styleId="ac">
    <w:name w:val="footnote text"/>
    <w:basedOn w:val="a"/>
    <w:link w:val="Char5"/>
    <w:semiHidden/>
    <w:rsid w:val="000C0367"/>
    <w:pPr>
      <w:spacing w:after="0" w:line="240" w:lineRule="auto"/>
    </w:pPr>
    <w:rPr>
      <w:rFonts w:ascii="Times New Roman" w:hAnsi="Times New Roman" w:cs="Traditional Arabic"/>
      <w:noProof/>
      <w:sz w:val="20"/>
      <w:szCs w:val="20"/>
      <w:lang w:eastAsia="ar-SA"/>
    </w:rPr>
  </w:style>
  <w:style w:type="character" w:customStyle="1" w:styleId="Char5">
    <w:name w:val="نص حاشية سفلية Char"/>
    <w:basedOn w:val="a0"/>
    <w:link w:val="ac"/>
    <w:semiHidden/>
    <w:rsid w:val="000C0367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caption"/>
    <w:basedOn w:val="a"/>
    <w:next w:val="a"/>
    <w:qFormat/>
    <w:rsid w:val="000C0367"/>
    <w:pPr>
      <w:spacing w:after="0" w:line="240" w:lineRule="auto"/>
      <w:ind w:left="2160" w:firstLine="720"/>
      <w:jc w:val="lowKashida"/>
    </w:pPr>
    <w:rPr>
      <w:rFonts w:ascii="Times New Roman" w:hAnsi="Times New Roman" w:cs="AL-Mohanad"/>
      <w:sz w:val="16"/>
      <w:szCs w:val="16"/>
      <w:u w:val="single"/>
    </w:rPr>
  </w:style>
  <w:style w:type="paragraph" w:styleId="20">
    <w:name w:val="Body Text 2"/>
    <w:basedOn w:val="a"/>
    <w:link w:val="2Char0"/>
    <w:rsid w:val="000C0367"/>
    <w:pPr>
      <w:spacing w:after="0" w:line="240" w:lineRule="auto"/>
    </w:pPr>
    <w:rPr>
      <w:rFonts w:ascii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0C0367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e">
    <w:name w:val="Block Text"/>
    <w:basedOn w:val="a"/>
    <w:rsid w:val="000C0367"/>
    <w:pPr>
      <w:spacing w:after="0" w:line="240" w:lineRule="auto"/>
      <w:ind w:left="113" w:right="113"/>
      <w:jc w:val="center"/>
    </w:pPr>
    <w:rPr>
      <w:rFonts w:ascii="Times New Roman" w:hAnsi="Times New Roman" w:cs="AL-Mohanad"/>
      <w:color w:val="008080"/>
      <w:sz w:val="32"/>
      <w:szCs w:val="30"/>
      <w:lang w:eastAsia="ar-SA"/>
    </w:rPr>
  </w:style>
  <w:style w:type="paragraph" w:styleId="af">
    <w:name w:val="Body Text Indent"/>
    <w:basedOn w:val="a"/>
    <w:link w:val="Char6"/>
    <w:rsid w:val="000C0367"/>
    <w:pPr>
      <w:spacing w:after="0" w:line="240" w:lineRule="auto"/>
      <w:ind w:left="360"/>
      <w:jc w:val="both"/>
    </w:pPr>
    <w:rPr>
      <w:rFonts w:ascii="Times New Roman" w:hAnsi="Times New Roman" w:cs="AL-Mohanad"/>
      <w:sz w:val="24"/>
      <w:szCs w:val="28"/>
    </w:rPr>
  </w:style>
  <w:style w:type="character" w:customStyle="1" w:styleId="Char6">
    <w:name w:val="نص أساسي بمسافة بادئة Char"/>
    <w:basedOn w:val="a0"/>
    <w:link w:val="af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0C0367"/>
    <w:pPr>
      <w:spacing w:after="0" w:line="240" w:lineRule="auto"/>
      <w:ind w:firstLine="720"/>
      <w:jc w:val="lowKashida"/>
    </w:pPr>
    <w:rPr>
      <w:rFonts w:ascii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0C0367"/>
    <w:pPr>
      <w:spacing w:after="0" w:line="240" w:lineRule="auto"/>
      <w:ind w:left="1415" w:hanging="283"/>
    </w:pPr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"/>
    <w:rsid w:val="000C0367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</w:rPr>
  </w:style>
  <w:style w:type="character" w:customStyle="1" w:styleId="Char7">
    <w:name w:val="تذييل صفحة Char"/>
    <w:rsid w:val="000C0367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0C0367"/>
    <w:rPr>
      <w:rFonts w:eastAsia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0C0367"/>
    <w:pPr>
      <w:bidi/>
    </w:pPr>
    <w:rPr>
      <w:rFonts w:ascii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0C036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0C0367"/>
    <w:pPr>
      <w:bidi/>
    </w:pPr>
    <w:rPr>
      <w:rFonts w:ascii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0">
    <w:name w:val="Table Elegant"/>
    <w:basedOn w:val="a1"/>
    <w:rsid w:val="000C0367"/>
    <w:pPr>
      <w:bidi/>
    </w:pPr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umns 1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List Paragraph"/>
    <w:basedOn w:val="a"/>
    <w:uiPriority w:val="34"/>
    <w:qFormat/>
    <w:rsid w:val="00187298"/>
    <w:pPr>
      <w:ind w:left="720"/>
      <w:contextualSpacing/>
    </w:pPr>
  </w:style>
  <w:style w:type="table" w:styleId="-50">
    <w:name w:val="Light Grid Accent 5"/>
    <w:basedOn w:val="a1"/>
    <w:uiPriority w:val="62"/>
    <w:rsid w:val="001659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11">
    <w:name w:val="شبكة فاتحة - تمييز 11"/>
    <w:basedOn w:val="a1"/>
    <w:uiPriority w:val="62"/>
    <w:rsid w:val="001659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0">
    <w:name w:val="تظليل فاتح - تمييز 11"/>
    <w:basedOn w:val="a1"/>
    <w:uiPriority w:val="60"/>
    <w:rsid w:val="0036348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قائمة فاتحة - تمييز 11"/>
    <w:basedOn w:val="a1"/>
    <w:uiPriority w:val="61"/>
    <w:rsid w:val="0036348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2">
    <w:name w:val="قائمة فاتحة1"/>
    <w:basedOn w:val="a1"/>
    <w:uiPriority w:val="61"/>
    <w:rsid w:val="00C462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Colorful List Accent 6"/>
    <w:basedOn w:val="a1"/>
    <w:uiPriority w:val="72"/>
    <w:rsid w:val="000629D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\Dropbox\&#1606;&#1605;&#1575;&#1584;&#1580;%20&#1608;&#1575;&#1587;&#1578;&#1605;&#1575;&#1585;&#1575;&#1578;\&#1575;&#1604;&#1583;&#1604;&#1610;&#1604;%20&#1575;&#1604;&#1571;&#1580;&#1585;&#1575;&#1574;&#1610;\&#1575;&#1604;&#1593;&#1607;&#1583;&#1577;\&#1606;&#1605;&#1608;&#1584;&#1580;%20&#1593;&#1585;&#1590;&#1610;.dotx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884B-96A7-4A41-B2C0-EE95912012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نموذج%20عرضي.dotx</Template>
  <TotalTime>0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4610</CharactersWithSpaces>
  <SharedDoc>false</SharedDoc>
  <HLinks>
    <vt:vector size="6" baseType="variant">
      <vt:variant>
        <vt:i4>2883646</vt:i4>
      </vt:variant>
      <vt:variant>
        <vt:i4>0</vt:i4>
      </vt:variant>
      <vt:variant>
        <vt:i4>0</vt:i4>
      </vt:variant>
      <vt:variant>
        <vt:i4>5</vt:i4>
      </vt:variant>
      <vt:variant>
        <vt:lpwstr>http://altrbiyaschools.com/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ساره المغربي</cp:lastModifiedBy>
  <cp:revision>3</cp:revision>
  <cp:lastPrinted>2019-11-13T09:36:00Z</cp:lastPrinted>
  <dcterms:created xsi:type="dcterms:W3CDTF">2023-10-19T16:10:00Z</dcterms:created>
  <dcterms:modified xsi:type="dcterms:W3CDTF">2023-10-19T16:10:00Z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2371ce58debfb1f580207ac1da7fefc200d989e3b8b65c59cd26ee2f3c423955</vt:lpwstr>
  </property>
</Properties>
</file>