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4DCD" w14:textId="77777777" w:rsidR="00220C38" w:rsidRPr="00AC4627" w:rsidRDefault="000D18B4" w:rsidP="00AC4627">
      <w:pPr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  <w:u w:val="single"/>
          <w:rtl/>
        </w:rPr>
      </w:pPr>
      <w:r w:rsidRPr="00780F57">
        <w:rPr>
          <w:rFonts w:asciiTheme="minorBidi" w:hAnsiTheme="minorBidi"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9D6ABA" wp14:editId="25141C77">
                <wp:simplePos x="0" y="0"/>
                <wp:positionH relativeFrom="column">
                  <wp:posOffset>713105</wp:posOffset>
                </wp:positionH>
                <wp:positionV relativeFrom="paragraph">
                  <wp:posOffset>65405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491654" id="Oval 43" o:spid="_x0000_s1026" style="position:absolute;left:0;text-align:left;margin-left:56.15pt;margin-top:5.15pt;width:36.9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" fillcolor="window" strokecolor="windowText" strokeweight="2pt"/>
            </w:pict>
          </mc:Fallback>
        </mc:AlternateContent>
      </w:r>
      <w:r w:rsidR="009E69E3" w:rsidRPr="00780F57"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94D23B" wp14:editId="2837BEE3">
                <wp:simplePos x="0" y="0"/>
                <wp:positionH relativeFrom="margin">
                  <wp:posOffset>-106045</wp:posOffset>
                </wp:positionH>
                <wp:positionV relativeFrom="paragraph">
                  <wp:posOffset>-119380</wp:posOffset>
                </wp:positionV>
                <wp:extent cx="637540" cy="594360"/>
                <wp:effectExtent l="0" t="0" r="10160" b="15240"/>
                <wp:wrapNone/>
                <wp:docPr id="3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594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516260" w14:textId="7DA2E546" w:rsidR="002161CE" w:rsidRDefault="002161CE" w:rsidP="002161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D42B453" w14:textId="7A500847" w:rsidR="002161CE" w:rsidRDefault="004A19E5" w:rsidP="004A19E5">
                            <w:pPr>
                              <w:jc w:val="center"/>
                            </w:pPr>
                            <w:r w:rsidRPr="004A19E5">
                              <w:rPr>
                                <w:rtl/>
                              </w:rPr>
                              <w:t>١٣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4D23B" id="مستطيل 13" o:spid="_x0000_s1026" style="position:absolute;left:0;text-align:left;margin-left:-8.35pt;margin-top:-9.4pt;width:50.2pt;height:46.8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" fillcolor="window" strokecolor="windowText" strokeweight="2pt">
                <v:path arrowok="t"/>
                <v:textbox>
                  <w:txbxContent>
                    <w:p w14:paraId="17516260" w14:textId="7DA2E546" w:rsidR="002161CE" w:rsidRDefault="002161CE" w:rsidP="002161CE">
                      <w:pPr>
                        <w:jc w:val="center"/>
                        <w:rPr>
                          <w:rtl/>
                        </w:rPr>
                      </w:pPr>
                    </w:p>
                    <w:p w14:paraId="6D42B453" w14:textId="7A500847" w:rsidR="002161CE" w:rsidRDefault="004A19E5" w:rsidP="004A19E5">
                      <w:pPr>
                        <w:jc w:val="center"/>
                      </w:pPr>
                      <w:r w:rsidRPr="004A19E5">
                        <w:rPr>
                          <w:rtl/>
                        </w:rPr>
                        <w:t>١٣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72876A" w14:textId="77777777" w:rsidR="00332D0D" w:rsidRPr="00780F57" w:rsidRDefault="009E69E3" w:rsidP="00332D0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F6A08E8" wp14:editId="51E49B06">
                <wp:simplePos x="0" y="0"/>
                <wp:positionH relativeFrom="column">
                  <wp:posOffset>-106045</wp:posOffset>
                </wp:positionH>
                <wp:positionV relativeFrom="paragraph">
                  <wp:posOffset>76200</wp:posOffset>
                </wp:positionV>
                <wp:extent cx="5905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42E41" id="Straight Connector 1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6pt" to="38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" strokecolor="black [3040]"/>
            </w:pict>
          </mc:Fallback>
        </mc:AlternateContent>
      </w:r>
      <w:r w:rsidR="00126AAA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126AAA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</w:t>
      </w:r>
      <w:r w:rsidR="00332D0D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ول :</w:t>
      </w:r>
      <w:proofErr w:type="gramEnd"/>
    </w:p>
    <w:p w14:paraId="16C1D476" w14:textId="77777777" w:rsidR="0056289C" w:rsidRDefault="00AB57C4" w:rsidP="009E69E3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proofErr w:type="gramStart"/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="00E03C4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اكتبي</w:t>
      </w:r>
      <w:proofErr w:type="gramEnd"/>
      <w:r w:rsidR="00E03C4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358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اسم </w:t>
      </w:r>
      <w:r w:rsidR="00C15CD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المصطلح العلمي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المناسب </w:t>
      </w:r>
      <w:r w:rsidR="003D1BD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بين الأقواس </w:t>
      </w:r>
      <w:r w:rsidR="001258B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 الجم</w:t>
      </w:r>
      <w:r w:rsidR="00B51AF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ل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42393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</w:p>
    <w:p w14:paraId="25007C86" w14:textId="22A2D35C" w:rsidR="009E69E3" w:rsidRPr="0056289C" w:rsidRDefault="006544E5" w:rsidP="0056289C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المصطلحات </w:t>
      </w:r>
      <w:proofErr w:type="gramStart"/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/</w:t>
      </w:r>
      <w:r w:rsidR="00657E4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</w:t>
      </w:r>
      <w:r w:rsidR="00474A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</w:t>
      </w:r>
      <w:proofErr w:type="gramEnd"/>
      <w:r w:rsidR="002B097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الأحافير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، 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1D124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الضغط الجوي 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AE44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الزلازل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1D124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- التعرية </w:t>
      </w:r>
      <w:r w:rsidR="001D124D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 w:rsidR="001D124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الطقس  --   </w:t>
      </w:r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الإشعاع الشمسي </w:t>
      </w:r>
      <w:r w:rsidR="001D124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r w:rsidR="00474A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15CD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="008A2219" w:rsidRPr="00780F57">
        <w:rPr>
          <w:rFonts w:asciiTheme="minorBidi" w:hAnsiTheme="minorBidi" w:cstheme="minorBidi"/>
          <w:b/>
          <w:bCs/>
          <w:noProof/>
          <w:sz w:val="36"/>
          <w:szCs w:val="34"/>
          <w:u w:val="single"/>
          <w:rtl/>
        </w:rPr>
        <w:t xml:space="preserve"> </w:t>
      </w:r>
    </w:p>
    <w:p w14:paraId="1EB5E95D" w14:textId="477B9235" w:rsidR="00C15CD6" w:rsidRPr="00DB2FE8" w:rsidRDefault="001D124D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عملية نقل الصخور وفتات التربة من مكان إلى آخر                                    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54553" w:rsidRPr="00DB2FE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33DC6" w:rsidRPr="00DB2FE8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8A2219" w:rsidRPr="00DB2FE8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proofErr w:type="gramEnd"/>
      <w:r w:rsidR="008A2219" w:rsidRPr="00DB2FE8">
        <w:rPr>
          <w:rFonts w:asciiTheme="minorBidi" w:hAnsiTheme="minorBidi" w:cstheme="minorBidi"/>
          <w:b/>
          <w:bCs/>
          <w:sz w:val="28"/>
          <w:szCs w:val="28"/>
          <w:rtl/>
        </w:rPr>
        <w:t>.....</w:t>
      </w:r>
      <w:r w:rsidR="00E66C69" w:rsidRPr="00DB2FE8">
        <w:rPr>
          <w:rFonts w:asciiTheme="minorBidi" w:hAnsiTheme="minorBidi" w:cstheme="minorBidi" w:hint="cs"/>
          <w:b/>
          <w:bCs/>
          <w:sz w:val="28"/>
          <w:szCs w:val="28"/>
          <w:rtl/>
        </w:rPr>
        <w:t>..</w:t>
      </w:r>
      <w:r w:rsidR="008A2219" w:rsidRPr="00DB2FE8">
        <w:rPr>
          <w:rFonts w:asciiTheme="minorBidi" w:hAnsiTheme="minorBidi" w:cstheme="minorBidi"/>
          <w:b/>
          <w:bCs/>
          <w:sz w:val="28"/>
          <w:szCs w:val="28"/>
          <w:rtl/>
        </w:rPr>
        <w:t>............)</w:t>
      </w:r>
    </w:p>
    <w:p w14:paraId="43C64F9B" w14:textId="1713401B" w:rsidR="00C15CD6" w:rsidRPr="00DB2FE8" w:rsidRDefault="001D124D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وصف لحالة الجو في وقت معين ومكان محدد                                           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B7697E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proofErr w:type="gramEnd"/>
      <w:r w:rsidR="00B7697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726EE" w:rsidRPr="00DB2FE8">
        <w:rPr>
          <w:rFonts w:asciiTheme="minorBidi" w:hAnsiTheme="minorBidi" w:cstheme="minorBidi"/>
          <w:b/>
          <w:bCs/>
          <w:sz w:val="28"/>
          <w:szCs w:val="28"/>
          <w:rtl/>
        </w:rPr>
        <w:t>.................)</w:t>
      </w:r>
    </w:p>
    <w:p w14:paraId="29E8B757" w14:textId="0CF8E341" w:rsidR="00C15CD6" w:rsidRPr="00DB2FE8" w:rsidRDefault="00B16789" w:rsidP="006F7C10">
      <w:pPr>
        <w:pStyle w:val="af1"/>
        <w:numPr>
          <w:ilvl w:val="0"/>
          <w:numId w:val="1"/>
        </w:num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الطاقة الشمسية التي تصل إلى كوكب ما                                                   </w:t>
      </w:r>
      <w:proofErr w:type="gram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 w:rsidR="00ED5460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proofErr w:type="gramEnd"/>
      <w:r w:rsidR="00ED5460">
        <w:rPr>
          <w:rFonts w:asciiTheme="minorBidi" w:hAnsiTheme="minorBidi" w:cstheme="minorBidi" w:hint="cs"/>
          <w:b/>
          <w:bCs/>
          <w:sz w:val="28"/>
          <w:szCs w:val="28"/>
          <w:rtl/>
        </w:rPr>
        <w:t>..</w:t>
      </w:r>
      <w:r w:rsidR="00E726EE" w:rsidRPr="00DB2FE8">
        <w:rPr>
          <w:rFonts w:asciiTheme="minorBidi" w:hAnsiTheme="minorBidi" w:cstheme="minorBidi"/>
          <w:b/>
          <w:bCs/>
          <w:sz w:val="28"/>
          <w:szCs w:val="28"/>
          <w:rtl/>
        </w:rPr>
        <w:t>.......</w:t>
      </w:r>
      <w:r w:rsidR="00F54553" w:rsidRPr="00DB2FE8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E726EE" w:rsidRPr="00DB2FE8">
        <w:rPr>
          <w:rFonts w:asciiTheme="minorBidi" w:hAnsiTheme="minorBidi" w:cstheme="minorBidi"/>
          <w:b/>
          <w:bCs/>
          <w:sz w:val="28"/>
          <w:szCs w:val="28"/>
          <w:rtl/>
        </w:rPr>
        <w:t>.......)</w:t>
      </w:r>
    </w:p>
    <w:p w14:paraId="5FCE49C3" w14:textId="7EB21765" w:rsidR="0047266E" w:rsidRPr="00DB2FE8" w:rsidRDefault="001D124D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القوة الواقعة بفعل وزن عمود الهواء                                     </w:t>
      </w:r>
      <w:r w:rsidR="00D6588A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AF427B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F2BD5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F427B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EB2A31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42F68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</w:t>
      </w:r>
      <w:r w:rsidR="000B434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gramStart"/>
      <w:r w:rsidR="000B434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C42F68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  <w:r w:rsidR="001154B1" w:rsidRPr="00DB2FE8">
        <w:rPr>
          <w:rFonts w:asciiTheme="minorBidi" w:hAnsiTheme="minorBidi" w:hint="cs"/>
          <w:b/>
          <w:bCs/>
          <w:sz w:val="28"/>
          <w:szCs w:val="28"/>
          <w:rtl/>
        </w:rPr>
        <w:t>(</w:t>
      </w:r>
      <w:proofErr w:type="gramEnd"/>
      <w:r w:rsidR="0047266E" w:rsidRPr="00DB2FE8">
        <w:rPr>
          <w:rFonts w:asciiTheme="minorBidi" w:hAnsiTheme="minorBidi"/>
          <w:b/>
          <w:bCs/>
          <w:sz w:val="28"/>
          <w:szCs w:val="28"/>
          <w:rtl/>
        </w:rPr>
        <w:t>........</w:t>
      </w:r>
      <w:r w:rsidR="00F142D0" w:rsidRPr="00DB2FE8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DB2FE8">
        <w:rPr>
          <w:rFonts w:asciiTheme="minorBidi" w:hAnsiTheme="minorBidi"/>
          <w:b/>
          <w:bCs/>
          <w:sz w:val="28"/>
          <w:szCs w:val="28"/>
          <w:rtl/>
        </w:rPr>
        <w:t>..</w:t>
      </w:r>
      <w:r w:rsidR="00333DC6" w:rsidRPr="00DB2FE8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F54553" w:rsidRPr="00DB2FE8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333DC6" w:rsidRPr="00DB2FE8">
        <w:rPr>
          <w:rFonts w:asciiTheme="minorBidi" w:hAnsiTheme="minorBidi" w:hint="cs"/>
          <w:b/>
          <w:bCs/>
          <w:sz w:val="28"/>
          <w:szCs w:val="28"/>
          <w:rtl/>
        </w:rPr>
        <w:t>..</w:t>
      </w:r>
      <w:r w:rsidR="0047266E" w:rsidRPr="00DB2FE8">
        <w:rPr>
          <w:rFonts w:asciiTheme="minorBidi" w:hAnsiTheme="minorBidi"/>
          <w:b/>
          <w:bCs/>
          <w:sz w:val="28"/>
          <w:szCs w:val="28"/>
          <w:rtl/>
        </w:rPr>
        <w:t>...)</w:t>
      </w:r>
    </w:p>
    <w:p w14:paraId="07F0B0C9" w14:textId="77777777" w:rsidR="0047266E" w:rsidRPr="00DB2FE8" w:rsidRDefault="00C42F68" w:rsidP="006F7C10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اهتزاز قشرة </w:t>
      </w:r>
      <w:proofErr w:type="gramStart"/>
      <w:r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الأرض </w:t>
      </w:r>
      <w:r w:rsidR="0047266E" w:rsidRPr="00DB2FE8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44715B" w:rsidRPr="00DB2FE8">
        <w:rPr>
          <w:rFonts w:asciiTheme="minorBidi" w:hAnsiTheme="minorBidi" w:hint="cs"/>
          <w:b/>
          <w:bCs/>
          <w:sz w:val="28"/>
          <w:szCs w:val="28"/>
          <w:rtl/>
        </w:rPr>
        <w:t>يسبب</w:t>
      </w:r>
      <w:proofErr w:type="gramEnd"/>
      <w:r w:rsidR="00D67602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D67602" w:rsidRPr="00DB2FE8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0B4349">
        <w:rPr>
          <w:rFonts w:asciiTheme="minorBidi" w:hAnsiTheme="minorBidi" w:hint="cs"/>
          <w:b/>
          <w:bCs/>
          <w:sz w:val="28"/>
          <w:szCs w:val="28"/>
          <w:rtl/>
        </w:rPr>
        <w:t xml:space="preserve">  (</w:t>
      </w:r>
      <w:r w:rsidR="00333DC6" w:rsidRPr="00DB2FE8">
        <w:rPr>
          <w:rFonts w:asciiTheme="minorBidi" w:hAnsiTheme="minorBidi" w:hint="cs"/>
          <w:b/>
          <w:bCs/>
          <w:sz w:val="28"/>
          <w:szCs w:val="28"/>
          <w:rtl/>
        </w:rPr>
        <w:t>....</w:t>
      </w:r>
      <w:r w:rsidR="0047266E" w:rsidRPr="00DB2FE8">
        <w:rPr>
          <w:rFonts w:asciiTheme="minorBidi" w:hAnsiTheme="minorBidi"/>
          <w:b/>
          <w:bCs/>
          <w:sz w:val="28"/>
          <w:szCs w:val="28"/>
          <w:rtl/>
        </w:rPr>
        <w:t>..</w:t>
      </w:r>
      <w:r w:rsidR="00AF427B" w:rsidRPr="00DB2FE8">
        <w:rPr>
          <w:rFonts w:asciiTheme="minorBidi" w:hAnsiTheme="minorBidi" w:hint="cs"/>
          <w:b/>
          <w:bCs/>
          <w:sz w:val="28"/>
          <w:szCs w:val="28"/>
          <w:rtl/>
        </w:rPr>
        <w:t>..</w:t>
      </w:r>
      <w:r w:rsidR="00F142D0" w:rsidRPr="00DB2FE8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F54553" w:rsidRPr="00DB2FE8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47266E" w:rsidRPr="00DB2FE8">
        <w:rPr>
          <w:rFonts w:asciiTheme="minorBidi" w:hAnsiTheme="minorBidi"/>
          <w:b/>
          <w:bCs/>
          <w:sz w:val="28"/>
          <w:szCs w:val="28"/>
          <w:rtl/>
        </w:rPr>
        <w:t>........)</w:t>
      </w:r>
    </w:p>
    <w:p w14:paraId="37BAB48F" w14:textId="678A9950" w:rsidR="0047266E" w:rsidRPr="000B4349" w:rsidRDefault="0044715B" w:rsidP="000B4349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</w:rPr>
      </w:pPr>
      <w:r w:rsidRPr="000B4349">
        <w:rPr>
          <w:rFonts w:asciiTheme="minorBidi" w:hAnsiTheme="minorBidi" w:hint="cs"/>
          <w:b/>
          <w:bCs/>
          <w:sz w:val="28"/>
          <w:szCs w:val="28"/>
          <w:rtl/>
        </w:rPr>
        <w:t xml:space="preserve">بقايا نباتات أو حيوانات </w:t>
      </w:r>
      <w:r w:rsidR="00DF535C" w:rsidRPr="000B4349">
        <w:rPr>
          <w:rFonts w:asciiTheme="minorBidi" w:hAnsiTheme="minorBidi" w:hint="cs"/>
          <w:b/>
          <w:bCs/>
          <w:sz w:val="28"/>
          <w:szCs w:val="28"/>
          <w:rtl/>
        </w:rPr>
        <w:t xml:space="preserve">عاشت ملايين السنين وتحللت </w:t>
      </w:r>
      <w:r w:rsidR="00B30C5B" w:rsidRPr="000B4349">
        <w:rPr>
          <w:rFonts w:asciiTheme="minorBidi" w:hAnsiTheme="minorBidi" w:hint="cs"/>
          <w:b/>
          <w:bCs/>
          <w:sz w:val="28"/>
          <w:szCs w:val="28"/>
          <w:rtl/>
        </w:rPr>
        <w:t>و</w:t>
      </w:r>
      <w:r w:rsidR="007F1E89">
        <w:rPr>
          <w:rFonts w:asciiTheme="minorBidi" w:hAnsiTheme="minorBidi" w:hint="cs"/>
          <w:b/>
          <w:bCs/>
          <w:sz w:val="28"/>
          <w:szCs w:val="28"/>
          <w:rtl/>
        </w:rPr>
        <w:t xml:space="preserve">حفظت </w:t>
      </w:r>
      <w:r w:rsidR="00796F75" w:rsidRPr="000B4349">
        <w:rPr>
          <w:rFonts w:asciiTheme="minorBidi" w:hAnsiTheme="minorBidi" w:hint="cs"/>
          <w:b/>
          <w:bCs/>
          <w:sz w:val="28"/>
          <w:szCs w:val="28"/>
          <w:rtl/>
        </w:rPr>
        <w:t xml:space="preserve">في </w:t>
      </w:r>
      <w:proofErr w:type="spellStart"/>
      <w:r w:rsidR="00796F75" w:rsidRPr="000B4349">
        <w:rPr>
          <w:rFonts w:asciiTheme="minorBidi" w:hAnsiTheme="minorBidi" w:hint="cs"/>
          <w:b/>
          <w:bCs/>
          <w:sz w:val="28"/>
          <w:szCs w:val="28"/>
          <w:rtl/>
        </w:rPr>
        <w:t>الصخورالرسوبية</w:t>
      </w:r>
      <w:proofErr w:type="spellEnd"/>
      <w:proofErr w:type="gramStart"/>
      <w:r w:rsidR="00E12C24">
        <w:rPr>
          <w:rFonts w:asciiTheme="minorBidi" w:hAnsiTheme="minorBidi" w:hint="cs"/>
          <w:b/>
          <w:bCs/>
          <w:sz w:val="28"/>
          <w:szCs w:val="28"/>
          <w:rtl/>
        </w:rPr>
        <w:t xml:space="preserve">   (</w:t>
      </w:r>
      <w:proofErr w:type="gramEnd"/>
      <w:r w:rsidR="0047266E" w:rsidRPr="000B4349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A138F2"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="00E12C24">
        <w:rPr>
          <w:rFonts w:asciiTheme="minorBidi" w:hAnsiTheme="minorBidi" w:hint="cs"/>
          <w:b/>
          <w:bCs/>
          <w:sz w:val="28"/>
          <w:szCs w:val="28"/>
          <w:rtl/>
        </w:rPr>
        <w:t>.........</w:t>
      </w:r>
      <w:r w:rsidR="00F142D0" w:rsidRPr="000B4349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47266E" w:rsidRPr="000B4349">
        <w:rPr>
          <w:rFonts w:asciiTheme="minorBidi" w:hAnsiTheme="minorBidi"/>
          <w:b/>
          <w:bCs/>
          <w:sz w:val="24"/>
          <w:szCs w:val="24"/>
          <w:rtl/>
        </w:rPr>
        <w:t>........)</w:t>
      </w:r>
    </w:p>
    <w:p w14:paraId="10ADABDE" w14:textId="7A378AD2" w:rsidR="007D0D6E" w:rsidRDefault="0047266E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________________________________________________________________</w:t>
      </w:r>
      <w:r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71A715EC" w14:textId="5A72A0C8" w:rsidR="00BD4E6B" w:rsidRPr="00ED5460" w:rsidRDefault="00BE077A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80F57"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1C2100" wp14:editId="59755E3F">
                <wp:simplePos x="0" y="0"/>
                <wp:positionH relativeFrom="column">
                  <wp:posOffset>-105410</wp:posOffset>
                </wp:positionH>
                <wp:positionV relativeFrom="paragraph">
                  <wp:posOffset>40005</wp:posOffset>
                </wp:positionV>
                <wp:extent cx="468630" cy="410210"/>
                <wp:effectExtent l="0" t="0" r="26670" b="27940"/>
                <wp:wrapNone/>
                <wp:docPr id="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F06D98" id="Oval 43" o:spid="_x0000_s1026" style="position:absolute;margin-left:-8.3pt;margin-top:3.15pt;width:36.9pt;height:3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" fillcolor="window" strokecolor="windowText" strokeweight="2pt"/>
            </w:pict>
          </mc:Fallback>
        </mc:AlternateContent>
      </w:r>
      <w:r w:rsidR="00076B9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ب) </w:t>
      </w:r>
      <w:r w:rsidR="00076B95" w:rsidRPr="00ED5460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عددي اثنان فقط من كل </w:t>
      </w:r>
      <w:proofErr w:type="gramStart"/>
      <w:r w:rsidR="00076B95" w:rsidRPr="00ED5460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من </w:t>
      </w:r>
      <w:r w:rsidR="00E15208" w:rsidRPr="00ED5460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:</w:t>
      </w:r>
      <w:proofErr w:type="gramEnd"/>
    </w:p>
    <w:p w14:paraId="3200FA5E" w14:textId="7F07916C" w:rsidR="0084446F" w:rsidRPr="00ED5460" w:rsidRDefault="00BD4E6B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1</w:t>
      </w:r>
      <w:r w:rsidR="00A50292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- </w:t>
      </w:r>
      <w:r w:rsidR="000F5588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العمليات التي تؤثر في سطح الأرض</w:t>
      </w:r>
      <w:r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؟</w:t>
      </w:r>
      <w:r w:rsidR="001D124D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.............و.................</w:t>
      </w:r>
    </w:p>
    <w:p w14:paraId="6A91B6E5" w14:textId="77777777" w:rsidR="001F19DF" w:rsidRPr="00ED5460" w:rsidRDefault="001F19DF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3226BB8" w14:textId="10764A09" w:rsidR="00BD4E6B" w:rsidRPr="00ED5460" w:rsidRDefault="00BD4E6B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2-</w:t>
      </w:r>
      <w:r w:rsidR="001D124D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العوامل المؤثرة في المناخ </w:t>
      </w:r>
      <w:proofErr w:type="gramStart"/>
      <w:r w:rsidR="001B0726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632992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؟</w:t>
      </w:r>
      <w:proofErr w:type="gramEnd"/>
      <w:r w:rsidR="00632992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456A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632992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................و................</w:t>
      </w:r>
      <w:r w:rsidR="002F604B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.</w:t>
      </w:r>
    </w:p>
    <w:p w14:paraId="0A8B6DB4" w14:textId="77777777" w:rsidR="00783B9D" w:rsidRPr="00ED5460" w:rsidRDefault="00783B9D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21FC4F9C" w14:textId="2EE94552" w:rsidR="00783B9D" w:rsidRDefault="00783B9D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3-</w:t>
      </w:r>
      <w:r w:rsidR="00285B20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1D124D" w:rsidRPr="00ED5460">
        <w:rPr>
          <w:rFonts w:asciiTheme="minorBidi" w:hAnsiTheme="minorBidi" w:cstheme="minorBidi" w:hint="cs"/>
          <w:b/>
          <w:bCs/>
          <w:sz w:val="24"/>
          <w:szCs w:val="24"/>
          <w:rtl/>
        </w:rPr>
        <w:t>موارد الطاقة الغير متجددة</w:t>
      </w:r>
      <w:r w:rsidR="001D12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27011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E818AE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285B20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501ED9">
        <w:rPr>
          <w:rFonts w:asciiTheme="minorBidi" w:hAnsiTheme="minorBidi" w:cstheme="minorBidi" w:hint="cs"/>
          <w:b/>
          <w:bCs/>
          <w:sz w:val="24"/>
          <w:szCs w:val="24"/>
          <w:rtl/>
        </w:rPr>
        <w:t>؟</w:t>
      </w:r>
      <w:proofErr w:type="gramEnd"/>
      <w:r w:rsidR="00627E86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...............و.................</w:t>
      </w:r>
      <w:r w:rsidR="00B877E3" w:rsidRPr="00B877E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t xml:space="preserve"> </w:t>
      </w:r>
    </w:p>
    <w:p w14:paraId="1CC11233" w14:textId="2FBA94A9" w:rsidR="00D944F5" w:rsidRPr="008456A4" w:rsidRDefault="00D944F5" w:rsidP="008456A4">
      <w:pPr>
        <w:pStyle w:val="af1"/>
        <w:pBdr>
          <w:bottom w:val="single" w:sz="12" w:space="1" w:color="auto"/>
        </w:pBdr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80F57"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B14E8E" wp14:editId="05FB303D">
                <wp:simplePos x="0" y="0"/>
                <wp:positionH relativeFrom="column">
                  <wp:posOffset>-189865</wp:posOffset>
                </wp:positionH>
                <wp:positionV relativeFrom="paragraph">
                  <wp:posOffset>140335</wp:posOffset>
                </wp:positionV>
                <wp:extent cx="468630" cy="410210"/>
                <wp:effectExtent l="0" t="0" r="26670" b="2794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56385D" w14:textId="77777777" w:rsidR="00E341F6" w:rsidRDefault="00E341F6" w:rsidP="00E34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B14E8E" id="Oval 43" o:spid="_x0000_s1027" style="position:absolute;left:0;text-align:left;margin-left:-14.95pt;margin-top:11.05pt;width:36.9pt;height:3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" fillcolor="window" strokecolor="windowText" strokeweight="2pt">
                <v:textbox>
                  <w:txbxContent>
                    <w:p w14:paraId="5A56385D" w14:textId="77777777" w:rsidR="00E341F6" w:rsidRDefault="00E341F6" w:rsidP="00E341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E15208" w:rsidRPr="008456A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</w:t>
      </w:r>
    </w:p>
    <w:p w14:paraId="3CED5A41" w14:textId="69EDD787" w:rsidR="00D944F5" w:rsidRDefault="00E15208" w:rsidP="00D944F5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D944F5">
        <w:rPr>
          <w:rFonts w:asciiTheme="minorBidi" w:hAnsiTheme="minorBidi" w:cstheme="minorBidi" w:hint="cs"/>
          <w:b/>
          <w:bCs/>
          <w:sz w:val="24"/>
          <w:szCs w:val="24"/>
          <w:rtl/>
        </w:rPr>
        <w:t>ج</w:t>
      </w:r>
      <w:r w:rsidRPr="00D944F5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) </w:t>
      </w:r>
      <w:r w:rsidR="0094124A" w:rsidRPr="00D944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أمامك </w:t>
      </w:r>
      <w:r w:rsidR="00ED546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صورة</w:t>
      </w:r>
      <w:r w:rsidR="0094124A" w:rsidRPr="00D944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ED546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تو</w:t>
      </w:r>
      <w:r w:rsidR="001D124D" w:rsidRPr="00D944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ضح أغلفة </w:t>
      </w:r>
      <w:proofErr w:type="gramStart"/>
      <w:r w:rsidR="001D124D" w:rsidRPr="00D944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الأرض</w:t>
      </w:r>
      <w:r w:rsidR="0001201E" w:rsidRPr="00D944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D944F5" w:rsidRPr="00D944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D944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رتبي من بين الأقواس أ</w:t>
      </w:r>
      <w:r w:rsidR="00D951D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دناه</w:t>
      </w:r>
      <w:r w:rsidR="00D944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أغلفة الأرض على الرسم  من الأعلى إلى    الأسفل  :</w:t>
      </w:r>
    </w:p>
    <w:p w14:paraId="5BD0861D" w14:textId="78AC344F" w:rsidR="00D944F5" w:rsidRDefault="00D944F5" w:rsidP="00D944F5">
      <w:pPr>
        <w:spacing w:after="0" w:line="240" w:lineRule="auto"/>
        <w:jc w:val="right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944F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033F4133" w14:textId="6C98D810" w:rsidR="00D944F5" w:rsidRPr="00D944F5" w:rsidRDefault="00D944F5" w:rsidP="00D944F5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944F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(*الغلاف الجوي - *الغلاف الصخري </w:t>
      </w:r>
      <w:r w:rsidR="008456A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يشمل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القشرة </w:t>
      </w:r>
      <w:proofErr w:type="spellStart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والستارواللب</w:t>
      </w:r>
      <w:proofErr w:type="spell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الداخلي والخارجي</w:t>
      </w:r>
      <w:r w:rsidR="008456A4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  <w:r w:rsidRPr="00D944F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</w:t>
      </w:r>
    </w:p>
    <w:p w14:paraId="37D308E9" w14:textId="6CD11524" w:rsidR="00943787" w:rsidRPr="00D944F5" w:rsidRDefault="00D944F5" w:rsidP="00D944F5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*</w:t>
      </w:r>
      <w:r w:rsidRPr="00D944F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الغلاف </w:t>
      </w:r>
      <w:proofErr w:type="gramStart"/>
      <w:r w:rsidRPr="00D944F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المائي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-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*</w:t>
      </w:r>
      <w:r w:rsidRPr="00D944F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الغلاف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الحيوي </w:t>
      </w:r>
      <w:r w:rsidRPr="00D944F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يشمل جميع المخلوقات الحية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تحت وفوق الأرض.</w:t>
      </w:r>
    </w:p>
    <w:p w14:paraId="175626D6" w14:textId="0552F072" w:rsidR="00D944F5" w:rsidRDefault="00E72DEA" w:rsidP="00D944F5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0C3DC34" wp14:editId="1F6D8583">
                <wp:simplePos x="0" y="0"/>
                <wp:positionH relativeFrom="column">
                  <wp:posOffset>4145915</wp:posOffset>
                </wp:positionH>
                <wp:positionV relativeFrom="paragraph">
                  <wp:posOffset>19050</wp:posOffset>
                </wp:positionV>
                <wp:extent cx="466725" cy="2314575"/>
                <wp:effectExtent l="0" t="0" r="28575" b="28575"/>
                <wp:wrapNone/>
                <wp:docPr id="39" name="قوس كبير أيم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14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0DE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قوس كبير أيمن 39" o:spid="_x0000_s1026" type="#_x0000_t88" style="position:absolute;margin-left:326.45pt;margin-top:1.5pt;width:36.75pt;height:182.25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" adj="363" strokecolor="#4579b8 [3044]"/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1F26DC1" wp14:editId="35CFB898">
                <wp:simplePos x="0" y="0"/>
                <wp:positionH relativeFrom="margin">
                  <wp:posOffset>1612264</wp:posOffset>
                </wp:positionH>
                <wp:positionV relativeFrom="paragraph">
                  <wp:posOffset>125731</wp:posOffset>
                </wp:positionV>
                <wp:extent cx="1123950" cy="45719"/>
                <wp:effectExtent l="38100" t="38100" r="19050" b="88265"/>
                <wp:wrapNone/>
                <wp:docPr id="27" name="رابط كسهم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41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7" o:spid="_x0000_s1026" type="#_x0000_t32" style="position:absolute;margin-left:126.95pt;margin-top:9.9pt;width:88.5pt;height:3.6pt;flip:x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" strokecolor="#4579b8 [3044]">
                <v:stroke endarrow="block"/>
                <w10:wrap anchorx="margin"/>
              </v:shape>
            </w:pict>
          </mc:Fallback>
        </mc:AlternateContent>
      </w:r>
      <w:r w:rsidR="00294CEB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36734" behindDoc="1" locked="0" layoutInCell="1" allowOverlap="1" wp14:anchorId="0F6EB6EA" wp14:editId="398E0594">
                <wp:simplePos x="0" y="0"/>
                <wp:positionH relativeFrom="column">
                  <wp:posOffset>2040889</wp:posOffset>
                </wp:positionH>
                <wp:positionV relativeFrom="paragraph">
                  <wp:posOffset>47625</wp:posOffset>
                </wp:positionV>
                <wp:extent cx="2219325" cy="2305050"/>
                <wp:effectExtent l="0" t="0" r="28575" b="19050"/>
                <wp:wrapNone/>
                <wp:docPr id="42" name="شكل بيضاو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3050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1B8237" id="شكل بيضاوي 42" o:spid="_x0000_s1026" style="position:absolute;margin-left:160.7pt;margin-top:3.75pt;width:174.75pt;height:181.5pt;z-index:-2516797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" filled="f" strokecolor="#243f60 [1604]" strokeweight="2pt"/>
            </w:pict>
          </mc:Fallback>
        </mc:AlternateContent>
      </w:r>
      <w:r w:rsidR="00837E4A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EC51BC2" wp14:editId="5DD3D449">
                <wp:simplePos x="0" y="0"/>
                <wp:positionH relativeFrom="column">
                  <wp:posOffset>31115</wp:posOffset>
                </wp:positionH>
                <wp:positionV relativeFrom="paragraph">
                  <wp:posOffset>55245</wp:posOffset>
                </wp:positionV>
                <wp:extent cx="1857375" cy="333375"/>
                <wp:effectExtent l="0" t="0" r="9525" b="952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8949EF" w14:textId="40DAF9C0" w:rsidR="00B314E3" w:rsidRPr="00D951D1" w:rsidRDefault="00B314E3" w:rsidP="00B314E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51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1-........................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51BC2" id="مستطيل 29" o:spid="_x0000_s1028" style="position:absolute;left:0;text-align:left;margin-left:2.45pt;margin-top:4.35pt;width:146.25pt;height:26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" fillcolor="#f2f2f2" stroked="f" strokeweight="2pt">
                <v:textbox>
                  <w:txbxContent>
                    <w:p w14:paraId="208949EF" w14:textId="40DAF9C0" w:rsidR="00B314E3" w:rsidRPr="00D951D1" w:rsidRDefault="00B314E3" w:rsidP="00B314E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51D1">
                        <w:rPr>
                          <w:rFonts w:hint="cs"/>
                          <w:b/>
                          <w:bCs/>
                          <w:rtl/>
                        </w:rPr>
                        <w:t>1-........................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943787" w:rsidRPr="00943787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</w:t>
      </w:r>
    </w:p>
    <w:p w14:paraId="2B19CF02" w14:textId="7F511F53" w:rsidR="0012400D" w:rsidRDefault="00E72DEA" w:rsidP="00837E4A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90A6426" wp14:editId="3877CA89">
                <wp:simplePos x="0" y="0"/>
                <wp:positionH relativeFrom="margin">
                  <wp:posOffset>1459230</wp:posOffset>
                </wp:positionH>
                <wp:positionV relativeFrom="paragraph">
                  <wp:posOffset>976630</wp:posOffset>
                </wp:positionV>
                <wp:extent cx="904875" cy="209550"/>
                <wp:effectExtent l="38100" t="0" r="28575" b="76200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4875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0021A" id="رابط كسهم مستقيم 28" o:spid="_x0000_s1026" type="#_x0000_t32" style="position:absolute;margin-left:114.9pt;margin-top:76.9pt;width:71.25pt;height:16.5pt;flip:x;z-index:251892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" strokecolor="#4a7ebb">
                <v:stroke endarrow="block"/>
                <w10:wrap anchorx="margin"/>
              </v:shape>
            </w:pict>
          </mc:Fallback>
        </mc:AlternateContent>
      </w:r>
      <w:r w:rsidR="00294CEB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73F0954" wp14:editId="5C7976BF">
                <wp:simplePos x="0" y="0"/>
                <wp:positionH relativeFrom="margin">
                  <wp:posOffset>1707514</wp:posOffset>
                </wp:positionH>
                <wp:positionV relativeFrom="paragraph">
                  <wp:posOffset>595629</wp:posOffset>
                </wp:positionV>
                <wp:extent cx="2038350" cy="1019175"/>
                <wp:effectExtent l="38100" t="38100" r="19050" b="28575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38350" cy="1019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E2E77" id="رابط كسهم مستقيم 40" o:spid="_x0000_s1026" type="#_x0000_t32" style="position:absolute;margin-left:134.45pt;margin-top:46.9pt;width:160.5pt;height:80.25pt;flip:x y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" strokecolor="#4a7ebb">
                <v:stroke endarrow="block"/>
                <w10:wrap anchorx="margin"/>
              </v:shape>
            </w:pict>
          </mc:Fallback>
        </mc:AlternateContent>
      </w:r>
      <w:r w:rsidR="00294CEB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FC18749" wp14:editId="7B474C9F">
                <wp:simplePos x="0" y="0"/>
                <wp:positionH relativeFrom="column">
                  <wp:posOffset>50165</wp:posOffset>
                </wp:positionH>
                <wp:positionV relativeFrom="paragraph">
                  <wp:posOffset>443230</wp:posOffset>
                </wp:positionV>
                <wp:extent cx="1800225" cy="333375"/>
                <wp:effectExtent l="0" t="0" r="9525" b="952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333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AC12A4" w14:textId="3FC958DC" w:rsidR="00B314E3" w:rsidRPr="00D951D1" w:rsidRDefault="00B314E3" w:rsidP="00B314E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51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2-............................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18749" id="مستطيل 30" o:spid="_x0000_s1029" style="position:absolute;left:0;text-align:left;margin-left:3.95pt;margin-top:34.9pt;width:141.75pt;height:26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" fillcolor="#f2f2f2" stroked="f" strokeweight="2pt">
                <v:textbox>
                  <w:txbxContent>
                    <w:p w14:paraId="2BAC12A4" w14:textId="3FC958DC" w:rsidR="00B314E3" w:rsidRPr="00D951D1" w:rsidRDefault="00B314E3" w:rsidP="00B314E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51D1">
                        <w:rPr>
                          <w:rFonts w:hint="cs"/>
                          <w:b/>
                          <w:bCs/>
                          <w:rtl/>
                        </w:rPr>
                        <w:t>2-............................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294CEB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F6F207C" wp14:editId="27573821">
                <wp:simplePos x="0" y="0"/>
                <wp:positionH relativeFrom="margin">
                  <wp:posOffset>4563110</wp:posOffset>
                </wp:positionH>
                <wp:positionV relativeFrom="paragraph">
                  <wp:posOffset>786130</wp:posOffset>
                </wp:positionV>
                <wp:extent cx="1685925" cy="314325"/>
                <wp:effectExtent l="0" t="0" r="9525" b="9525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8A7C82" w14:textId="4F37B6C2" w:rsidR="00D951D1" w:rsidRDefault="008456A4" w:rsidP="00D951D1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D951D1">
                              <w:rPr>
                                <w:rFonts w:hint="cs"/>
                                <w:rtl/>
                              </w:rPr>
                              <w:t xml:space="preserve">4- </w:t>
                            </w:r>
                            <w:r w:rsidR="00837E4A">
                              <w:rPr>
                                <w:rFonts w:hint="cs"/>
                                <w:rtl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F207C" id="مستطيل 41" o:spid="_x0000_s1030" style="position:absolute;left:0;text-align:left;margin-left:359.3pt;margin-top:61.9pt;width:132.75pt;height:24.7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" fillcolor="#f2f2f2" stroked="f" strokeweight="2pt">
                <v:textbox>
                  <w:txbxContent>
                    <w:p w14:paraId="328A7C82" w14:textId="4F37B6C2" w:rsidR="00D951D1" w:rsidRDefault="008456A4" w:rsidP="00D951D1"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D951D1">
                        <w:rPr>
                          <w:rFonts w:hint="cs"/>
                          <w:rtl/>
                        </w:rPr>
                        <w:t xml:space="preserve">4- </w:t>
                      </w:r>
                      <w:r w:rsidR="00837E4A">
                        <w:rPr>
                          <w:rFonts w:hint="cs"/>
                          <w:rtl/>
                        </w:rPr>
                        <w:t>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4CEB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957E6A5" wp14:editId="274C9EC0">
                <wp:simplePos x="0" y="0"/>
                <wp:positionH relativeFrom="column">
                  <wp:posOffset>69215</wp:posOffset>
                </wp:positionH>
                <wp:positionV relativeFrom="paragraph">
                  <wp:posOffset>967104</wp:posOffset>
                </wp:positionV>
                <wp:extent cx="1762125" cy="828675"/>
                <wp:effectExtent l="0" t="0" r="9525" b="952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28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62B801" w14:textId="7BF8C5F5" w:rsidR="00B314E3" w:rsidRDefault="00B314E3" w:rsidP="00B314E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D951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3-.......................</w:t>
                            </w:r>
                          </w:p>
                          <w:p w14:paraId="11CF4E5A" w14:textId="024528C9" w:rsidR="00294CEB" w:rsidRPr="00D951D1" w:rsidRDefault="00294CEB" w:rsidP="00B314E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7E6A5" id="مستطيل 33" o:spid="_x0000_s1031" style="position:absolute;left:0;text-align:left;margin-left:5.45pt;margin-top:76.15pt;width:138.75pt;height:65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" fillcolor="#f2f2f2" stroked="f" strokeweight="2pt">
                <v:textbox>
                  <w:txbxContent>
                    <w:p w14:paraId="2A62B801" w14:textId="7BF8C5F5" w:rsidR="00B314E3" w:rsidRDefault="00B314E3" w:rsidP="00B314E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D951D1">
                        <w:rPr>
                          <w:rFonts w:hint="cs"/>
                          <w:b/>
                          <w:bCs/>
                          <w:rtl/>
                        </w:rPr>
                        <w:t>3-.......................</w:t>
                      </w:r>
                    </w:p>
                    <w:p w14:paraId="11CF4E5A" w14:textId="024528C9" w:rsidR="00294CEB" w:rsidRPr="00D951D1" w:rsidRDefault="00294CEB" w:rsidP="00B314E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113AFF">
        <w:rPr>
          <w:rFonts w:asciiTheme="minorBidi" w:hAnsiTheme="minorBidi" w:hint="cs"/>
          <w:b/>
          <w:bCs/>
          <w:noProof/>
          <w:sz w:val="24"/>
          <w:szCs w:val="24"/>
          <w:rtl/>
          <w:lang w:val="ar-SA"/>
        </w:rPr>
        <w:drawing>
          <wp:inline distT="0" distB="0" distL="0" distR="0" wp14:anchorId="76EC49EE" wp14:editId="6D9FE307">
            <wp:extent cx="2790194" cy="2041525"/>
            <wp:effectExtent l="0" t="0" r="0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22" b="24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354" cy="2080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C4DA92" w14:textId="3E86C678" w:rsidR="00B314E3" w:rsidRDefault="00B314E3" w:rsidP="00E72DEA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44685DA" w14:textId="567D22F8" w:rsidR="00B314E3" w:rsidRPr="00EA037E" w:rsidRDefault="00B314E3" w:rsidP="00294CEB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EA251AF" w14:textId="7442E57C" w:rsidR="007A3200" w:rsidRDefault="007A3200" w:rsidP="00113AFF">
      <w:pPr>
        <w:spacing w:after="0" w:line="240" w:lineRule="auto"/>
        <w:jc w:val="right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4246BE3" w14:textId="77777777" w:rsidR="00B515BA" w:rsidRDefault="00B515BA" w:rsidP="00930AB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044B979E" w14:textId="77777777" w:rsidR="007A3200" w:rsidRDefault="00BA3A15" w:rsidP="00930AB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9F0B4EC" wp14:editId="42597E80">
                <wp:simplePos x="0" y="0"/>
                <wp:positionH relativeFrom="column">
                  <wp:posOffset>202565</wp:posOffset>
                </wp:positionH>
                <wp:positionV relativeFrom="paragraph">
                  <wp:posOffset>175260</wp:posOffset>
                </wp:positionV>
                <wp:extent cx="1696720" cy="570230"/>
                <wp:effectExtent l="0" t="0" r="17780" b="2032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70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E08EC" w14:textId="77777777" w:rsidR="00D7605F" w:rsidRPr="00D944F5" w:rsidRDefault="00D7605F" w:rsidP="00AC46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44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0B4E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31" type="#_x0000_t66" style="position:absolute;left:0;text-align:left;margin-left:15.95pt;margin-top:13.8pt;width:133.6pt;height:44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" adj="3630" fillcolor="white [3201]" strokecolor="black [3200]" strokeweight="2pt">
                <v:textbox>
                  <w:txbxContent>
                    <w:p w14:paraId="52BE08EC" w14:textId="77777777" w:rsidR="00D7605F" w:rsidRPr="00D944F5" w:rsidRDefault="00D7605F" w:rsidP="00AC462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44F5">
                        <w:rPr>
                          <w:rFonts w:hint="cs"/>
                          <w:b/>
                          <w:bCs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63044C0F" w14:textId="77777777" w:rsidR="00D76ED7" w:rsidRDefault="00D76ED7" w:rsidP="00930AB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36E6B61D" w14:textId="3F092AF6" w:rsidR="00AC4627" w:rsidRPr="00780F57" w:rsidRDefault="002161CE" w:rsidP="00AC462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78EDF" wp14:editId="5E76D60E">
                <wp:simplePos x="0" y="0"/>
                <wp:positionH relativeFrom="column">
                  <wp:posOffset>-52070</wp:posOffset>
                </wp:positionH>
                <wp:positionV relativeFrom="paragraph">
                  <wp:posOffset>180340</wp:posOffset>
                </wp:positionV>
                <wp:extent cx="59055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5929B" id="Straight Connector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4.2pt" to="42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D0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"/>
            </w:pict>
          </mc:Fallback>
        </mc:AlternateContent>
      </w: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E56DA40" wp14:editId="522CD635">
                <wp:simplePos x="0" y="0"/>
                <wp:positionH relativeFrom="margin">
                  <wp:posOffset>-92710</wp:posOffset>
                </wp:positionH>
                <wp:positionV relativeFrom="paragraph">
                  <wp:posOffset>-128905</wp:posOffset>
                </wp:positionV>
                <wp:extent cx="614680" cy="561975"/>
                <wp:effectExtent l="0" t="0" r="13970" b="28575"/>
                <wp:wrapNone/>
                <wp:docPr id="6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825731" w14:textId="3022BE80" w:rsidR="002161CE" w:rsidRDefault="002161CE" w:rsidP="002161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FF31455" w14:textId="01AF5F0A" w:rsidR="002161CE" w:rsidRDefault="002161CE" w:rsidP="004A19E5"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4A19E5" w:rsidRPr="004A19E5">
                              <w:rPr>
                                <w:rtl/>
                              </w:rPr>
                              <w:t>١٤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6DA40" id="_x0000_s1033" style="position:absolute;left:0;text-align:left;margin-left:-7.3pt;margin-top:-10.15pt;width:48.4pt;height:44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" fillcolor="window" strokecolor="windowText" strokeweight="2pt">
                <v:path arrowok="t"/>
                <v:textbox>
                  <w:txbxContent>
                    <w:p w14:paraId="3B825731" w14:textId="3022BE80" w:rsidR="002161CE" w:rsidRDefault="002161CE" w:rsidP="002161CE">
                      <w:pPr>
                        <w:jc w:val="center"/>
                        <w:rPr>
                          <w:rtl/>
                        </w:rPr>
                      </w:pPr>
                    </w:p>
                    <w:p w14:paraId="3FF31455" w14:textId="01AF5F0A" w:rsidR="002161CE" w:rsidRDefault="002161CE" w:rsidP="004A19E5"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 w:rsidR="004A19E5" w:rsidRPr="004A19E5">
                        <w:rPr>
                          <w:rtl/>
                        </w:rPr>
                        <w:t>١٤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12F1"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CC3F249" wp14:editId="6432BDDF">
                <wp:simplePos x="0" y="0"/>
                <wp:positionH relativeFrom="column">
                  <wp:posOffset>602615</wp:posOffset>
                </wp:positionH>
                <wp:positionV relativeFrom="paragraph">
                  <wp:posOffset>-123190</wp:posOffset>
                </wp:positionV>
                <wp:extent cx="468630" cy="410210"/>
                <wp:effectExtent l="0" t="0" r="26670" b="27940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28B184" id="Oval 43" o:spid="_x0000_s1026" style="position:absolute;margin-left:47.45pt;margin-top:-9.7pt;width:36.9pt;height:32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" fillcolor="window" strokecolor="windowText" strokeweight="2pt"/>
            </w:pict>
          </mc:Fallback>
        </mc:AlternateConten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C462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الثاني</w: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6812F1" w:rsidRPr="006812F1">
        <w:rPr>
          <w:rFonts w:asciiTheme="minorBidi" w:hAnsiTheme="minorBidi" w:cstheme="minorBidi"/>
          <w:noProof/>
        </w:rPr>
        <w:t xml:space="preserve"> </w:t>
      </w:r>
    </w:p>
    <w:p w14:paraId="4BE54822" w14:textId="5DC1EC34" w:rsidR="00AC4627" w:rsidRDefault="00AC4627" w:rsidP="000A2825">
      <w:pPr>
        <w:pStyle w:val="af1"/>
        <w:ind w:left="0"/>
        <w:jc w:val="both"/>
        <w:rPr>
          <w:rFonts w:asciiTheme="minorBidi" w:hAnsiTheme="minorBidi" w:cstheme="minorBidi"/>
          <w:b/>
          <w:bCs/>
          <w:noProof/>
          <w:sz w:val="36"/>
          <w:szCs w:val="34"/>
          <w:u w:val="single"/>
          <w:rtl/>
        </w:rPr>
      </w:pPr>
      <w:proofErr w:type="gramStart"/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</w:t>
      </w:r>
      <w:proofErr w:type="gramEnd"/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علامة 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(    </w:t>
      </w:r>
      <w:r w:rsidR="009E69E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√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أمام العبارات الصحيحة وعلامة (   </w:t>
      </w:r>
      <w:r w:rsidR="009E69E3">
        <w:rPr>
          <w:rFonts w:asciiTheme="minorBidi" w:hAnsiTheme="minorBidi" w:cs="Aharoni" w:hint="cs"/>
          <w:b/>
          <w:bCs/>
          <w:sz w:val="28"/>
          <w:szCs w:val="28"/>
          <w:u w:val="single"/>
          <w:rtl/>
        </w:rPr>
        <w:t>x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) أمام العبارات الخاطئة 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Pr="00780F57">
        <w:rPr>
          <w:rFonts w:asciiTheme="minorBidi" w:hAnsiTheme="minorBidi" w:cstheme="minorBidi"/>
          <w:b/>
          <w:bCs/>
          <w:noProof/>
          <w:sz w:val="36"/>
          <w:szCs w:val="34"/>
          <w:u w:val="single"/>
          <w:rtl/>
        </w:rPr>
        <w:t xml:space="preserve"> </w:t>
      </w:r>
    </w:p>
    <w:p w14:paraId="738F7E53" w14:textId="77777777" w:rsidR="002161CE" w:rsidRDefault="002161CE" w:rsidP="000A2825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019"/>
        <w:gridCol w:w="1176"/>
      </w:tblGrid>
      <w:tr w:rsidR="00E56A1F" w:rsidRPr="000A2825" w14:paraId="4CC8572C" w14:textId="77777777" w:rsidTr="003D1BD6">
        <w:tc>
          <w:tcPr>
            <w:tcW w:w="9019" w:type="dxa"/>
          </w:tcPr>
          <w:p w14:paraId="360D12C6" w14:textId="0894F163" w:rsidR="00E56A1F" w:rsidRPr="000A2825" w:rsidRDefault="00B7599A" w:rsidP="00541130">
            <w:pPr>
              <w:pStyle w:val="af1"/>
              <w:numPr>
                <w:ilvl w:val="0"/>
                <w:numId w:val="10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تتسبب العواصف الرملية في المشاكل الصحية للجهاز التنفسي</w:t>
            </w:r>
          </w:p>
        </w:tc>
        <w:tc>
          <w:tcPr>
            <w:tcW w:w="1176" w:type="dxa"/>
          </w:tcPr>
          <w:p w14:paraId="2E960847" w14:textId="77777777" w:rsidR="00E56A1F" w:rsidRPr="000A2825" w:rsidRDefault="00E56A1F" w:rsidP="000A2825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EC143D" w:rsidRPr="000A2825" w14:paraId="457B50A1" w14:textId="77777777" w:rsidTr="003D1BD6">
        <w:tc>
          <w:tcPr>
            <w:tcW w:w="9019" w:type="dxa"/>
          </w:tcPr>
          <w:p w14:paraId="3CC5027C" w14:textId="7D489909" w:rsidR="00EC143D" w:rsidRPr="00212867" w:rsidRDefault="00B7599A" w:rsidP="00541130">
            <w:pPr>
              <w:pStyle w:val="af1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-  مقياس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سرعة الرياح هو البارومتر</w:t>
            </w:r>
          </w:p>
        </w:tc>
        <w:tc>
          <w:tcPr>
            <w:tcW w:w="1176" w:type="dxa"/>
          </w:tcPr>
          <w:p w14:paraId="6CFD1E2B" w14:textId="77777777" w:rsidR="00EC143D" w:rsidRPr="000A2825" w:rsidRDefault="00EC143D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EC143D" w:rsidRPr="000A2825" w14:paraId="06C42126" w14:textId="77777777" w:rsidTr="003D1BD6">
        <w:tc>
          <w:tcPr>
            <w:tcW w:w="9019" w:type="dxa"/>
          </w:tcPr>
          <w:p w14:paraId="26D117D1" w14:textId="155E3999" w:rsidR="00EC143D" w:rsidRPr="00541130" w:rsidRDefault="0085111B" w:rsidP="00541130">
            <w:pPr>
              <w:pStyle w:val="af1"/>
              <w:numPr>
                <w:ilvl w:val="0"/>
                <w:numId w:val="1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عملية تراكم فتات الصخور في مكان ما تسمى الترسيب</w:t>
            </w:r>
          </w:p>
        </w:tc>
        <w:tc>
          <w:tcPr>
            <w:tcW w:w="1176" w:type="dxa"/>
          </w:tcPr>
          <w:p w14:paraId="3E8B72E9" w14:textId="77777777" w:rsidR="00EC143D" w:rsidRPr="000A2825" w:rsidRDefault="00EC143D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EC143D" w:rsidRPr="000A2825" w14:paraId="11773FEF" w14:textId="77777777" w:rsidTr="003D1BD6">
        <w:tc>
          <w:tcPr>
            <w:tcW w:w="9019" w:type="dxa"/>
          </w:tcPr>
          <w:p w14:paraId="2D3873BD" w14:textId="77777777" w:rsidR="00EC143D" w:rsidRPr="003803B8" w:rsidRDefault="008C09A0" w:rsidP="00541130">
            <w:pPr>
              <w:pStyle w:val="af1"/>
              <w:numPr>
                <w:ilvl w:val="0"/>
                <w:numId w:val="1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803B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تتغير الأنظمة البيئية </w:t>
            </w:r>
            <w:r w:rsidR="00AD44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بسبب </w:t>
            </w:r>
            <w:r w:rsidR="00E56A9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التلوث في الهواء أو الماء أو التربة </w:t>
            </w:r>
            <w:r w:rsidR="00AD44D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6" w:type="dxa"/>
          </w:tcPr>
          <w:p w14:paraId="69BCF7B1" w14:textId="77777777" w:rsidR="00EC143D" w:rsidRPr="000A2825" w:rsidRDefault="00EC143D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EC143D" w:rsidRPr="000A2825" w14:paraId="1CBEB6DD" w14:textId="77777777" w:rsidTr="003D1BD6">
        <w:tc>
          <w:tcPr>
            <w:tcW w:w="9019" w:type="dxa"/>
          </w:tcPr>
          <w:p w14:paraId="26DC6641" w14:textId="77777777" w:rsidR="00EC143D" w:rsidRPr="007D6B5C" w:rsidRDefault="00EC143D" w:rsidP="00541130">
            <w:pPr>
              <w:pStyle w:val="af1"/>
              <w:numPr>
                <w:ilvl w:val="0"/>
                <w:numId w:val="1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7D6B5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من موارد </w:t>
            </w:r>
            <w:proofErr w:type="gramStart"/>
            <w:r w:rsidRPr="007D6B5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الطاقة  </w:t>
            </w:r>
            <w:r w:rsidR="00E56A9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</w:t>
            </w:r>
            <w:r w:rsidRPr="007D6B5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تجددة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طاقة </w:t>
            </w:r>
            <w:r w:rsidR="00E56A9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الوقود الأحفوري </w:t>
            </w:r>
          </w:p>
        </w:tc>
        <w:tc>
          <w:tcPr>
            <w:tcW w:w="1176" w:type="dxa"/>
          </w:tcPr>
          <w:p w14:paraId="704B8874" w14:textId="77777777" w:rsidR="00EC143D" w:rsidRPr="000A2825" w:rsidRDefault="00EC143D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  <w:tr w:rsidR="00EC143D" w:rsidRPr="000A2825" w14:paraId="6F48E47D" w14:textId="77777777" w:rsidTr="003D1BD6">
        <w:tc>
          <w:tcPr>
            <w:tcW w:w="9019" w:type="dxa"/>
          </w:tcPr>
          <w:p w14:paraId="5B7A0557" w14:textId="77777777" w:rsidR="00EC143D" w:rsidRPr="007D6B5C" w:rsidRDefault="0005578D" w:rsidP="00541130">
            <w:pPr>
              <w:pStyle w:val="af1"/>
              <w:numPr>
                <w:ilvl w:val="0"/>
                <w:numId w:val="12"/>
              </w:num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من الطرق للمحافظة على الطاقة</w:t>
            </w:r>
            <w:r w:rsidR="008F5D8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أتأكد من إغلاق مصابيح الغرف </w:t>
            </w:r>
            <w:r w:rsidR="00EE17C0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عند مغادرتها</w:t>
            </w:r>
          </w:p>
        </w:tc>
        <w:tc>
          <w:tcPr>
            <w:tcW w:w="1176" w:type="dxa"/>
          </w:tcPr>
          <w:p w14:paraId="732BB843" w14:textId="77777777" w:rsidR="00EC143D" w:rsidRPr="000A2825" w:rsidRDefault="00EC143D">
            <w:pPr>
              <w:rPr>
                <w:sz w:val="24"/>
                <w:szCs w:val="24"/>
              </w:rPr>
            </w:pPr>
            <w:r w:rsidRPr="000A282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(............)</w:t>
            </w:r>
          </w:p>
        </w:tc>
      </w:tr>
    </w:tbl>
    <w:p w14:paraId="5A727CE1" w14:textId="77777777" w:rsidR="00F81D68" w:rsidRDefault="00EC56B6" w:rsidP="00F81D68">
      <w:pPr>
        <w:pStyle w:val="af1"/>
        <w:pBdr>
          <w:bottom w:val="single" w:sz="12" w:space="1" w:color="auto"/>
        </w:pBdr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AB0EAC" wp14:editId="025E9D3A">
                <wp:simplePos x="0" y="0"/>
                <wp:positionH relativeFrom="column">
                  <wp:posOffset>-106045</wp:posOffset>
                </wp:positionH>
                <wp:positionV relativeFrom="paragraph">
                  <wp:posOffset>45720</wp:posOffset>
                </wp:positionV>
                <wp:extent cx="5905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D2D2E" id="Straight Connector 17" o:spid="_x0000_s1026" style="position:absolute;left:0;text-align:lef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3.6pt" to="38.15pt,3.6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"/>
            </w:pict>
          </mc:Fallback>
        </mc:AlternateContent>
      </w:r>
    </w:p>
    <w:p w14:paraId="59355BF3" w14:textId="19A4C407" w:rsidR="008409AD" w:rsidRPr="00E700A0" w:rsidRDefault="00546B04" w:rsidP="00E700A0">
      <w:pPr>
        <w:pStyle w:val="af1"/>
        <w:ind w:left="0"/>
        <w:jc w:val="both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C26B27" wp14:editId="779569AB">
                <wp:simplePos x="0" y="0"/>
                <wp:positionH relativeFrom="column">
                  <wp:posOffset>-15240</wp:posOffset>
                </wp:positionH>
                <wp:positionV relativeFrom="paragraph">
                  <wp:posOffset>48895</wp:posOffset>
                </wp:positionV>
                <wp:extent cx="468630" cy="410210"/>
                <wp:effectExtent l="0" t="0" r="26670" b="27940"/>
                <wp:wrapNone/>
                <wp:docPr id="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88AC1C" w14:textId="77777777" w:rsidR="00546B04" w:rsidRDefault="00546B04" w:rsidP="00736A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C26B27" id="_x0000_s1032" style="position:absolute;left:0;text-align:left;margin-left:-1.2pt;margin-top:3.85pt;width:36.9pt;height:3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" fillcolor="window" strokecolor="windowText" strokeweight="2pt">
                <v:textbox>
                  <w:txbxContent>
                    <w:p w14:paraId="5D88AC1C" w14:textId="77777777" w:rsidR="00546B04" w:rsidRDefault="00546B04" w:rsidP="00736AD5"/>
                  </w:txbxContent>
                </v:textbox>
              </v:oval>
            </w:pict>
          </mc:Fallback>
        </mc:AlternateContent>
      </w:r>
      <w:r w:rsidR="00F81D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قارني</w:t>
      </w:r>
      <w:r w:rsidR="00EC56B6">
        <w:rPr>
          <w:rFonts w:asciiTheme="minorBidi" w:hAnsiTheme="minorBidi" w:cstheme="minorBidi"/>
          <w:b/>
          <w:bCs/>
          <w:sz w:val="28"/>
          <w:szCs w:val="28"/>
          <w:u w:val="single"/>
        </w:rPr>
        <w:t xml:space="preserve">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بين </w:t>
      </w:r>
      <w:r w:rsidR="00ED546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>أنواع البراكين من حيث وجه المقارنة</w:t>
      </w:r>
      <w:r w:rsidR="00D46A6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AA015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في </w:t>
      </w:r>
      <w:proofErr w:type="gramStart"/>
      <w:r w:rsidR="00AA015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>الجدول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 </w:t>
      </w:r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</w:t>
      </w:r>
      <w:proofErr w:type="gramEnd"/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.</w:t>
      </w:r>
    </w:p>
    <w:p w14:paraId="6F155E0E" w14:textId="77777777" w:rsidR="00EC56B6" w:rsidRPr="00E700A0" w:rsidRDefault="00EC56B6" w:rsidP="00CF5941">
      <w:pPr>
        <w:tabs>
          <w:tab w:val="left" w:pos="3604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E700A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</w:p>
    <w:tbl>
      <w:tblPr>
        <w:tblStyle w:val="a7"/>
        <w:tblpPr w:leftFromText="180" w:rightFromText="180" w:vertAnchor="text" w:horzAnchor="margin" w:tblpXSpec="center" w:tblpY="-37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008"/>
        <w:gridCol w:w="1927"/>
        <w:gridCol w:w="2246"/>
        <w:gridCol w:w="1935"/>
      </w:tblGrid>
      <w:tr w:rsidR="00AB3C71" w:rsidRPr="00780F57" w14:paraId="051E43CE" w14:textId="77777777" w:rsidTr="00AB3C71">
        <w:trPr>
          <w:trHeight w:val="222"/>
        </w:trPr>
        <w:tc>
          <w:tcPr>
            <w:tcW w:w="2008" w:type="dxa"/>
            <w:shd w:val="clear" w:color="auto" w:fill="F2F2F2" w:themeFill="background1" w:themeFillShade="F2"/>
          </w:tcPr>
          <w:p w14:paraId="70EC1407" w14:textId="77777777" w:rsidR="00AB3C71" w:rsidRPr="00780F57" w:rsidRDefault="00AB3C71" w:rsidP="00AB3C7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</w:t>
            </w:r>
            <w:r w:rsidRPr="00780F5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وجه المقارنة</w:t>
            </w:r>
          </w:p>
        </w:tc>
        <w:tc>
          <w:tcPr>
            <w:tcW w:w="1927" w:type="dxa"/>
            <w:shd w:val="clear" w:color="auto" w:fill="F2F2F2" w:themeFill="background1" w:themeFillShade="F2"/>
          </w:tcPr>
          <w:p w14:paraId="2BC93FF7" w14:textId="77777777" w:rsidR="00AB3C71" w:rsidRPr="00780F57" w:rsidRDefault="00AB3C71" w:rsidP="00AB3C7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البركان النشط</w:t>
            </w:r>
          </w:p>
        </w:tc>
        <w:tc>
          <w:tcPr>
            <w:tcW w:w="2246" w:type="dxa"/>
            <w:shd w:val="clear" w:color="auto" w:fill="F2F2F2" w:themeFill="background1" w:themeFillShade="F2"/>
          </w:tcPr>
          <w:p w14:paraId="62A79E1A" w14:textId="77777777" w:rsidR="00AB3C71" w:rsidRPr="00780F57" w:rsidRDefault="00AB3C71" w:rsidP="00AB3C7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البركان الهامد</w:t>
            </w:r>
          </w:p>
        </w:tc>
        <w:tc>
          <w:tcPr>
            <w:tcW w:w="1935" w:type="dxa"/>
            <w:shd w:val="clear" w:color="auto" w:fill="F2F2F2" w:themeFill="background1" w:themeFillShade="F2"/>
          </w:tcPr>
          <w:p w14:paraId="53692E33" w14:textId="77777777" w:rsidR="00AB3C71" w:rsidRDefault="00AB3C71" w:rsidP="00AB3C7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البركان الساكن </w:t>
            </w:r>
          </w:p>
        </w:tc>
      </w:tr>
      <w:tr w:rsidR="00AB3C71" w:rsidRPr="00780F57" w14:paraId="677300A9" w14:textId="77777777" w:rsidTr="00AB3C71">
        <w:trPr>
          <w:trHeight w:val="558"/>
        </w:trPr>
        <w:tc>
          <w:tcPr>
            <w:tcW w:w="2008" w:type="dxa"/>
            <w:shd w:val="clear" w:color="auto" w:fill="F2F2F2" w:themeFill="background1" w:themeFillShade="F2"/>
          </w:tcPr>
          <w:p w14:paraId="751BF12D" w14:textId="77777777" w:rsidR="00AB3C71" w:rsidRPr="00AA0152" w:rsidRDefault="00AB3C71" w:rsidP="00AB3C71">
            <w:pPr>
              <w:pStyle w:val="af1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اندفاع الصهارة </w:t>
            </w:r>
          </w:p>
        </w:tc>
        <w:tc>
          <w:tcPr>
            <w:tcW w:w="1927" w:type="dxa"/>
          </w:tcPr>
          <w:p w14:paraId="4C004628" w14:textId="77777777" w:rsidR="00AB3C71" w:rsidRDefault="00AB3C71" w:rsidP="00AB3C71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  <w:p w14:paraId="41903B48" w14:textId="77777777" w:rsidR="00AB3C71" w:rsidRDefault="00AB3C71" w:rsidP="00AB3C71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  <w:p w14:paraId="553F0F53" w14:textId="77777777" w:rsidR="00AB3C71" w:rsidRDefault="00AB3C71" w:rsidP="00AB3C71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  <w:p w14:paraId="6F3BB8A5" w14:textId="77777777" w:rsidR="00AB3C71" w:rsidRDefault="00AB3C71" w:rsidP="00AB3C71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  <w:p w14:paraId="61277572" w14:textId="77777777" w:rsidR="00AB3C71" w:rsidRPr="00780F57" w:rsidRDefault="00AB3C71" w:rsidP="00AB3C71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246" w:type="dxa"/>
          </w:tcPr>
          <w:p w14:paraId="41D178A5" w14:textId="77777777" w:rsidR="00AB3C71" w:rsidRPr="00780F57" w:rsidRDefault="00AB3C71" w:rsidP="00AB3C71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935" w:type="dxa"/>
          </w:tcPr>
          <w:p w14:paraId="1C0E30CE" w14:textId="77777777" w:rsidR="00AB3C71" w:rsidRPr="00780F57" w:rsidRDefault="00AB3C71" w:rsidP="00AB3C71">
            <w:pPr>
              <w:pStyle w:val="af1"/>
              <w:ind w:left="0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21C624B1" w14:textId="77777777" w:rsidR="00EC56B6" w:rsidRPr="008409AD" w:rsidRDefault="00EC56B6" w:rsidP="00EC56B6">
      <w:pPr>
        <w:pStyle w:val="af1"/>
        <w:ind w:left="0"/>
        <w:jc w:val="both"/>
        <w:rPr>
          <w:rFonts w:asciiTheme="minorBidi" w:hAnsiTheme="minorBidi" w:cstheme="minorBidi"/>
          <w:rtl/>
        </w:rPr>
      </w:pPr>
    </w:p>
    <w:p w14:paraId="497A5977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5C708C9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18E1536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2D0AA81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A2A1AA9" w14:textId="77777777" w:rsidR="00B22AF4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C4DB2B7" w14:textId="77777777" w:rsidR="00394E04" w:rsidRPr="00E21AE9" w:rsidRDefault="00394E04" w:rsidP="00484FB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</w:t>
      </w: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_________________________________________________</w:t>
      </w:r>
    </w:p>
    <w:p w14:paraId="7A5065F3" w14:textId="31B618C1" w:rsidR="00D860DE" w:rsidRDefault="00644996" w:rsidP="00D860D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03C64B" wp14:editId="3DDB034A">
                <wp:simplePos x="0" y="0"/>
                <wp:positionH relativeFrom="column">
                  <wp:posOffset>12065</wp:posOffset>
                </wp:positionH>
                <wp:positionV relativeFrom="paragraph">
                  <wp:posOffset>32385</wp:posOffset>
                </wp:positionV>
                <wp:extent cx="468630" cy="410210"/>
                <wp:effectExtent l="0" t="0" r="26670" b="27940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20B8C1" id="Oval 43" o:spid="_x0000_s1026" style="position:absolute;left:0;text-align:left;margin-left:.95pt;margin-top:2.55pt;width:36.9pt;height:32.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" fillcolor="window" strokecolor="windowText" strokeweight="2pt"/>
            </w:pict>
          </mc:Fallback>
        </mc:AlternateContent>
      </w:r>
      <w:proofErr w:type="gramStart"/>
      <w:r w:rsidR="00036EF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</w:t>
      </w: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)  </w:t>
      </w:r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أقرأ</w:t>
      </w:r>
      <w:proofErr w:type="gramEnd"/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4F7DF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</w:t>
      </w:r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خريطة</w:t>
      </w:r>
      <w:r w:rsidR="00DD23E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التالية </w:t>
      </w:r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9442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ثم تتبعي المطلوب منها بإجابتك عليها :</w:t>
      </w:r>
      <w:r w:rsidR="00D860D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</w:t>
      </w:r>
    </w:p>
    <w:p w14:paraId="079F2EA0" w14:textId="1FAE0FA1" w:rsidR="00C85EC3" w:rsidRPr="004F7DF5" w:rsidRDefault="00AB3C71" w:rsidP="00D860DE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3A398C9E" wp14:editId="53330490">
                <wp:simplePos x="0" y="0"/>
                <wp:positionH relativeFrom="column">
                  <wp:posOffset>1687830</wp:posOffset>
                </wp:positionH>
                <wp:positionV relativeFrom="paragraph">
                  <wp:posOffset>346710</wp:posOffset>
                </wp:positionV>
                <wp:extent cx="1285875" cy="1028700"/>
                <wp:effectExtent l="0" t="0" r="28575" b="19050"/>
                <wp:wrapSquare wrapText="bothSides"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028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3C8B79" w14:textId="77777777" w:rsidR="00AB3C71" w:rsidRDefault="004D1CC0" w:rsidP="00DD23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0864A40" wp14:editId="1E3238E7">
                                  <wp:extent cx="572409" cy="857191"/>
                                  <wp:effectExtent l="0" t="8890" r="0" b="0"/>
                                  <wp:docPr id="5" name="صورة 5" descr="صورة تحتوي على قصاصة فني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صورة 5" descr="صورة تحتوي على قصاصة فني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584603" cy="8754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E758F2" w14:textId="4799ECAB" w:rsidR="00452726" w:rsidRPr="00732D47" w:rsidRDefault="00452726" w:rsidP="00DD23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2D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</w:t>
                            </w:r>
                            <w:r w:rsidR="00DA17E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</w:p>
                          <w:p w14:paraId="154BFC81" w14:textId="77777777" w:rsidR="001B677A" w:rsidRPr="00732D47" w:rsidRDefault="001B677A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8C9E" id="_x0000_t202" coordsize="21600,21600" o:spt="202" path="m,l,21600r21600,l21600,xe">
                <v:stroke joinstyle="miter"/>
                <v:path gradientshapeok="t" o:connecttype="rect"/>
              </v:shapetype>
              <v:shape id="مربع نص 20" o:spid="_x0000_s1035" type="#_x0000_t202" style="position:absolute;left:0;text-align:left;margin-left:132.9pt;margin-top:27.3pt;width:101.25pt;height:81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" strokecolor="black [3213]" strokeweight=".5pt">
                <v:textbox>
                  <w:txbxContent>
                    <w:p w14:paraId="023C8B79" w14:textId="77777777" w:rsidR="00AB3C71" w:rsidRDefault="004D1CC0" w:rsidP="00DD23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30864A40" wp14:editId="1E3238E7">
                            <wp:extent cx="572409" cy="857191"/>
                            <wp:effectExtent l="0" t="8890" r="0" b="0"/>
                            <wp:docPr id="5" name="صورة 5" descr="صورة تحتوي على قصاصة فني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صورة 5" descr="صورة تحتوي على قصاصة فنية&#10;&#10;تم إنشاء الوصف تلقائياً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584603" cy="8754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E758F2" w14:textId="4799ECAB" w:rsidR="00452726" w:rsidRPr="00732D47" w:rsidRDefault="00452726" w:rsidP="00DD23E5">
                      <w:pPr>
                        <w:rPr>
                          <w:b/>
                          <w:bCs/>
                        </w:rPr>
                      </w:pPr>
                      <w:r w:rsidRPr="00732D47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  <w:r w:rsidR="00DA17ED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</w:p>
                    <w:p w14:paraId="154BFC81" w14:textId="77777777" w:rsidR="001B677A" w:rsidRPr="00732D47" w:rsidRDefault="001B677A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7EEBB501" wp14:editId="27D2836C">
                <wp:simplePos x="0" y="0"/>
                <wp:positionH relativeFrom="margin">
                  <wp:posOffset>250190</wp:posOffset>
                </wp:positionH>
                <wp:positionV relativeFrom="paragraph">
                  <wp:posOffset>328295</wp:posOffset>
                </wp:positionV>
                <wp:extent cx="1299845" cy="1057275"/>
                <wp:effectExtent l="0" t="0" r="14605" b="28575"/>
                <wp:wrapSquare wrapText="bothSides"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45" cy="10572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F59C34" w14:textId="77777777" w:rsidR="00AB3C71" w:rsidRDefault="004D1CC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5B510554" wp14:editId="64D232E9">
                                  <wp:extent cx="842010" cy="620646"/>
                                  <wp:effectExtent l="0" t="0" r="0" b="8255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صورة 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90" cy="6319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55C135" w14:textId="645383D6" w:rsidR="002223B4" w:rsidRPr="00732D47" w:rsidRDefault="005155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2D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BB501" id="مربع نص 10" o:spid="_x0000_s1036" type="#_x0000_t202" style="position:absolute;left:0;text-align:left;margin-left:19.7pt;margin-top:25.85pt;width:102.35pt;height:83.25pt;z-index:251855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" strokecolor="black [3213]" strokeweight=".5pt">
                <v:textbox>
                  <w:txbxContent>
                    <w:p w14:paraId="72F59C34" w14:textId="77777777" w:rsidR="00AB3C71" w:rsidRDefault="004D1CC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5B510554" wp14:editId="64D232E9">
                            <wp:extent cx="842010" cy="620646"/>
                            <wp:effectExtent l="0" t="0" r="0" b="8255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صورة 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90" cy="6319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55C135" w14:textId="645383D6" w:rsidR="002223B4" w:rsidRPr="00732D47" w:rsidRDefault="0051554B">
                      <w:pPr>
                        <w:rPr>
                          <w:b/>
                          <w:bCs/>
                        </w:rPr>
                      </w:pPr>
                      <w:r w:rsidRPr="00732D47">
                        <w:rPr>
                          <w:rFonts w:hint="cs"/>
                          <w:b/>
                          <w:bCs/>
                          <w:rtl/>
                        </w:rPr>
                        <w:t>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0DE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1619F1C5" wp14:editId="6323FAD7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2847975" cy="847725"/>
                <wp:effectExtent l="0" t="0" r="28575" b="28575"/>
                <wp:wrapSquare wrapText="bothSides"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8477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05F958" w14:textId="141BB372" w:rsidR="005A7844" w:rsidRPr="007108F8" w:rsidRDefault="005A7844" w:rsidP="004F7DF5">
                            <w:pPr>
                              <w:ind w:left="720" w:hanging="3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108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Pr="007108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علام تمثل هذه الخريطة</w:t>
                            </w:r>
                            <w:r w:rsidRPr="007108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  <w:p w14:paraId="2517D855" w14:textId="21FDDD7B" w:rsidR="00394559" w:rsidRPr="005A7844" w:rsidRDefault="004F7DF5" w:rsidP="005A78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78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تمثل حالة الطقس لمنطقة ما على </w:t>
                            </w:r>
                            <w:r w:rsidR="00394559" w:rsidRPr="005A78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F1C5" id="مربع نص 9" o:spid="_x0000_s1037" type="#_x0000_t202" style="position:absolute;left:0;text-align:left;margin-left:173.05pt;margin-top:10.85pt;width:224.25pt;height:66.75pt;z-index:251865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" strokecolor="black [3213]" strokeweight=".5pt">
                <v:textbox>
                  <w:txbxContent>
                    <w:p w14:paraId="6105F958" w14:textId="141BB372" w:rsidR="005A7844" w:rsidRPr="007108F8" w:rsidRDefault="005A7844" w:rsidP="004F7DF5">
                      <w:pPr>
                        <w:ind w:left="720" w:hanging="36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108F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1-</w:t>
                      </w:r>
                      <w:r w:rsidRPr="007108F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علام تمثل هذه الخريطة</w:t>
                      </w:r>
                      <w:r w:rsidRPr="007108F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؟</w:t>
                      </w:r>
                    </w:p>
                    <w:p w14:paraId="2517D855" w14:textId="21FDDD7B" w:rsidR="00394559" w:rsidRPr="005A7844" w:rsidRDefault="004F7DF5" w:rsidP="005A7844">
                      <w:pPr>
                        <w:rPr>
                          <w:b/>
                          <w:bCs/>
                        </w:rPr>
                      </w:pPr>
                      <w:r w:rsidRPr="005A7844">
                        <w:rPr>
                          <w:rFonts w:hint="cs"/>
                          <w:b/>
                          <w:bCs/>
                          <w:rtl/>
                        </w:rPr>
                        <w:t xml:space="preserve">تمثل حالة الطقس لمنطقة ما على </w:t>
                      </w:r>
                      <w:r w:rsidR="00394559" w:rsidRPr="005A7844">
                        <w:rPr>
                          <w:rFonts w:hint="cs"/>
                          <w:b/>
                          <w:bCs/>
                          <w:rtl/>
                        </w:rPr>
                        <w:t>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0DE">
        <w:rPr>
          <w:rFonts w:asciiTheme="minorBidi" w:hAnsiTheme="minorBidi" w:cstheme="minorBidi" w:hint="cs"/>
          <w:b/>
          <w:bCs/>
          <w:sz w:val="28"/>
          <w:szCs w:val="28"/>
          <w:rtl/>
        </w:rPr>
        <w:t>2-</w:t>
      </w:r>
      <w:r w:rsidR="00D860DE" w:rsidRPr="004D1CC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إلى ماذا تشير هذه الرموز</w:t>
      </w:r>
      <w:r w:rsidR="00D860DE">
        <w:rPr>
          <w:rFonts w:asciiTheme="minorBidi" w:hAnsiTheme="minorBidi" w:cstheme="minorBidi" w:hint="cs"/>
          <w:b/>
          <w:bCs/>
          <w:sz w:val="28"/>
          <w:szCs w:val="28"/>
          <w:rtl/>
        </w:rPr>
        <w:t>؟</w:t>
      </w:r>
    </w:p>
    <w:p w14:paraId="157BA78F" w14:textId="75BF02A4" w:rsidR="005A7844" w:rsidRDefault="00DA17ED" w:rsidP="005A784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1168002B" wp14:editId="5C13C528">
                <wp:simplePos x="0" y="0"/>
                <wp:positionH relativeFrom="column">
                  <wp:posOffset>1659890</wp:posOffset>
                </wp:positionH>
                <wp:positionV relativeFrom="paragraph">
                  <wp:posOffset>1342390</wp:posOffset>
                </wp:positionV>
                <wp:extent cx="1245235" cy="552450"/>
                <wp:effectExtent l="0" t="0" r="12065" b="19050"/>
                <wp:wrapSquare wrapText="bothSides"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5235" cy="5524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3FBBB3" w14:textId="6E21A0FF" w:rsidR="00452726" w:rsidRPr="00732D47" w:rsidRDefault="004D1CC0" w:rsidP="000C5E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1CC0">
                              <w:rPr>
                                <w:b/>
                                <w:bCs/>
                                <w:color w:val="C00000"/>
                                <w:sz w:val="48"/>
                                <w:szCs w:val="48"/>
                              </w:rPr>
                              <w:t>L</w:t>
                            </w:r>
                            <w:r w:rsidR="00452726" w:rsidRPr="00732D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4F7D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</w:p>
                          <w:p w14:paraId="54107A73" w14:textId="77777777" w:rsidR="00073AC5" w:rsidRPr="00732D47" w:rsidRDefault="00073AC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002B" id="مربع نص 15" o:spid="_x0000_s1038" type="#_x0000_t202" style="position:absolute;left:0;text-align:left;margin-left:130.7pt;margin-top:105.7pt;width:98.05pt;height:43.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" strokecolor="black [3213]" strokeweight=".5pt">
                <v:textbox>
                  <w:txbxContent>
                    <w:p w14:paraId="1C3FBBB3" w14:textId="6E21A0FF" w:rsidR="00452726" w:rsidRPr="00732D47" w:rsidRDefault="004D1CC0" w:rsidP="000C5E7D">
                      <w:pPr>
                        <w:rPr>
                          <w:b/>
                          <w:bCs/>
                        </w:rPr>
                      </w:pPr>
                      <w:r w:rsidRPr="004D1CC0">
                        <w:rPr>
                          <w:b/>
                          <w:bCs/>
                          <w:color w:val="C00000"/>
                          <w:sz w:val="48"/>
                          <w:szCs w:val="48"/>
                        </w:rPr>
                        <w:t>L</w:t>
                      </w:r>
                      <w:r w:rsidR="00452726" w:rsidRPr="00732D47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="004F7DF5">
                        <w:rPr>
                          <w:rFonts w:hint="cs"/>
                          <w:b/>
                          <w:bCs/>
                          <w:rtl/>
                        </w:rPr>
                        <w:t>.......................</w:t>
                      </w:r>
                    </w:p>
                    <w:p w14:paraId="54107A73" w14:textId="77777777" w:rsidR="00073AC5" w:rsidRPr="00732D47" w:rsidRDefault="00073AC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1CC0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0B012C0F" wp14:editId="5958F36F">
                <wp:simplePos x="0" y="0"/>
                <wp:positionH relativeFrom="column">
                  <wp:posOffset>259080</wp:posOffset>
                </wp:positionH>
                <wp:positionV relativeFrom="paragraph">
                  <wp:posOffset>1367790</wp:posOffset>
                </wp:positionV>
                <wp:extent cx="1299845" cy="504825"/>
                <wp:effectExtent l="0" t="0" r="14605" b="28575"/>
                <wp:wrapSquare wrapText="bothSides"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299845" cy="5048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FEEB942" w14:textId="62CCD1C8" w:rsidR="00452726" w:rsidRPr="00732D47" w:rsidRDefault="004D1CC0" w:rsidP="000C5E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D1CC0">
                              <w:rPr>
                                <w:b/>
                                <w:bCs/>
                                <w:color w:val="0070C0"/>
                                <w:sz w:val="44"/>
                                <w:szCs w:val="44"/>
                              </w:rPr>
                              <w:t>H</w:t>
                            </w:r>
                            <w:r w:rsidR="00452726" w:rsidRPr="004D1CC0">
                              <w:rPr>
                                <w:rFonts w:hint="cs"/>
                                <w:b/>
                                <w:bCs/>
                                <w:color w:val="244061" w:themeColor="accent1" w:themeShade="80"/>
                                <w:rtl/>
                              </w:rPr>
                              <w:t>.</w:t>
                            </w:r>
                            <w:r w:rsidR="00452726" w:rsidRPr="00732D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.......................</w:t>
                            </w:r>
                          </w:p>
                          <w:p w14:paraId="5445DC09" w14:textId="77777777" w:rsidR="00073AC5" w:rsidRPr="00732D47" w:rsidRDefault="00073AC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12C0F" id="مربع نص 19" o:spid="_x0000_s1039" type="#_x0000_t202" style="position:absolute;left:0;text-align:left;margin-left:20.4pt;margin-top:107.7pt;width:102.35pt;height:39.75pt;rotation:180;flip:y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" strokecolor="black [3213]" strokeweight=".5pt">
                <v:textbox>
                  <w:txbxContent>
                    <w:p w14:paraId="0FEEB942" w14:textId="62CCD1C8" w:rsidR="00452726" w:rsidRPr="00732D47" w:rsidRDefault="004D1CC0" w:rsidP="000C5E7D">
                      <w:pPr>
                        <w:rPr>
                          <w:b/>
                          <w:bCs/>
                        </w:rPr>
                      </w:pPr>
                      <w:r w:rsidRPr="004D1CC0">
                        <w:rPr>
                          <w:b/>
                          <w:bCs/>
                          <w:color w:val="0070C0"/>
                          <w:sz w:val="44"/>
                          <w:szCs w:val="44"/>
                        </w:rPr>
                        <w:t>H</w:t>
                      </w:r>
                      <w:r w:rsidR="00452726" w:rsidRPr="004D1CC0">
                        <w:rPr>
                          <w:rFonts w:hint="cs"/>
                          <w:b/>
                          <w:bCs/>
                          <w:color w:val="244061" w:themeColor="accent1" w:themeShade="80"/>
                          <w:rtl/>
                        </w:rPr>
                        <w:t>.</w:t>
                      </w:r>
                      <w:r w:rsidR="00452726" w:rsidRPr="00732D47">
                        <w:rPr>
                          <w:rFonts w:hint="cs"/>
                          <w:b/>
                          <w:bCs/>
                          <w:rtl/>
                        </w:rPr>
                        <w:t>.......................</w:t>
                      </w:r>
                    </w:p>
                    <w:p w14:paraId="5445DC09" w14:textId="77777777" w:rsidR="00073AC5" w:rsidRPr="00732D47" w:rsidRDefault="00073AC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7844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inline distT="0" distB="0" distL="0" distR="0" wp14:anchorId="663855B9" wp14:editId="5A5F1C2E">
            <wp:extent cx="2912507" cy="1619250"/>
            <wp:effectExtent l="0" t="0" r="2540" b="0"/>
            <wp:docPr id="4" name="صورة 4" descr="صورة تحتوي على خريط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خريطة&#10;&#10;تم إنشاء الوصف تلقائياً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327" cy="163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77D44" w14:textId="2C15CC9B" w:rsidR="00DE6DBD" w:rsidRDefault="00DE6DBD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201F6E2" w14:textId="296D94CB" w:rsidR="00D860DE" w:rsidRDefault="00FE243A" w:rsidP="0097623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6209BD7" wp14:editId="5D4CEBA7">
                <wp:simplePos x="0" y="0"/>
                <wp:positionH relativeFrom="column">
                  <wp:posOffset>290195</wp:posOffset>
                </wp:positionH>
                <wp:positionV relativeFrom="paragraph">
                  <wp:posOffset>107315</wp:posOffset>
                </wp:positionV>
                <wp:extent cx="1696720" cy="570230"/>
                <wp:effectExtent l="0" t="0" r="17780" b="20320"/>
                <wp:wrapNone/>
                <wp:docPr id="38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5702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1E228" w14:textId="77777777" w:rsidR="0009025E" w:rsidRDefault="0009025E" w:rsidP="00AC46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طالبتي الجميلة 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9BD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_x0000_s1040" type="#_x0000_t66" style="position:absolute;left:0;text-align:left;margin-left:22.85pt;margin-top:8.45pt;width:133.6pt;height:44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" adj="3630" fillcolor="white [3201]" strokecolor="black [3200]" strokeweight="2pt">
                <v:textbox>
                  <w:txbxContent>
                    <w:p w14:paraId="0DC1E228" w14:textId="77777777" w:rsidR="0009025E" w:rsidRDefault="0009025E" w:rsidP="00AC462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طالبتي الجميلة 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14:paraId="006DC99F" w14:textId="40E67DD3" w:rsidR="00551475" w:rsidRDefault="00551475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6575DB92" w14:textId="77777777" w:rsidR="008456A4" w:rsidRDefault="008456A4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476BF80F" w14:textId="232FB670" w:rsidR="004358E5" w:rsidRPr="008905A1" w:rsidRDefault="002161CE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0D337DF9" wp14:editId="498EE0F4">
                <wp:simplePos x="0" y="0"/>
                <wp:positionH relativeFrom="margin">
                  <wp:posOffset>-45085</wp:posOffset>
                </wp:positionH>
                <wp:positionV relativeFrom="paragraph">
                  <wp:posOffset>-62230</wp:posOffset>
                </wp:positionV>
                <wp:extent cx="614680" cy="581025"/>
                <wp:effectExtent l="0" t="0" r="13970" b="28575"/>
                <wp:wrapNone/>
                <wp:docPr id="22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37879B" w14:textId="1326A9D9" w:rsidR="002161CE" w:rsidRDefault="002161CE" w:rsidP="002161CE">
                            <w:pPr>
                              <w:rPr>
                                <w:rtl/>
                              </w:rPr>
                            </w:pPr>
                          </w:p>
                          <w:p w14:paraId="4D4E98E3" w14:textId="0E34D3EE" w:rsidR="002161CE" w:rsidRDefault="002161CE" w:rsidP="002161CE">
                            <w:bookmarkStart w:id="0" w:name="_Hlk95642199"/>
                            <w:bookmarkStart w:id="1" w:name="_Hlk95642200"/>
                            <w:bookmarkStart w:id="2" w:name="_Hlk95642209"/>
                            <w:bookmarkStart w:id="3" w:name="_Hlk95642210"/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 w:rsidR="004A19E5" w:rsidRPr="004A19E5">
                              <w:rPr>
                                <w:rtl/>
                              </w:rPr>
                              <w:t>١٣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37DF9" id="_x0000_s1041" style="position:absolute;left:0;text-align:left;margin-left:-3.55pt;margin-top:-4.9pt;width:48.4pt;height:45.75pt;z-index:2516377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" fillcolor="window" strokecolor="windowText" strokeweight="2pt">
                <v:path arrowok="t"/>
                <v:textbox>
                  <w:txbxContent>
                    <w:p w14:paraId="6C37879B" w14:textId="1326A9D9" w:rsidR="002161CE" w:rsidRDefault="002161CE" w:rsidP="002161CE">
                      <w:pPr>
                        <w:rPr>
                          <w:rtl/>
                        </w:rPr>
                      </w:pPr>
                    </w:p>
                    <w:p w14:paraId="4D4E98E3" w14:textId="0E34D3EE" w:rsidR="002161CE" w:rsidRDefault="002161CE" w:rsidP="002161CE">
                      <w:bookmarkStart w:id="4" w:name="_Hlk95642199"/>
                      <w:bookmarkStart w:id="5" w:name="_Hlk95642200"/>
                      <w:bookmarkStart w:id="6" w:name="_Hlk95642209"/>
                      <w:bookmarkStart w:id="7" w:name="_Hlk95642210"/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bookmarkEnd w:id="4"/>
                      <w:bookmarkEnd w:id="5"/>
                      <w:bookmarkEnd w:id="6"/>
                      <w:bookmarkEnd w:id="7"/>
                      <w:r w:rsidR="004A19E5" w:rsidRPr="004A19E5">
                        <w:rPr>
                          <w:rtl/>
                        </w:rPr>
                        <w:t>١٣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56A4" w:rsidRPr="008905A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0E5A3AE" wp14:editId="7F2B116F">
                <wp:simplePos x="0" y="0"/>
                <wp:positionH relativeFrom="column">
                  <wp:posOffset>730885</wp:posOffset>
                </wp:positionH>
                <wp:positionV relativeFrom="paragraph">
                  <wp:posOffset>-59690</wp:posOffset>
                </wp:positionV>
                <wp:extent cx="468630" cy="410210"/>
                <wp:effectExtent l="0" t="0" r="26670" b="27940"/>
                <wp:wrapNone/>
                <wp:docPr id="36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AF1799" id="Oval 43" o:spid="_x0000_s1026" style="position:absolute;margin-left:57.55pt;margin-top:-4.7pt;width:36.9pt;height:32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" fillcolor="window" strokecolor="windowText" strokeweight="2pt"/>
            </w:pict>
          </mc:Fallback>
        </mc:AlternateContent>
      </w:r>
      <w:r w:rsidR="008456A4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37735251" wp14:editId="68014482">
                <wp:simplePos x="0" y="0"/>
                <wp:positionH relativeFrom="column">
                  <wp:posOffset>-15875</wp:posOffset>
                </wp:positionH>
                <wp:positionV relativeFrom="paragraph">
                  <wp:posOffset>189865</wp:posOffset>
                </wp:positionV>
                <wp:extent cx="590550" cy="0"/>
                <wp:effectExtent l="0" t="0" r="19050" b="19050"/>
                <wp:wrapNone/>
                <wp:docPr id="18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0A52A" id="Straight Connector 16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4.95pt" to="45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"/>
            </w:pict>
          </mc:Fallback>
        </mc:AlternateContent>
      </w:r>
      <w:r w:rsidR="002B3283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السؤال الثالث</w:t>
      </w:r>
    </w:p>
    <w:p w14:paraId="7E7B3D50" w14:textId="1ED31740" w:rsidR="00502A51" w:rsidRPr="008905A1" w:rsidRDefault="0008352F" w:rsidP="0097623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أ)</w:t>
      </w:r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اختاري</w:t>
      </w:r>
      <w:proofErr w:type="gramEnd"/>
      <w:r w:rsidR="00036EFB" w:rsidRPr="008905A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الاجابة الصحيحة بوضع دائرة عليها</w:t>
      </w:r>
      <w:r w:rsidR="00902B86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502A51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</w:t>
      </w:r>
    </w:p>
    <w:p w14:paraId="58EC1089" w14:textId="49D62111" w:rsidR="00F12C42" w:rsidRPr="00015D4B" w:rsidRDefault="00F23135" w:rsidP="000C5E7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1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F12C42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AB3C71" w:rsidRPr="00015D4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 xml:space="preserve">من معالم سطح الأرض </w:t>
      </w:r>
      <w:proofErr w:type="gramStart"/>
      <w:r w:rsidR="00AB3C71" w:rsidRPr="00015D4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اليابسة</w:t>
      </w:r>
      <w:r w:rsidR="00F12C42"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.</w:t>
      </w:r>
      <w:proofErr w:type="gramEnd"/>
      <w:r w:rsidR="00F12C42"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.:</w:t>
      </w:r>
    </w:p>
    <w:p w14:paraId="734335F4" w14:textId="65937472" w:rsidR="00A54D7E" w:rsidRPr="00015D4B" w:rsidRDefault="00F12C42" w:rsidP="00142E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( أ.</w:t>
      </w:r>
      <w:proofErr w:type="gramEnd"/>
      <w:r w:rsidR="00AB3C71" w:rsidRPr="00015D4B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الجبال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--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ب.</w:t>
      </w:r>
      <w:r w:rsidR="00AB3C71" w:rsidRPr="00015D4B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المحيط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--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ج.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</w:rPr>
        <w:t>ا</w:t>
      </w:r>
      <w:proofErr w:type="spellEnd"/>
      <w:r w:rsidR="00AB3C71" w:rsidRPr="00015D4B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لأنهار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-- 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د.</w:t>
      </w:r>
      <w:r w:rsidR="00AB3C71" w:rsidRPr="00015D4B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البحار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14:paraId="7479B7D7" w14:textId="3D80E111" w:rsidR="005656FC" w:rsidRPr="00015D4B" w:rsidRDefault="00F12C42" w:rsidP="00F2313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2- 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رياح تهُب باستمرار لمسافات طويلة </w:t>
      </w:r>
      <w:r w:rsidR="0049768E"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فوق مساحات كبيرة 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في اتجاهات </w:t>
      </w:r>
      <w:proofErr w:type="gramStart"/>
      <w:r w:rsidR="00AB3C71"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معينة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:</w:t>
      </w:r>
      <w:r w:rsidR="00A44533" w:rsidRPr="00015D4B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gramEnd"/>
    </w:p>
    <w:p w14:paraId="7C8EAA03" w14:textId="2B449BE8" w:rsidR="00C13524" w:rsidRPr="00015D4B" w:rsidRDefault="006B7E4C" w:rsidP="00142E48">
      <w:pPr>
        <w:pStyle w:val="af1"/>
        <w:spacing w:after="0" w:line="240" w:lineRule="auto"/>
        <w:ind w:left="736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 w:rsidR="009A7E57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64D2E" w:rsidRPr="00015D4B">
        <w:rPr>
          <w:rFonts w:asciiTheme="majorBidi" w:hAnsiTheme="majorBidi" w:cstheme="majorBidi"/>
          <w:b/>
          <w:bCs/>
          <w:sz w:val="28"/>
          <w:szCs w:val="28"/>
          <w:rtl/>
        </w:rPr>
        <w:t>أ.</w:t>
      </w:r>
      <w:proofErr w:type="gramEnd"/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نسيم البحر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1363B" w:rsidRPr="00015D4B">
        <w:rPr>
          <w:rFonts w:asciiTheme="majorBidi" w:hAnsiTheme="majorBidi" w:cstheme="majorBidi"/>
          <w:b/>
          <w:bCs/>
          <w:sz w:val="28"/>
          <w:szCs w:val="28"/>
          <w:rtl/>
        </w:rPr>
        <w:t>--</w:t>
      </w:r>
      <w:r w:rsidR="00C2294F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C2294F" w:rsidRPr="00015D4B">
        <w:rPr>
          <w:rFonts w:asciiTheme="majorBidi" w:hAnsiTheme="majorBidi" w:cstheme="majorBidi"/>
          <w:b/>
          <w:bCs/>
          <w:sz w:val="28"/>
          <w:szCs w:val="28"/>
          <w:rtl/>
        </w:rPr>
        <w:t>ب</w:t>
      </w:r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</w:rPr>
        <w:t>.الرياح</w:t>
      </w:r>
      <w:proofErr w:type="spellEnd"/>
      <w:r w:rsidR="00AB3C71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العالمية </w:t>
      </w:r>
      <w:r w:rsidR="00094027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41363B" w:rsidRPr="00015D4B">
        <w:rPr>
          <w:rFonts w:asciiTheme="majorBidi" w:hAnsiTheme="majorBidi" w:cstheme="majorBidi"/>
          <w:b/>
          <w:bCs/>
          <w:sz w:val="28"/>
          <w:szCs w:val="28"/>
          <w:rtl/>
        </w:rPr>
        <w:t>--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2294F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ج. </w:t>
      </w:r>
      <w:r w:rsidR="0049768E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الرياح المحلية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-</w:t>
      </w:r>
      <w:r w:rsidR="0041363B" w:rsidRPr="00015D4B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C2294F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spellStart"/>
      <w:r w:rsidR="00C2294F" w:rsidRPr="00015D4B">
        <w:rPr>
          <w:rFonts w:asciiTheme="majorBidi" w:hAnsiTheme="majorBidi" w:cstheme="majorBidi"/>
          <w:b/>
          <w:bCs/>
          <w:sz w:val="28"/>
          <w:szCs w:val="28"/>
          <w:rtl/>
        </w:rPr>
        <w:t>د.</w:t>
      </w:r>
      <w:r w:rsidR="0049768E" w:rsidRPr="00015D4B">
        <w:rPr>
          <w:rFonts w:asciiTheme="majorBidi" w:hAnsiTheme="majorBidi" w:cstheme="majorBidi"/>
          <w:b/>
          <w:bCs/>
          <w:sz w:val="28"/>
          <w:szCs w:val="28"/>
          <w:rtl/>
        </w:rPr>
        <w:t>ظل</w:t>
      </w:r>
      <w:proofErr w:type="spellEnd"/>
      <w:r w:rsidR="0049768E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المطر</w:t>
      </w:r>
      <w:r w:rsidR="0041363B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D610D" w:rsidRPr="00015D4B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14:paraId="081D3F7C" w14:textId="68728D38" w:rsidR="005656FC" w:rsidRPr="00015D4B" w:rsidRDefault="0049768E" w:rsidP="0049768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3-</w:t>
      </w:r>
      <w:r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ما نوع الهطول الذي ليس من أشكال الهطول </w:t>
      </w:r>
      <w:proofErr w:type="gramStart"/>
      <w:r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الصلب </w:t>
      </w:r>
      <w:r w:rsidR="00A44533"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.</w:t>
      </w:r>
      <w:proofErr w:type="gramEnd"/>
      <w:r w:rsidR="00A44533" w:rsidRPr="00015D4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.:</w:t>
      </w:r>
    </w:p>
    <w:p w14:paraId="65193E67" w14:textId="5CD23312" w:rsidR="00EC416C" w:rsidRPr="00015D4B" w:rsidRDefault="00792ADA" w:rsidP="00142E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gramStart"/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( </w:t>
      </w:r>
      <w:r w:rsidR="00E17ABA" w:rsidRPr="00015D4B">
        <w:rPr>
          <w:rFonts w:asciiTheme="majorBidi" w:hAnsiTheme="majorBidi" w:cstheme="majorBidi"/>
          <w:b/>
          <w:bCs/>
          <w:sz w:val="28"/>
          <w:szCs w:val="28"/>
          <w:rtl/>
        </w:rPr>
        <w:t>أ.</w:t>
      </w:r>
      <w:proofErr w:type="gramEnd"/>
      <w:r w:rsidR="00015D4B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9768E" w:rsidRPr="00015D4B">
        <w:rPr>
          <w:rFonts w:asciiTheme="majorBidi" w:hAnsiTheme="majorBidi" w:cstheme="majorBidi"/>
          <w:b/>
          <w:bCs/>
          <w:sz w:val="28"/>
          <w:szCs w:val="28"/>
          <w:rtl/>
        </w:rPr>
        <w:t>البرد</w:t>
      </w:r>
      <w:r w:rsidR="00CB59FC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3A596C" w:rsidRPr="00015D4B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E17ABA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ب.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49768E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الثلج </w:t>
      </w:r>
      <w:r w:rsidR="00CB59FC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A596C" w:rsidRPr="00015D4B">
        <w:rPr>
          <w:rFonts w:asciiTheme="majorBidi" w:hAnsiTheme="majorBidi" w:cstheme="majorBidi"/>
          <w:b/>
          <w:bCs/>
          <w:sz w:val="28"/>
          <w:szCs w:val="28"/>
          <w:rtl/>
        </w:rPr>
        <w:t>--</w:t>
      </w:r>
      <w:r w:rsidR="00E17ABA" w:rsidRPr="00015D4B">
        <w:rPr>
          <w:rFonts w:asciiTheme="majorBidi" w:hAnsiTheme="majorBidi" w:cstheme="majorBidi"/>
          <w:b/>
          <w:bCs/>
          <w:sz w:val="28"/>
          <w:szCs w:val="28"/>
          <w:rtl/>
        </w:rPr>
        <w:t>ج</w:t>
      </w:r>
      <w:r w:rsidR="0049768E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. المطر </w:t>
      </w:r>
      <w:r w:rsidR="00CB59FC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A596C" w:rsidRPr="00015D4B">
        <w:rPr>
          <w:rFonts w:asciiTheme="majorBidi" w:hAnsiTheme="majorBidi" w:cstheme="majorBidi"/>
          <w:b/>
          <w:bCs/>
          <w:sz w:val="28"/>
          <w:szCs w:val="28"/>
          <w:rtl/>
        </w:rPr>
        <w:t>--</w:t>
      </w:r>
      <w:r w:rsidR="002A7FD4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د.</w:t>
      </w:r>
      <w:r w:rsidR="0049768E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المطر المتجمد</w:t>
      </w:r>
      <w:r w:rsidR="00CB59FC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A596C" w:rsidRPr="00015D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015D4B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14:paraId="147BE4C4" w14:textId="170DCD80" w:rsidR="009F0EC8" w:rsidRPr="008905A1" w:rsidRDefault="00EC416C" w:rsidP="007B55C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4-</w:t>
      </w:r>
      <w:r w:rsidR="0049768E" w:rsidRPr="00015D4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</w:t>
      </w:r>
      <w:r w:rsidR="00AD44DA" w:rsidRPr="00015D4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سمى </w:t>
      </w:r>
      <w:r w:rsidR="0049768E" w:rsidRPr="00015D4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منطقة التقاء الكتل الهوائية المختلفة</w:t>
      </w:r>
      <w:r w:rsidR="00C50A6C" w:rsidRPr="00015D4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5C3328" w:rsidRPr="00015D4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...</w:t>
      </w:r>
    </w:p>
    <w:p w14:paraId="7003E387" w14:textId="62E6EEFE" w:rsidR="00DB6FEE" w:rsidRPr="008905A1" w:rsidRDefault="009F0EC8" w:rsidP="00142E48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أ.</w:t>
      </w:r>
      <w:proofErr w:type="gram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7A4357">
        <w:rPr>
          <w:rFonts w:asciiTheme="minorBidi" w:hAnsiTheme="minorBidi" w:cstheme="minorBidi" w:hint="cs"/>
          <w:b/>
          <w:bCs/>
          <w:sz w:val="28"/>
          <w:szCs w:val="28"/>
          <w:rtl/>
        </w:rPr>
        <w:t>ا</w:t>
      </w:r>
      <w:r w:rsidR="0049768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لكتلة الهوائية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--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9768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الضغط الجوي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49768E">
        <w:rPr>
          <w:rFonts w:asciiTheme="minorBidi" w:hAnsiTheme="minorBidi" w:cstheme="minorBidi" w:hint="cs"/>
          <w:b/>
          <w:bCs/>
          <w:sz w:val="28"/>
          <w:szCs w:val="28"/>
          <w:rtl/>
        </w:rPr>
        <w:t>الجبهة</w:t>
      </w:r>
      <w:proofErr w:type="spellEnd"/>
      <w:r w:rsidR="0049768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الهوائية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3A596C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د.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49768E">
        <w:rPr>
          <w:rFonts w:asciiTheme="minorBidi" w:hAnsiTheme="minorBidi" w:cstheme="minorBidi" w:hint="cs"/>
          <w:b/>
          <w:bCs/>
          <w:sz w:val="28"/>
          <w:szCs w:val="28"/>
          <w:rtl/>
        </w:rPr>
        <w:t>الرياح</w:t>
      </w:r>
      <w:r w:rsidR="00851A4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603CB850" w14:textId="39B1574B" w:rsidR="00DB6FEE" w:rsidRPr="008905A1" w:rsidRDefault="00DB6FEE" w:rsidP="007B55C6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5- </w:t>
      </w:r>
      <w:r w:rsidR="0085111B" w:rsidRPr="00015D4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الطبقة التي تحدث فيها معظم تغيرات </w:t>
      </w:r>
      <w:proofErr w:type="gramStart"/>
      <w:r w:rsidR="0085111B" w:rsidRPr="00015D4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الطقس</w:t>
      </w:r>
      <w:r w:rsidR="0085111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9208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proofErr w:type="gramEnd"/>
    </w:p>
    <w:p w14:paraId="1477C216" w14:textId="396CBEE3" w:rsidR="00036EFB" w:rsidRPr="008905A1" w:rsidRDefault="00DF35FA" w:rsidP="00142E48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2229D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85111B">
        <w:rPr>
          <w:rFonts w:asciiTheme="minorBidi" w:hAnsiTheme="minorBidi" w:cstheme="minorBidi" w:hint="cs"/>
          <w:b/>
          <w:bCs/>
          <w:sz w:val="28"/>
          <w:szCs w:val="28"/>
          <w:rtl/>
        </w:rPr>
        <w:t>طبقة</w:t>
      </w:r>
      <w:proofErr w:type="spellEnd"/>
      <w:r w:rsidR="0085111B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85111B">
        <w:rPr>
          <w:rFonts w:asciiTheme="minorBidi" w:hAnsiTheme="minorBidi" w:cstheme="minorBidi" w:hint="cs"/>
          <w:b/>
          <w:bCs/>
          <w:sz w:val="28"/>
          <w:szCs w:val="28"/>
          <w:rtl/>
        </w:rPr>
        <w:t>الستراتوسفير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ب.</w:t>
      </w:r>
      <w:r w:rsidR="00994965">
        <w:rPr>
          <w:rFonts w:asciiTheme="minorBidi" w:hAnsiTheme="minorBidi" w:cstheme="minorBidi" w:hint="cs"/>
          <w:b/>
          <w:bCs/>
          <w:sz w:val="28"/>
          <w:szCs w:val="28"/>
          <w:rtl/>
        </w:rPr>
        <w:t>ا</w:t>
      </w:r>
      <w:r w:rsidR="0085111B">
        <w:rPr>
          <w:rFonts w:asciiTheme="minorBidi" w:hAnsiTheme="minorBidi" w:cstheme="minorBidi" w:hint="cs"/>
          <w:b/>
          <w:bCs/>
          <w:sz w:val="28"/>
          <w:szCs w:val="28"/>
          <w:rtl/>
        </w:rPr>
        <w:t>لتروبوسفير</w:t>
      </w:r>
      <w:proofErr w:type="spellEnd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2A7FD4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85111B">
        <w:rPr>
          <w:rFonts w:asciiTheme="minorBidi" w:hAnsiTheme="minorBidi" w:cstheme="minorBidi" w:hint="cs"/>
          <w:b/>
          <w:bCs/>
          <w:sz w:val="28"/>
          <w:szCs w:val="28"/>
          <w:rtl/>
        </w:rPr>
        <w:t>الإكسوسفير</w:t>
      </w:r>
      <w:proofErr w:type="spellEnd"/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د.</w:t>
      </w:r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85111B">
        <w:rPr>
          <w:rFonts w:asciiTheme="minorBidi" w:hAnsiTheme="minorBidi" w:cstheme="minorBidi" w:hint="cs"/>
          <w:b/>
          <w:bCs/>
          <w:sz w:val="28"/>
          <w:szCs w:val="28"/>
          <w:rtl/>
        </w:rPr>
        <w:t>الميزوسفير</w:t>
      </w:r>
      <w:proofErr w:type="spellEnd"/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6A2D19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)</w:t>
      </w:r>
    </w:p>
    <w:p w14:paraId="515D847B" w14:textId="77777777" w:rsidR="001A6BAB" w:rsidRPr="008905A1" w:rsidRDefault="00E85C58" w:rsidP="00E85C5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6-</w:t>
      </w:r>
      <w:r w:rsidR="00EB5CAE" w:rsidRPr="00015D4B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يسمى جهاز قياس رصد الزلازل</w:t>
      </w:r>
      <w:r w:rsidR="00A44533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...:</w:t>
      </w:r>
    </w:p>
    <w:p w14:paraId="16A068C1" w14:textId="5A9B47C2" w:rsidR="00036EFB" w:rsidRDefault="00430F4E" w:rsidP="00551475">
      <w:pPr>
        <w:pBdr>
          <w:bottom w:val="single" w:sz="12" w:space="1" w:color="auto"/>
        </w:pBd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>(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>أ</w:t>
      </w:r>
      <w:proofErr w:type="gramEnd"/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>.</w:t>
      </w:r>
      <w:r w:rsidR="00F76AE6">
        <w:rPr>
          <w:rFonts w:asciiTheme="minorBidi" w:hAnsiTheme="minorBidi" w:cstheme="minorBidi" w:hint="cs"/>
          <w:b/>
          <w:bCs/>
          <w:sz w:val="28"/>
          <w:szCs w:val="28"/>
          <w:rtl/>
        </w:rPr>
        <w:t>الترمومتر</w:t>
      </w:r>
      <w:proofErr w:type="spellEnd"/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ب.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F76AE6">
        <w:rPr>
          <w:rFonts w:asciiTheme="minorBidi" w:hAnsiTheme="minorBidi" w:cstheme="minorBidi" w:hint="cs"/>
          <w:b/>
          <w:bCs/>
          <w:sz w:val="28"/>
          <w:szCs w:val="28"/>
          <w:rtl/>
        </w:rPr>
        <w:t>المسطرة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>ج.</w:t>
      </w:r>
      <w:r w:rsidR="00F76AE6">
        <w:rPr>
          <w:rFonts w:asciiTheme="minorBidi" w:hAnsiTheme="minorBidi" w:cstheme="minorBidi" w:hint="cs"/>
          <w:b/>
          <w:bCs/>
          <w:sz w:val="28"/>
          <w:szCs w:val="28"/>
          <w:rtl/>
        </w:rPr>
        <w:t>السيزمومتر</w:t>
      </w:r>
      <w:proofErr w:type="spellEnd"/>
      <w:r w:rsidR="009A4F55">
        <w:rPr>
          <w:rFonts w:asciiTheme="minorBidi" w:hAnsiTheme="minorBidi" w:cstheme="minorBidi" w:hint="cs"/>
          <w:b/>
          <w:bCs/>
          <w:sz w:val="28"/>
          <w:szCs w:val="28"/>
          <w:rtl/>
        </w:rPr>
        <w:t>--</w:t>
      </w:r>
      <w:r w:rsidR="004135B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د.</w:t>
      </w:r>
      <w:r w:rsidR="007237BF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proofErr w:type="spellStart"/>
      <w:r w:rsidR="004F083A">
        <w:rPr>
          <w:rFonts w:asciiTheme="minorBidi" w:hAnsiTheme="minorBidi" w:cstheme="minorBidi" w:hint="cs"/>
          <w:b/>
          <w:bCs/>
          <w:sz w:val="28"/>
          <w:szCs w:val="28"/>
          <w:rtl/>
        </w:rPr>
        <w:t>ال</w:t>
      </w:r>
      <w:r w:rsidR="00002001">
        <w:rPr>
          <w:rFonts w:asciiTheme="minorBidi" w:hAnsiTheme="minorBidi" w:cstheme="minorBidi" w:hint="cs"/>
          <w:b/>
          <w:bCs/>
          <w:sz w:val="28"/>
          <w:szCs w:val="28"/>
          <w:rtl/>
        </w:rPr>
        <w:t>ماموجرام</w:t>
      </w:r>
      <w:proofErr w:type="spellEnd"/>
      <w:r w:rsidR="002943B0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0B190B" w:rsidRPr="008905A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)</w:t>
      </w:r>
    </w:p>
    <w:p w14:paraId="121CBD63" w14:textId="77777777" w:rsidR="00551475" w:rsidRPr="00551475" w:rsidRDefault="00551475" w:rsidP="00551475">
      <w:pPr>
        <w:pBdr>
          <w:bottom w:val="single" w:sz="12" w:space="1" w:color="auto"/>
        </w:pBd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2DF6CE9" w14:textId="6CD8C7DF" w:rsidR="00E21AE9" w:rsidRDefault="008456A4" w:rsidP="0059686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8905A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533C1C0" wp14:editId="5378A37B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468630" cy="410210"/>
                <wp:effectExtent l="0" t="0" r="26670" b="27940"/>
                <wp:wrapNone/>
                <wp:docPr id="1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941AD3" id="Oval 43" o:spid="_x0000_s1026" style="position:absolute;margin-left:0;margin-top:3pt;width:36.9pt;height:32.3pt;z-index:251888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" fillcolor="window" strokecolor="windowText" strokeweight="2pt">
                <w10:wrap anchorx="margin"/>
              </v:oval>
            </w:pict>
          </mc:Fallback>
        </mc:AlternateConten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</w:t>
      </w:r>
      <w:r w:rsidR="000A2825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)</w:t>
      </w:r>
      <w:r w:rsidR="00E21A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ضعي الرقم المناسب</w:t>
      </w:r>
      <w:r w:rsidR="00CF1FB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من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العمود (أ)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مع ما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64A7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يناسبه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9C39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</w:t>
      </w:r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العمود </w:t>
      </w:r>
      <w:proofErr w:type="gramStart"/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 ب</w:t>
      </w:r>
      <w:proofErr w:type="gramEnd"/>
      <w:r w:rsidR="000A282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  ..................</w:t>
      </w:r>
      <w:r w:rsidRPr="008456A4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</w:p>
    <w:p w14:paraId="1AF115D2" w14:textId="77777777" w:rsidR="00551475" w:rsidRDefault="00551475" w:rsidP="0059686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12"/>
        <w:gridCol w:w="1275"/>
        <w:gridCol w:w="3890"/>
      </w:tblGrid>
      <w:tr w:rsidR="000F2602" w:rsidRPr="00B0610F" w14:paraId="38615D40" w14:textId="77777777" w:rsidTr="007108F8">
        <w:trPr>
          <w:trHeight w:val="45"/>
          <w:jc w:val="center"/>
        </w:trPr>
        <w:tc>
          <w:tcPr>
            <w:tcW w:w="371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61F458" w14:textId="37C1D77B" w:rsidR="00E21AE9" w:rsidRPr="00B0610F" w:rsidRDefault="00E21AE9" w:rsidP="006860F3">
            <w:pPr>
              <w:pStyle w:val="af1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7BBAB" w14:textId="2A789750" w:rsidR="00E21AE9" w:rsidRPr="00B0610F" w:rsidRDefault="00E21AE9" w:rsidP="00E21AE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1777F1" w14:textId="77777777" w:rsidR="00E21AE9" w:rsidRPr="00B0610F" w:rsidRDefault="00E21AE9" w:rsidP="00E21AE9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061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(ب)</w:t>
            </w:r>
          </w:p>
        </w:tc>
      </w:tr>
      <w:tr w:rsidR="000F2602" w:rsidRPr="00B0610F" w14:paraId="4EF9CF57" w14:textId="77777777" w:rsidTr="007108F8">
        <w:trPr>
          <w:trHeight w:val="47"/>
          <w:jc w:val="center"/>
        </w:trPr>
        <w:tc>
          <w:tcPr>
            <w:tcW w:w="3712" w:type="dxa"/>
            <w:tcBorders>
              <w:right w:val="single" w:sz="4" w:space="0" w:color="auto"/>
            </w:tcBorders>
          </w:tcPr>
          <w:p w14:paraId="0A432E1B" w14:textId="40AD3B73" w:rsidR="00E21AE9" w:rsidRPr="00551475" w:rsidRDefault="00784CA3" w:rsidP="0055147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1-</w:t>
            </w:r>
            <w:r w:rsidR="000558AA"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تتكون على هيئة </w:t>
            </w:r>
            <w:proofErr w:type="gramStart"/>
            <w:r w:rsidR="000558AA"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طبقات .</w:t>
            </w:r>
            <w:proofErr w:type="gramEnd"/>
          </w:p>
          <w:p w14:paraId="4E4C6AB8" w14:textId="77777777" w:rsidR="00E6177A" w:rsidRPr="00551475" w:rsidRDefault="00E6177A" w:rsidP="00784CA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6F56D" w14:textId="672E1C68" w:rsidR="00E21AE9" w:rsidRPr="00B0610F" w:rsidRDefault="00265D95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D16B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.....)</w:t>
            </w:r>
          </w:p>
        </w:tc>
        <w:tc>
          <w:tcPr>
            <w:tcW w:w="3890" w:type="dxa"/>
            <w:tcBorders>
              <w:left w:val="single" w:sz="4" w:space="0" w:color="auto"/>
            </w:tcBorders>
          </w:tcPr>
          <w:p w14:paraId="7422359B" w14:textId="6ACD75D3" w:rsidR="00265D95" w:rsidRPr="00551475" w:rsidRDefault="00E17F45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إعصار قمعي</w:t>
            </w:r>
          </w:p>
          <w:p w14:paraId="5F6F616F" w14:textId="77777777" w:rsidR="00265D95" w:rsidRPr="00551475" w:rsidRDefault="00265D95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F2602" w:rsidRPr="00B0610F" w14:paraId="67ED6535" w14:textId="77777777" w:rsidTr="007108F8">
        <w:trPr>
          <w:trHeight w:val="54"/>
          <w:jc w:val="center"/>
        </w:trPr>
        <w:tc>
          <w:tcPr>
            <w:tcW w:w="3712" w:type="dxa"/>
            <w:tcBorders>
              <w:right w:val="single" w:sz="4" w:space="0" w:color="auto"/>
            </w:tcBorders>
          </w:tcPr>
          <w:p w14:paraId="7D3E9373" w14:textId="77777777" w:rsidR="00E21AE9" w:rsidRDefault="009343B7" w:rsidP="004C423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="005679DF"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  <w:r w:rsidR="000558AA"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خفيفة ولها حواف غير </w:t>
            </w:r>
            <w:proofErr w:type="gramStart"/>
            <w:r w:rsidR="000558AA"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محددة </w:t>
            </w:r>
            <w:r w:rsidR="00D76F02"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14:paraId="60942BA6" w14:textId="249B84B3" w:rsidR="00551475" w:rsidRPr="00551475" w:rsidRDefault="00551475" w:rsidP="004C423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B607D" w14:textId="0B8A2A16" w:rsidR="00E21AE9" w:rsidRPr="00B0610F" w:rsidRDefault="0007399C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</w:t>
            </w:r>
            <w:r w:rsidR="000F2602" w:rsidRPr="00B061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......)</w:t>
            </w:r>
          </w:p>
        </w:tc>
        <w:tc>
          <w:tcPr>
            <w:tcW w:w="3890" w:type="dxa"/>
            <w:tcBorders>
              <w:left w:val="single" w:sz="4" w:space="0" w:color="auto"/>
            </w:tcBorders>
          </w:tcPr>
          <w:p w14:paraId="5F916570" w14:textId="742721CB" w:rsidR="00E21AE9" w:rsidRPr="00551475" w:rsidRDefault="00551475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غيوم </w:t>
            </w:r>
            <w:r w:rsidR="00E17F4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رعدية</w:t>
            </w:r>
          </w:p>
        </w:tc>
      </w:tr>
      <w:tr w:rsidR="000F2602" w:rsidRPr="00B0610F" w14:paraId="1C8F5387" w14:textId="77777777" w:rsidTr="007108F8">
        <w:trPr>
          <w:trHeight w:val="3296"/>
          <w:jc w:val="center"/>
        </w:trPr>
        <w:tc>
          <w:tcPr>
            <w:tcW w:w="3712" w:type="dxa"/>
            <w:tcBorders>
              <w:right w:val="single" w:sz="4" w:space="0" w:color="auto"/>
            </w:tcBorders>
          </w:tcPr>
          <w:p w14:paraId="1624E4D4" w14:textId="1A19AA74" w:rsidR="00B173A8" w:rsidRPr="00551475" w:rsidRDefault="000558AA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3-</w:t>
            </w:r>
            <w:proofErr w:type="gramStart"/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غيوم </w:t>
            </w:r>
            <w:r w:rsidR="00F37EC8"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منفردة</w:t>
            </w:r>
            <w:proofErr w:type="gramEnd"/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وسميكة .</w:t>
            </w:r>
          </w:p>
          <w:p w14:paraId="65ACD956" w14:textId="77777777" w:rsidR="000558AA" w:rsidRPr="00551475" w:rsidRDefault="000558AA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022BE7BE" w14:textId="64ABAD78" w:rsidR="00551475" w:rsidRDefault="002E098E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  <w:r w:rsidR="00706C73"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تحدث محملة </w:t>
            </w:r>
            <w:proofErr w:type="spellStart"/>
            <w:r w:rsid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بالغباروالرمال</w:t>
            </w:r>
            <w:proofErr w:type="spellEnd"/>
            <w:r w:rsid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المفككة فوق الأماكن التي </w:t>
            </w:r>
            <w:proofErr w:type="spellStart"/>
            <w:r w:rsid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لايغطيها</w:t>
            </w:r>
            <w:proofErr w:type="spellEnd"/>
            <w:r w:rsid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غطاء </w:t>
            </w:r>
            <w:proofErr w:type="gramStart"/>
            <w:r w:rsid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نباتي .</w:t>
            </w:r>
            <w:proofErr w:type="gramEnd"/>
          </w:p>
          <w:p w14:paraId="292AB6D4" w14:textId="77777777" w:rsidR="00551475" w:rsidRPr="00551475" w:rsidRDefault="0055147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4EC8D9EF" w14:textId="0F9A63A6" w:rsidR="00FD7B76" w:rsidRDefault="002E098E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5-</w:t>
            </w:r>
            <w:r w:rsid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ممطرة فيها برق ورعد</w:t>
            </w:r>
          </w:p>
          <w:p w14:paraId="30ED8F34" w14:textId="77777777" w:rsidR="00551475" w:rsidRPr="00551475" w:rsidRDefault="0055147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3E56A12F" w14:textId="36FFD4FB" w:rsidR="001D7937" w:rsidRPr="00551475" w:rsidRDefault="00FD7B76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6-</w:t>
            </w:r>
            <w:r w:rsid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دوران سحابة على شكل قمع يصاحبه رياح شديدة.</w:t>
            </w:r>
          </w:p>
          <w:p w14:paraId="1C725135" w14:textId="77777777" w:rsidR="001D7937" w:rsidRPr="00551475" w:rsidRDefault="001D7937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21C84" w14:textId="4E7D43B7" w:rsidR="00E21AE9" w:rsidRPr="00B0610F" w:rsidRDefault="00C16BC7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B0610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(.......)</w:t>
            </w:r>
          </w:p>
          <w:p w14:paraId="3C1999A6" w14:textId="77777777" w:rsidR="00551475" w:rsidRPr="00B0610F" w:rsidRDefault="00551475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D4C17F5" w14:textId="369BA663" w:rsidR="00F06D44" w:rsidRDefault="00E723CA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</w:t>
            </w:r>
            <w:r w:rsidR="00D16B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....)</w:t>
            </w:r>
          </w:p>
          <w:p w14:paraId="3B3FC974" w14:textId="66B49B82" w:rsidR="00F06D44" w:rsidRDefault="00F06D44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39BEC8C8" w14:textId="77777777" w:rsidR="00551475" w:rsidRDefault="00551475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19202A81" w14:textId="0C4AF4D1" w:rsidR="00417FD1" w:rsidRDefault="00417FD1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</w:t>
            </w:r>
            <w:r w:rsidR="00D16B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....)</w:t>
            </w:r>
          </w:p>
          <w:p w14:paraId="020B55A8" w14:textId="329EA907" w:rsidR="00417FD1" w:rsidRDefault="00417FD1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07E1C9C1" w14:textId="0BC746BD" w:rsidR="005A2778" w:rsidRDefault="005A2778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</w:t>
            </w:r>
            <w:r w:rsidR="00D16B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....)</w:t>
            </w:r>
          </w:p>
          <w:p w14:paraId="7C059BAC" w14:textId="76F1884A" w:rsidR="00C16BC7" w:rsidRDefault="00C16BC7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E320CE8" w14:textId="2B06719A" w:rsidR="005A2778" w:rsidRPr="00B0610F" w:rsidRDefault="005A2778" w:rsidP="00E17F45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(...</w:t>
            </w:r>
            <w:r w:rsidR="00D16B9A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 w:rsidR="0007399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..)</w:t>
            </w:r>
          </w:p>
        </w:tc>
        <w:tc>
          <w:tcPr>
            <w:tcW w:w="3890" w:type="dxa"/>
            <w:tcBorders>
              <w:left w:val="single" w:sz="4" w:space="0" w:color="auto"/>
            </w:tcBorders>
          </w:tcPr>
          <w:p w14:paraId="612625E0" w14:textId="49E01A79" w:rsidR="00E21AE9" w:rsidRPr="00551475" w:rsidRDefault="0055147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عواصف </w:t>
            </w:r>
            <w:r w:rsidR="00E17F4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رملية</w:t>
            </w:r>
          </w:p>
          <w:p w14:paraId="0F87FD7C" w14:textId="77777777" w:rsidR="00C16BC7" w:rsidRPr="00551475" w:rsidRDefault="00C16BC7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6F14423B" w14:textId="7AD0F91A" w:rsidR="00F06D44" w:rsidRPr="00551475" w:rsidRDefault="00E17F4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غيوم ركامية</w:t>
            </w:r>
          </w:p>
          <w:p w14:paraId="773DB682" w14:textId="77777777" w:rsidR="00F06D44" w:rsidRPr="00551475" w:rsidRDefault="00F06D44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4131A061" w14:textId="6B84CA79" w:rsidR="00E723CA" w:rsidRPr="00551475" w:rsidRDefault="00E17F4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غيوم ريشية</w:t>
            </w:r>
          </w:p>
          <w:p w14:paraId="223F7430" w14:textId="77777777" w:rsidR="00551475" w:rsidRPr="00551475" w:rsidRDefault="0055147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3927384A" w14:textId="41FBBC44" w:rsidR="005A2778" w:rsidRPr="00551475" w:rsidRDefault="00E17F4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غيوم طبقية</w:t>
            </w:r>
          </w:p>
          <w:p w14:paraId="30752B20" w14:textId="77777777" w:rsidR="00551475" w:rsidRPr="00551475" w:rsidRDefault="0055147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14:paraId="30A74859" w14:textId="3A9D5691" w:rsidR="005A2778" w:rsidRPr="00551475" w:rsidRDefault="00551475" w:rsidP="00E17F4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5147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</w:tr>
      <w:tr w:rsidR="003C5F7E" w:rsidRPr="00B0610F" w14:paraId="621C1BC8" w14:textId="77777777" w:rsidTr="007108F8">
        <w:trPr>
          <w:gridAfter w:val="1"/>
          <w:wAfter w:w="3890" w:type="dxa"/>
          <w:trHeight w:val="45"/>
          <w:jc w:val="center"/>
        </w:trPr>
        <w:tc>
          <w:tcPr>
            <w:tcW w:w="3712" w:type="dxa"/>
            <w:tcBorders>
              <w:left w:val="nil"/>
              <w:bottom w:val="nil"/>
              <w:right w:val="nil"/>
            </w:tcBorders>
          </w:tcPr>
          <w:p w14:paraId="23F4B18B" w14:textId="77777777" w:rsidR="003C5F7E" w:rsidRPr="00B0610F" w:rsidRDefault="003C5F7E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BDAF6" w14:textId="77777777" w:rsidR="003C5F7E" w:rsidRPr="00B0610F" w:rsidRDefault="003C5F7E" w:rsidP="000A2825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6B62B0C7" w14:textId="6B9C9F32" w:rsidR="000A2825" w:rsidRDefault="00E21AE9" w:rsidP="000A2825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>______________________________________________________________________</w:t>
      </w:r>
    </w:p>
    <w:p w14:paraId="4424BC6D" w14:textId="77777777" w:rsidR="00327ED9" w:rsidRDefault="00327ED9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505D7E6F" w14:textId="1CE4E683" w:rsidR="001C6944" w:rsidRDefault="006812F1" w:rsidP="00E9162E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E09EA2D" wp14:editId="2D6968CF">
                <wp:simplePos x="0" y="0"/>
                <wp:positionH relativeFrom="column">
                  <wp:posOffset>44831</wp:posOffset>
                </wp:positionH>
                <wp:positionV relativeFrom="paragraph">
                  <wp:posOffset>-2362</wp:posOffset>
                </wp:positionV>
                <wp:extent cx="468630" cy="365760"/>
                <wp:effectExtent l="0" t="0" r="26670" b="15240"/>
                <wp:wrapNone/>
                <wp:docPr id="1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3657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59B1D" id="Oval 43" o:spid="_x0000_s1026" style="position:absolute;margin-left:3.55pt;margin-top:-.2pt;width:36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" fillcolor="window" strokecolor="windowText" strokeweight="2pt"/>
            </w:pict>
          </mc:Fallback>
        </mc:AlternateContent>
      </w:r>
      <w:r w:rsidR="001C694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ج)</w:t>
      </w:r>
      <w:r w:rsidR="00CB6E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1-</w:t>
      </w:r>
      <w:r w:rsidR="001C694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عللي السبب </w:t>
      </w:r>
      <w:proofErr w:type="spellStart"/>
      <w:r w:rsidR="007E53D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</w:t>
      </w:r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</w:t>
      </w:r>
      <w:r w:rsidR="007E53D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</w:t>
      </w:r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ذي</w:t>
      </w:r>
      <w:proofErr w:type="spellEnd"/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يجعل مدينة الرياض أدفأ من </w:t>
      </w:r>
      <w:r w:rsidR="0097623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مدينة </w:t>
      </w:r>
      <w:proofErr w:type="gramStart"/>
      <w:r w:rsidR="00B1678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موسكو </w:t>
      </w:r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B6E8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؟</w:t>
      </w:r>
      <w:proofErr w:type="gramEnd"/>
      <w:r w:rsidR="000D536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</w:p>
    <w:p w14:paraId="2DC84430" w14:textId="77777777" w:rsidR="00E21AE9" w:rsidRDefault="00E21AE9" w:rsidP="00E65D31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76ECB36F" w14:textId="3E5525E6" w:rsidR="0027505F" w:rsidRPr="0027505F" w:rsidRDefault="00AE7F8D" w:rsidP="000558AA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39BBB6C" wp14:editId="086BB2BE">
                <wp:simplePos x="0" y="0"/>
                <wp:positionH relativeFrom="column">
                  <wp:posOffset>2345690</wp:posOffset>
                </wp:positionH>
                <wp:positionV relativeFrom="paragraph">
                  <wp:posOffset>679450</wp:posOffset>
                </wp:positionV>
                <wp:extent cx="1657350" cy="276225"/>
                <wp:effectExtent l="0" t="0" r="19050" b="2857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CCCB7" w14:textId="739E23EC" w:rsidR="00AE7F8D" w:rsidRPr="00AE7F8D" w:rsidRDefault="00AE7F8D" w:rsidP="00AE7F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7F8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الأسئلة وفقك 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BBB6C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42" type="#_x0000_t202" style="position:absolute;left:0;text-align:left;margin-left:184.7pt;margin-top:53.5pt;width:130.5pt;height:21.75pt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" fillcolor="white [3201]" strokeweight=".5pt">
                <v:textbox>
                  <w:txbxContent>
                    <w:p w14:paraId="3A9CCCB7" w14:textId="739E23EC" w:rsidR="00AE7F8D" w:rsidRPr="00AE7F8D" w:rsidRDefault="00AE7F8D" w:rsidP="00AE7F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7F8D">
                        <w:rPr>
                          <w:rFonts w:hint="cs"/>
                          <w:b/>
                          <w:bCs/>
                          <w:rtl/>
                        </w:rPr>
                        <w:t>انتهت الأسئلة وفقك الله</w:t>
                      </w:r>
                    </w:p>
                  </w:txbxContent>
                </v:textbox>
              </v:shape>
            </w:pict>
          </mc:Fallback>
        </mc:AlternateContent>
      </w:r>
      <w:r w:rsidR="0027505F" w:rsidRPr="0027505F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.........................................................................</w:t>
      </w:r>
    </w:p>
    <w:p w14:paraId="0871CBE6" w14:textId="79E00DD3" w:rsidR="00990FF0" w:rsidRDefault="00327ED9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 xml:space="preserve">                                      </w:t>
      </w:r>
      <w:r w:rsidR="008526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</w:t>
      </w:r>
    </w:p>
    <w:p w14:paraId="24BC1DFB" w14:textId="5BA837D6" w:rsidR="006A5991" w:rsidRDefault="008C3D49" w:rsidP="006E2CED">
      <w:pPr>
        <w:pStyle w:val="af1"/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3612A">
        <w:rPr>
          <w:rFonts w:asciiTheme="minorBidi" w:hAnsiTheme="minorBidi" w:cstheme="minorBidi" w:hint="cs"/>
          <w:b/>
          <w:bCs/>
          <w:rtl/>
        </w:rPr>
        <w:t xml:space="preserve">  </w:t>
      </w:r>
      <w:r w:rsidR="00976236">
        <w:rPr>
          <w:rFonts w:asciiTheme="minorBidi" w:hAnsiTheme="minorBidi" w:cstheme="minorBidi" w:hint="cs"/>
          <w:b/>
          <w:bCs/>
          <w:rtl/>
        </w:rPr>
        <w:t xml:space="preserve">                                                                      </w:t>
      </w:r>
      <w:r w:rsidRPr="0023612A">
        <w:rPr>
          <w:rFonts w:asciiTheme="minorBidi" w:hAnsiTheme="minorBidi" w:cstheme="minorBidi" w:hint="cs"/>
          <w:b/>
          <w:bCs/>
          <w:rtl/>
        </w:rPr>
        <w:t xml:space="preserve">    </w:t>
      </w:r>
    </w:p>
    <w:p w14:paraId="5FD6E4BF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21266ED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7036F63" w14:textId="77777777" w:rsidR="006A5991" w:rsidRDefault="006A5991" w:rsidP="009B2C27">
      <w:pPr>
        <w:framePr w:hSpace="180" w:wrap="notBeside" w:vAnchor="text" w:hAnchor="page" w:x="5161" w:y="109"/>
        <w:spacing w:after="0" w:line="240" w:lineRule="auto"/>
        <w:suppressOverlap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9D4E1E9" w14:textId="77777777" w:rsidR="006A5991" w:rsidRDefault="006A5991" w:rsidP="009B2C27">
      <w:pPr>
        <w:framePr w:hSpace="180" w:wrap="notBeside" w:vAnchor="text" w:hAnchor="page" w:x="5161" w:y="109"/>
        <w:spacing w:after="0" w:line="240" w:lineRule="auto"/>
        <w:suppressOverlap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6EB8349" w14:textId="77777777" w:rsidR="006A5991" w:rsidRDefault="006A5991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3398"/>
        <w:gridCol w:w="3398"/>
        <w:gridCol w:w="3399"/>
      </w:tblGrid>
      <w:tr w:rsidR="009B2C27" w14:paraId="344619CA" w14:textId="77777777">
        <w:tc>
          <w:tcPr>
            <w:tcW w:w="3398" w:type="dxa"/>
          </w:tcPr>
          <w:p w14:paraId="1418409E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0173B09D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4E4B27E3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46D55BF7" w14:textId="77777777">
        <w:tc>
          <w:tcPr>
            <w:tcW w:w="3398" w:type="dxa"/>
          </w:tcPr>
          <w:p w14:paraId="00583606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531D3D46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23C49002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9B2C27" w14:paraId="58E3E116" w14:textId="77777777">
        <w:tc>
          <w:tcPr>
            <w:tcW w:w="3398" w:type="dxa"/>
          </w:tcPr>
          <w:p w14:paraId="0235F843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</w:tcPr>
          <w:p w14:paraId="6B81DA89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9" w:type="dxa"/>
          </w:tcPr>
          <w:p w14:paraId="6FA99C73" w14:textId="77777777" w:rsidR="009B2C27" w:rsidRDefault="009B2C27" w:rsidP="00F63A7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393EE5D4" w14:textId="77777777" w:rsidR="00D13EF3" w:rsidRPr="00990FF0" w:rsidRDefault="00852669" w:rsidP="00F63A74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</w:p>
    <w:tbl>
      <w:tblPr>
        <w:bidiVisual/>
        <w:tblW w:w="0" w:type="auto"/>
        <w:tblInd w:w="5" w:type="dxa"/>
        <w:tblLook w:val="0000" w:firstRow="0" w:lastRow="0" w:firstColumn="0" w:lastColumn="0" w:noHBand="0" w:noVBand="0"/>
      </w:tblPr>
      <w:tblGrid>
        <w:gridCol w:w="222"/>
        <w:gridCol w:w="222"/>
        <w:gridCol w:w="222"/>
      </w:tblGrid>
      <w:tr w:rsidR="00C7335D" w14:paraId="7030D859" w14:textId="77777777">
        <w:tc>
          <w:tcPr>
            <w:tcW w:w="0" w:type="auto"/>
          </w:tcPr>
          <w:p w14:paraId="3D03D1E1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569772BD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0B1999E0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7335D" w14:paraId="5018E013" w14:textId="77777777">
        <w:tc>
          <w:tcPr>
            <w:tcW w:w="0" w:type="auto"/>
          </w:tcPr>
          <w:p w14:paraId="1CE8D475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2B4560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3611488B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C7335D" w14:paraId="664542E0" w14:textId="77777777">
        <w:tc>
          <w:tcPr>
            <w:tcW w:w="0" w:type="auto"/>
          </w:tcPr>
          <w:p w14:paraId="6559221A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77E1A2F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14:paraId="2BBF55A4" w14:textId="77777777" w:rsidR="00C7335D" w:rsidRDefault="00C7335D" w:rsidP="003F23C2">
            <w:pPr>
              <w:pStyle w:val="af1"/>
              <w:spacing w:after="0" w:line="240" w:lineRule="auto"/>
              <w:ind w:left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0A238476" w14:textId="77777777" w:rsidR="00221275" w:rsidRPr="00852669" w:rsidRDefault="00221275" w:rsidP="007108F8">
      <w:pPr>
        <w:pStyle w:val="af1"/>
        <w:spacing w:after="0" w:line="240" w:lineRule="auto"/>
        <w:ind w:left="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sectPr w:rsidR="00221275" w:rsidRPr="00852669" w:rsidSect="00AC4627">
      <w:headerReference w:type="default" r:id="rId14"/>
      <w:footerReference w:type="default" r:id="rId15"/>
      <w:pgSz w:w="11907" w:h="16443" w:code="9"/>
      <w:pgMar w:top="96" w:right="851" w:bottom="731" w:left="851" w:header="510" w:footer="1134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C5D1" w14:textId="77777777" w:rsidR="0074417C" w:rsidRDefault="0074417C" w:rsidP="00DD7489">
      <w:pPr>
        <w:spacing w:after="0" w:line="240" w:lineRule="auto"/>
      </w:pPr>
      <w:r>
        <w:separator/>
      </w:r>
    </w:p>
  </w:endnote>
  <w:endnote w:type="continuationSeparator" w:id="0">
    <w:p w14:paraId="74E8B9EA" w14:textId="77777777" w:rsidR="0074417C" w:rsidRDefault="0074417C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19754923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14:paraId="60AFCF41" w14:textId="77777777" w:rsidR="00E726EE" w:rsidRPr="0078623A" w:rsidRDefault="00E726EE" w:rsidP="00AC4627">
        <w:pPr>
          <w:pStyle w:val="a4"/>
          <w:jc w:val="center"/>
          <w:rPr>
            <w:sz w:val="32"/>
            <w:szCs w:val="32"/>
          </w:rPr>
        </w:pPr>
        <w:r w:rsidRPr="0078623A">
          <w:rPr>
            <w:sz w:val="32"/>
            <w:szCs w:val="32"/>
          </w:rPr>
          <w:fldChar w:fldCharType="begin"/>
        </w:r>
        <w:r w:rsidRPr="0078623A">
          <w:rPr>
            <w:sz w:val="32"/>
            <w:szCs w:val="32"/>
          </w:rPr>
          <w:instrText>PAGE   \* MERGEFORMAT</w:instrText>
        </w:r>
        <w:r w:rsidRPr="0078623A">
          <w:rPr>
            <w:sz w:val="32"/>
            <w:szCs w:val="32"/>
          </w:rPr>
          <w:fldChar w:fldCharType="separate"/>
        </w:r>
        <w:r w:rsidR="00AF1E52" w:rsidRPr="0078623A">
          <w:rPr>
            <w:noProof/>
            <w:sz w:val="32"/>
            <w:szCs w:val="32"/>
            <w:rtl/>
            <w:lang w:val="ar-SA"/>
          </w:rPr>
          <w:t>3</w:t>
        </w:r>
        <w:r w:rsidRPr="0078623A">
          <w:rPr>
            <w:sz w:val="32"/>
            <w:szCs w:val="32"/>
          </w:rPr>
          <w:fldChar w:fldCharType="end"/>
        </w:r>
      </w:p>
    </w:sdtContent>
  </w:sdt>
  <w:p w14:paraId="53AEC7AE" w14:textId="77777777" w:rsidR="00A61B75" w:rsidRPr="004E33A1" w:rsidRDefault="00A61B75" w:rsidP="00AC4627">
    <w:pPr>
      <w:pStyle w:val="a4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07055" w14:textId="77777777" w:rsidR="0074417C" w:rsidRDefault="0074417C" w:rsidP="00DD7489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118AEA81" w14:textId="77777777" w:rsidR="0074417C" w:rsidRDefault="0074417C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DD0C3" w14:textId="77777777" w:rsidR="00A61B75" w:rsidRDefault="00A61B75" w:rsidP="0047266E">
    <w:pPr>
      <w:pStyle w:val="a3"/>
      <w:tabs>
        <w:tab w:val="clear" w:pos="4153"/>
        <w:tab w:val="clear" w:pos="8306"/>
        <w:tab w:val="left" w:pos="3198"/>
      </w:tabs>
      <w:rPr>
        <w:rtl/>
      </w:rPr>
    </w:pPr>
  </w:p>
  <w:tbl>
    <w:tblPr>
      <w:tblStyle w:val="a7"/>
      <w:bidiVisual/>
      <w:tblW w:w="0" w:type="auto"/>
      <w:tblLook w:val="04A0" w:firstRow="1" w:lastRow="0" w:firstColumn="1" w:lastColumn="0" w:noHBand="0" w:noVBand="1"/>
    </w:tblPr>
    <w:tblGrid>
      <w:gridCol w:w="3395"/>
      <w:gridCol w:w="3400"/>
      <w:gridCol w:w="3400"/>
    </w:tblGrid>
    <w:tr w:rsidR="00AC4627" w:rsidRPr="00AC4627" w14:paraId="2C787E46" w14:textId="77777777" w:rsidTr="00AC4627">
      <w:tc>
        <w:tcPr>
          <w:tcW w:w="3473" w:type="dxa"/>
        </w:tcPr>
        <w:p w14:paraId="10CEA4A1" w14:textId="67EE05C0" w:rsidR="00AC4627" w:rsidRPr="00AC4627" w:rsidRDefault="00AC4627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proofErr w:type="gramStart"/>
          <w:r w:rsidRPr="00AC4627">
            <w:rPr>
              <w:rFonts w:hint="cs"/>
              <w:b/>
              <w:bCs/>
              <w:sz w:val="24"/>
              <w:szCs w:val="24"/>
              <w:rtl/>
            </w:rPr>
            <w:t>ا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لمادة :</w:t>
          </w:r>
          <w:proofErr w:type="gramEnd"/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E036A3">
            <w:rPr>
              <w:rFonts w:hint="cs"/>
              <w:b/>
              <w:bCs/>
              <w:sz w:val="24"/>
              <w:szCs w:val="24"/>
              <w:rtl/>
            </w:rPr>
            <w:t>علوم</w:t>
          </w:r>
          <w:r w:rsidR="00A402B1">
            <w:rPr>
              <w:rFonts w:hint="cs"/>
              <w:b/>
              <w:bCs/>
              <w:sz w:val="24"/>
              <w:szCs w:val="24"/>
              <w:rtl/>
            </w:rPr>
            <w:t xml:space="preserve">            الدور : ال</w:t>
          </w:r>
          <w:r w:rsidR="00F82DB4">
            <w:rPr>
              <w:rFonts w:hint="cs"/>
              <w:b/>
              <w:bCs/>
              <w:sz w:val="24"/>
              <w:szCs w:val="24"/>
              <w:rtl/>
            </w:rPr>
            <w:t>أول</w:t>
          </w:r>
          <w:r w:rsidR="00AA2664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473" w:type="dxa"/>
        </w:tcPr>
        <w:p w14:paraId="628E7B85" w14:textId="26522246" w:rsidR="00AC4627" w:rsidRPr="00AC4627" w:rsidRDefault="00AC4627" w:rsidP="000C1905">
          <w:pPr>
            <w:pStyle w:val="a3"/>
            <w:tabs>
              <w:tab w:val="clear" w:pos="4153"/>
              <w:tab w:val="clear" w:pos="8306"/>
              <w:tab w:val="left" w:pos="3198"/>
            </w:tabs>
            <w:jc w:val="center"/>
            <w:rPr>
              <w:b/>
              <w:bCs/>
              <w:sz w:val="24"/>
              <w:szCs w:val="24"/>
              <w:rtl/>
            </w:rPr>
          </w:pPr>
          <w:proofErr w:type="gramStart"/>
          <w:r w:rsidRPr="00AC4627">
            <w:rPr>
              <w:rFonts w:hint="cs"/>
              <w:b/>
              <w:bCs/>
              <w:sz w:val="24"/>
              <w:szCs w:val="24"/>
              <w:rtl/>
            </w:rPr>
            <w:t>الصف :</w:t>
          </w:r>
          <w:proofErr w:type="gramEnd"/>
          <w:r w:rsidRPr="00AC4627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  <w:r w:rsidR="002B097C">
            <w:rPr>
              <w:rFonts w:hint="cs"/>
              <w:b/>
              <w:bCs/>
              <w:sz w:val="24"/>
              <w:szCs w:val="24"/>
              <w:rtl/>
            </w:rPr>
            <w:t>الخامس</w:t>
          </w:r>
          <w:r w:rsidR="00A865B8">
            <w:rPr>
              <w:rFonts w:hint="cs"/>
              <w:b/>
              <w:bCs/>
              <w:sz w:val="24"/>
              <w:szCs w:val="24"/>
              <w:rtl/>
            </w:rPr>
            <w:t xml:space="preserve"> /</w:t>
          </w:r>
          <w:r w:rsidR="00134496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474" w:type="dxa"/>
        </w:tcPr>
        <w:p w14:paraId="0F257EA7" w14:textId="3A5AF602" w:rsidR="00AC4627" w:rsidRPr="00AC4627" w:rsidRDefault="00134496" w:rsidP="00780F57">
          <w:pPr>
            <w:pStyle w:val="a3"/>
            <w:tabs>
              <w:tab w:val="clear" w:pos="4153"/>
              <w:tab w:val="clear" w:pos="8306"/>
              <w:tab w:val="left" w:pos="3198"/>
            </w:tabs>
            <w:jc w:val="both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b/>
              <w:bCs/>
              <w:sz w:val="24"/>
              <w:szCs w:val="24"/>
              <w:rtl/>
            </w:rPr>
            <w:t xml:space="preserve">زمن </w:t>
          </w:r>
          <w:proofErr w:type="gramStart"/>
          <w:r>
            <w:rPr>
              <w:rFonts w:hint="cs"/>
              <w:b/>
              <w:bCs/>
              <w:sz w:val="24"/>
              <w:szCs w:val="24"/>
              <w:rtl/>
            </w:rPr>
            <w:t>الإجابة :</w:t>
          </w:r>
          <w:proofErr w:type="gramEnd"/>
          <w:r w:rsidR="000D18B4">
            <w:rPr>
              <w:rFonts w:hint="cs"/>
              <w:b/>
              <w:bCs/>
              <w:sz w:val="24"/>
              <w:szCs w:val="24"/>
              <w:rtl/>
            </w:rPr>
            <w:t xml:space="preserve">    </w:t>
          </w:r>
          <w:r w:rsidR="00837E4A">
            <w:rPr>
              <w:rFonts w:hint="cs"/>
              <w:b/>
              <w:bCs/>
              <w:sz w:val="24"/>
              <w:szCs w:val="24"/>
              <w:rtl/>
            </w:rPr>
            <w:t>ساعتين</w:t>
          </w:r>
        </w:p>
      </w:tc>
    </w:tr>
  </w:tbl>
  <w:p w14:paraId="25910059" w14:textId="77777777" w:rsidR="00780F57" w:rsidRPr="00BF3696" w:rsidRDefault="00780F57" w:rsidP="00780F57">
    <w:pPr>
      <w:pStyle w:val="a3"/>
      <w:tabs>
        <w:tab w:val="clear" w:pos="4153"/>
        <w:tab w:val="clear" w:pos="8306"/>
        <w:tab w:val="left" w:pos="3198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936"/>
    <w:multiLevelType w:val="hybridMultilevel"/>
    <w:tmpl w:val="1DC09E1A"/>
    <w:lvl w:ilvl="0" w:tplc="BBB6EC60">
      <w:start w:val="1"/>
      <w:numFmt w:val="arabicAlpha"/>
      <w:lvlText w:val="(%1)"/>
      <w:lvlJc w:val="left"/>
      <w:pPr>
        <w:ind w:left="1020" w:hanging="360"/>
      </w:pPr>
      <w:rPr>
        <w:rFonts w:hint="default"/>
      </w:rPr>
    </w:lvl>
    <w:lvl w:ilvl="1" w:tplc="B6B490A0">
      <w:start w:val="1"/>
      <w:numFmt w:val="decimal"/>
      <w:lvlText w:val="%2-"/>
      <w:lvlJc w:val="left"/>
      <w:pPr>
        <w:ind w:left="17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331C47"/>
    <w:multiLevelType w:val="hybridMultilevel"/>
    <w:tmpl w:val="221CCD9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614AD"/>
    <w:multiLevelType w:val="hybridMultilevel"/>
    <w:tmpl w:val="B6E859A4"/>
    <w:lvl w:ilvl="0" w:tplc="B84E3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60BB4"/>
    <w:multiLevelType w:val="hybridMultilevel"/>
    <w:tmpl w:val="62EC5A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E5CCA"/>
    <w:multiLevelType w:val="hybridMultilevel"/>
    <w:tmpl w:val="D0ACDCE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10B72"/>
    <w:multiLevelType w:val="hybridMultilevel"/>
    <w:tmpl w:val="831063C0"/>
    <w:lvl w:ilvl="0" w:tplc="FFFFFFFF">
      <w:start w:val="1"/>
      <w:numFmt w:val="decimal"/>
      <w:lvlText w:val="%1-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A45BB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27A73"/>
    <w:multiLevelType w:val="hybridMultilevel"/>
    <w:tmpl w:val="DDA465A2"/>
    <w:lvl w:ilvl="0" w:tplc="72DE49F6">
      <w:start w:val="1"/>
      <w:numFmt w:val="decimal"/>
      <w:lvlText w:val="%1-"/>
      <w:lvlJc w:val="left"/>
      <w:pPr>
        <w:ind w:left="1654" w:hanging="360"/>
      </w:pPr>
      <w:rPr>
        <w:rFonts w:asciiTheme="minorBidi" w:eastAsia="Times New Roman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2374" w:hanging="360"/>
      </w:pPr>
    </w:lvl>
    <w:lvl w:ilvl="2" w:tplc="0409001B" w:tentative="1">
      <w:start w:val="1"/>
      <w:numFmt w:val="lowerRoman"/>
      <w:lvlText w:val="%3."/>
      <w:lvlJc w:val="right"/>
      <w:pPr>
        <w:ind w:left="3094" w:hanging="180"/>
      </w:pPr>
    </w:lvl>
    <w:lvl w:ilvl="3" w:tplc="0409000F" w:tentative="1">
      <w:start w:val="1"/>
      <w:numFmt w:val="decimal"/>
      <w:lvlText w:val="%4."/>
      <w:lvlJc w:val="left"/>
      <w:pPr>
        <w:ind w:left="3814" w:hanging="360"/>
      </w:pPr>
    </w:lvl>
    <w:lvl w:ilvl="4" w:tplc="04090019" w:tentative="1">
      <w:start w:val="1"/>
      <w:numFmt w:val="lowerLetter"/>
      <w:lvlText w:val="%5."/>
      <w:lvlJc w:val="left"/>
      <w:pPr>
        <w:ind w:left="4534" w:hanging="360"/>
      </w:pPr>
    </w:lvl>
    <w:lvl w:ilvl="5" w:tplc="0409001B" w:tentative="1">
      <w:start w:val="1"/>
      <w:numFmt w:val="lowerRoman"/>
      <w:lvlText w:val="%6."/>
      <w:lvlJc w:val="right"/>
      <w:pPr>
        <w:ind w:left="5254" w:hanging="180"/>
      </w:pPr>
    </w:lvl>
    <w:lvl w:ilvl="6" w:tplc="0409000F" w:tentative="1">
      <w:start w:val="1"/>
      <w:numFmt w:val="decimal"/>
      <w:lvlText w:val="%7."/>
      <w:lvlJc w:val="left"/>
      <w:pPr>
        <w:ind w:left="5974" w:hanging="360"/>
      </w:pPr>
    </w:lvl>
    <w:lvl w:ilvl="7" w:tplc="04090019" w:tentative="1">
      <w:start w:val="1"/>
      <w:numFmt w:val="lowerLetter"/>
      <w:lvlText w:val="%8."/>
      <w:lvlJc w:val="left"/>
      <w:pPr>
        <w:ind w:left="6694" w:hanging="360"/>
      </w:pPr>
    </w:lvl>
    <w:lvl w:ilvl="8" w:tplc="0409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8" w15:restartNumberingAfterBreak="0">
    <w:nsid w:val="54FC0DB7"/>
    <w:multiLevelType w:val="hybridMultilevel"/>
    <w:tmpl w:val="DB0E336E"/>
    <w:lvl w:ilvl="0" w:tplc="5706D6F4">
      <w:start w:val="1"/>
      <w:numFmt w:val="decimal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387D1C"/>
    <w:multiLevelType w:val="hybridMultilevel"/>
    <w:tmpl w:val="C2B42434"/>
    <w:lvl w:ilvl="0" w:tplc="95B01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42D61"/>
    <w:multiLevelType w:val="hybridMultilevel"/>
    <w:tmpl w:val="E0A6FDC8"/>
    <w:lvl w:ilvl="0" w:tplc="EA08E946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6D41EB"/>
    <w:multiLevelType w:val="hybridMultilevel"/>
    <w:tmpl w:val="EEE4468E"/>
    <w:lvl w:ilvl="0" w:tplc="2D86E676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142AC8"/>
    <w:multiLevelType w:val="hybridMultilevel"/>
    <w:tmpl w:val="86BAF1B2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54890"/>
    <w:multiLevelType w:val="hybridMultilevel"/>
    <w:tmpl w:val="03BA3D5A"/>
    <w:lvl w:ilvl="0" w:tplc="FFFFFFFF">
      <w:start w:val="1"/>
      <w:numFmt w:val="decimal"/>
      <w:lvlText w:val="%1-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3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9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2001"/>
    <w:rsid w:val="00003ECC"/>
    <w:rsid w:val="0000432E"/>
    <w:rsid w:val="00006DF4"/>
    <w:rsid w:val="00011D9A"/>
    <w:rsid w:val="0001201E"/>
    <w:rsid w:val="00012283"/>
    <w:rsid w:val="000126E8"/>
    <w:rsid w:val="00015D4B"/>
    <w:rsid w:val="00017669"/>
    <w:rsid w:val="00020718"/>
    <w:rsid w:val="00020BBE"/>
    <w:rsid w:val="000212ED"/>
    <w:rsid w:val="00022D55"/>
    <w:rsid w:val="000262EF"/>
    <w:rsid w:val="00030469"/>
    <w:rsid w:val="00031306"/>
    <w:rsid w:val="00033ACE"/>
    <w:rsid w:val="00036EFB"/>
    <w:rsid w:val="0004077E"/>
    <w:rsid w:val="0004085C"/>
    <w:rsid w:val="00041F7F"/>
    <w:rsid w:val="000437C9"/>
    <w:rsid w:val="00044D6D"/>
    <w:rsid w:val="00044F6A"/>
    <w:rsid w:val="00050397"/>
    <w:rsid w:val="00050FBB"/>
    <w:rsid w:val="000521C9"/>
    <w:rsid w:val="00052818"/>
    <w:rsid w:val="0005322F"/>
    <w:rsid w:val="00054A7A"/>
    <w:rsid w:val="0005578D"/>
    <w:rsid w:val="000558AA"/>
    <w:rsid w:val="000571D8"/>
    <w:rsid w:val="00057C52"/>
    <w:rsid w:val="000629D7"/>
    <w:rsid w:val="00064D2E"/>
    <w:rsid w:val="00064FF3"/>
    <w:rsid w:val="000671B6"/>
    <w:rsid w:val="00067B0F"/>
    <w:rsid w:val="000715E2"/>
    <w:rsid w:val="00072E02"/>
    <w:rsid w:val="0007399C"/>
    <w:rsid w:val="00073AC5"/>
    <w:rsid w:val="00073B68"/>
    <w:rsid w:val="000765EB"/>
    <w:rsid w:val="00076869"/>
    <w:rsid w:val="00076AEE"/>
    <w:rsid w:val="00076B95"/>
    <w:rsid w:val="0008352F"/>
    <w:rsid w:val="000849AE"/>
    <w:rsid w:val="0009025E"/>
    <w:rsid w:val="0009276C"/>
    <w:rsid w:val="00094027"/>
    <w:rsid w:val="000959C4"/>
    <w:rsid w:val="00097BF2"/>
    <w:rsid w:val="000A0262"/>
    <w:rsid w:val="000A0767"/>
    <w:rsid w:val="000A102B"/>
    <w:rsid w:val="000A1836"/>
    <w:rsid w:val="000A2682"/>
    <w:rsid w:val="000A2825"/>
    <w:rsid w:val="000A2D4D"/>
    <w:rsid w:val="000A3F4D"/>
    <w:rsid w:val="000A5D5F"/>
    <w:rsid w:val="000B190B"/>
    <w:rsid w:val="000B4349"/>
    <w:rsid w:val="000B5A57"/>
    <w:rsid w:val="000B6098"/>
    <w:rsid w:val="000C0367"/>
    <w:rsid w:val="000C1905"/>
    <w:rsid w:val="000C22E1"/>
    <w:rsid w:val="000D18B4"/>
    <w:rsid w:val="000D231B"/>
    <w:rsid w:val="000D536F"/>
    <w:rsid w:val="000E3C4F"/>
    <w:rsid w:val="000E6204"/>
    <w:rsid w:val="000E7419"/>
    <w:rsid w:val="000F1EE6"/>
    <w:rsid w:val="000F2602"/>
    <w:rsid w:val="000F32DD"/>
    <w:rsid w:val="000F41A7"/>
    <w:rsid w:val="000F46F4"/>
    <w:rsid w:val="000F5588"/>
    <w:rsid w:val="000F6D33"/>
    <w:rsid w:val="001004A1"/>
    <w:rsid w:val="001008D7"/>
    <w:rsid w:val="00100EE1"/>
    <w:rsid w:val="00101FBC"/>
    <w:rsid w:val="0010278A"/>
    <w:rsid w:val="0010429E"/>
    <w:rsid w:val="00104F3D"/>
    <w:rsid w:val="00110A50"/>
    <w:rsid w:val="001117A8"/>
    <w:rsid w:val="00112C5A"/>
    <w:rsid w:val="00113AFF"/>
    <w:rsid w:val="001154B1"/>
    <w:rsid w:val="0012087A"/>
    <w:rsid w:val="001211A9"/>
    <w:rsid w:val="001215A7"/>
    <w:rsid w:val="00122010"/>
    <w:rsid w:val="001237A2"/>
    <w:rsid w:val="0012400D"/>
    <w:rsid w:val="0012476B"/>
    <w:rsid w:val="00124D2C"/>
    <w:rsid w:val="001258B2"/>
    <w:rsid w:val="00126AAA"/>
    <w:rsid w:val="001270AF"/>
    <w:rsid w:val="00127327"/>
    <w:rsid w:val="00130E13"/>
    <w:rsid w:val="00130E80"/>
    <w:rsid w:val="001311F9"/>
    <w:rsid w:val="00131FBE"/>
    <w:rsid w:val="00132BEC"/>
    <w:rsid w:val="00134496"/>
    <w:rsid w:val="00135A05"/>
    <w:rsid w:val="00136739"/>
    <w:rsid w:val="001406C4"/>
    <w:rsid w:val="00141BC5"/>
    <w:rsid w:val="0014231E"/>
    <w:rsid w:val="00142E48"/>
    <w:rsid w:val="00143555"/>
    <w:rsid w:val="001442CA"/>
    <w:rsid w:val="00144F5E"/>
    <w:rsid w:val="00147065"/>
    <w:rsid w:val="00147CE7"/>
    <w:rsid w:val="001509DB"/>
    <w:rsid w:val="00151B50"/>
    <w:rsid w:val="00151D3E"/>
    <w:rsid w:val="00152E47"/>
    <w:rsid w:val="0015548A"/>
    <w:rsid w:val="00155C68"/>
    <w:rsid w:val="00156DBF"/>
    <w:rsid w:val="00160F07"/>
    <w:rsid w:val="0016139E"/>
    <w:rsid w:val="00162A51"/>
    <w:rsid w:val="0016592B"/>
    <w:rsid w:val="00165CB8"/>
    <w:rsid w:val="00166802"/>
    <w:rsid w:val="00172D09"/>
    <w:rsid w:val="00175D8C"/>
    <w:rsid w:val="00176C7A"/>
    <w:rsid w:val="00177156"/>
    <w:rsid w:val="0017790F"/>
    <w:rsid w:val="0018135C"/>
    <w:rsid w:val="00182B74"/>
    <w:rsid w:val="00183539"/>
    <w:rsid w:val="001843D8"/>
    <w:rsid w:val="00184586"/>
    <w:rsid w:val="00184BF9"/>
    <w:rsid w:val="001859A3"/>
    <w:rsid w:val="001862E5"/>
    <w:rsid w:val="00187298"/>
    <w:rsid w:val="00193CA4"/>
    <w:rsid w:val="00194FC0"/>
    <w:rsid w:val="0019640A"/>
    <w:rsid w:val="0019745C"/>
    <w:rsid w:val="001A1DD1"/>
    <w:rsid w:val="001A2245"/>
    <w:rsid w:val="001A49EF"/>
    <w:rsid w:val="001A5AD1"/>
    <w:rsid w:val="001A5E4C"/>
    <w:rsid w:val="001A6BAB"/>
    <w:rsid w:val="001B0726"/>
    <w:rsid w:val="001B0FD5"/>
    <w:rsid w:val="001B1AB7"/>
    <w:rsid w:val="001B33B6"/>
    <w:rsid w:val="001B5CBC"/>
    <w:rsid w:val="001B677A"/>
    <w:rsid w:val="001C0828"/>
    <w:rsid w:val="001C1573"/>
    <w:rsid w:val="001C2E40"/>
    <w:rsid w:val="001C6944"/>
    <w:rsid w:val="001D124D"/>
    <w:rsid w:val="001D2235"/>
    <w:rsid w:val="001D2348"/>
    <w:rsid w:val="001D2432"/>
    <w:rsid w:val="001D389D"/>
    <w:rsid w:val="001D7937"/>
    <w:rsid w:val="001D7C4B"/>
    <w:rsid w:val="001D7F9E"/>
    <w:rsid w:val="001E2312"/>
    <w:rsid w:val="001E32FD"/>
    <w:rsid w:val="001E5C84"/>
    <w:rsid w:val="001E6F90"/>
    <w:rsid w:val="001E73E1"/>
    <w:rsid w:val="001F0236"/>
    <w:rsid w:val="001F19DF"/>
    <w:rsid w:val="001F21CD"/>
    <w:rsid w:val="001F3308"/>
    <w:rsid w:val="001F48E6"/>
    <w:rsid w:val="001F48F0"/>
    <w:rsid w:val="00201485"/>
    <w:rsid w:val="002035AB"/>
    <w:rsid w:val="002037B3"/>
    <w:rsid w:val="00204D55"/>
    <w:rsid w:val="002071A5"/>
    <w:rsid w:val="00211A10"/>
    <w:rsid w:val="00212243"/>
    <w:rsid w:val="002123C4"/>
    <w:rsid w:val="00212867"/>
    <w:rsid w:val="00214AA1"/>
    <w:rsid w:val="00214F6E"/>
    <w:rsid w:val="00214FED"/>
    <w:rsid w:val="00215308"/>
    <w:rsid w:val="002161CE"/>
    <w:rsid w:val="0022039C"/>
    <w:rsid w:val="00220C38"/>
    <w:rsid w:val="00221275"/>
    <w:rsid w:val="002223B4"/>
    <w:rsid w:val="002225F0"/>
    <w:rsid w:val="002229D4"/>
    <w:rsid w:val="00223967"/>
    <w:rsid w:val="002263D7"/>
    <w:rsid w:val="002311F2"/>
    <w:rsid w:val="00234F6A"/>
    <w:rsid w:val="00235D76"/>
    <w:rsid w:val="0023612A"/>
    <w:rsid w:val="00236B33"/>
    <w:rsid w:val="0023738B"/>
    <w:rsid w:val="00240162"/>
    <w:rsid w:val="00245A9C"/>
    <w:rsid w:val="00246DF7"/>
    <w:rsid w:val="0025102D"/>
    <w:rsid w:val="0025188B"/>
    <w:rsid w:val="00252E7C"/>
    <w:rsid w:val="002631A8"/>
    <w:rsid w:val="00265D95"/>
    <w:rsid w:val="0027011B"/>
    <w:rsid w:val="00270B9A"/>
    <w:rsid w:val="00271401"/>
    <w:rsid w:val="0027140F"/>
    <w:rsid w:val="00273213"/>
    <w:rsid w:val="00275044"/>
    <w:rsid w:val="0027505F"/>
    <w:rsid w:val="00277C82"/>
    <w:rsid w:val="00281951"/>
    <w:rsid w:val="002824AA"/>
    <w:rsid w:val="00283D87"/>
    <w:rsid w:val="00285161"/>
    <w:rsid w:val="002856D5"/>
    <w:rsid w:val="00285B20"/>
    <w:rsid w:val="002869FB"/>
    <w:rsid w:val="00287037"/>
    <w:rsid w:val="002871F5"/>
    <w:rsid w:val="0029173E"/>
    <w:rsid w:val="0029184D"/>
    <w:rsid w:val="0029291C"/>
    <w:rsid w:val="002943B0"/>
    <w:rsid w:val="0029498A"/>
    <w:rsid w:val="00294CEB"/>
    <w:rsid w:val="00295068"/>
    <w:rsid w:val="0029519F"/>
    <w:rsid w:val="00295FF1"/>
    <w:rsid w:val="00296A9C"/>
    <w:rsid w:val="00297413"/>
    <w:rsid w:val="002A3A67"/>
    <w:rsid w:val="002A3C07"/>
    <w:rsid w:val="002A4A70"/>
    <w:rsid w:val="002A5A95"/>
    <w:rsid w:val="002A79A5"/>
    <w:rsid w:val="002A7CF2"/>
    <w:rsid w:val="002A7FD4"/>
    <w:rsid w:val="002B097C"/>
    <w:rsid w:val="002B2A09"/>
    <w:rsid w:val="002B3283"/>
    <w:rsid w:val="002B4C70"/>
    <w:rsid w:val="002B562C"/>
    <w:rsid w:val="002B5BDC"/>
    <w:rsid w:val="002B5EDA"/>
    <w:rsid w:val="002C101E"/>
    <w:rsid w:val="002C3E41"/>
    <w:rsid w:val="002C5F7F"/>
    <w:rsid w:val="002C652E"/>
    <w:rsid w:val="002C6803"/>
    <w:rsid w:val="002C7981"/>
    <w:rsid w:val="002D00DA"/>
    <w:rsid w:val="002D4033"/>
    <w:rsid w:val="002D4D60"/>
    <w:rsid w:val="002D5CA8"/>
    <w:rsid w:val="002D6225"/>
    <w:rsid w:val="002E027A"/>
    <w:rsid w:val="002E098E"/>
    <w:rsid w:val="002E1380"/>
    <w:rsid w:val="002E2D72"/>
    <w:rsid w:val="002E59A6"/>
    <w:rsid w:val="002E6EE2"/>
    <w:rsid w:val="002E6FBB"/>
    <w:rsid w:val="002F08D1"/>
    <w:rsid w:val="002F29EB"/>
    <w:rsid w:val="002F3EEE"/>
    <w:rsid w:val="002F604B"/>
    <w:rsid w:val="00300A57"/>
    <w:rsid w:val="003015CC"/>
    <w:rsid w:val="003022AB"/>
    <w:rsid w:val="00305DE4"/>
    <w:rsid w:val="003100EB"/>
    <w:rsid w:val="003105D1"/>
    <w:rsid w:val="0031215B"/>
    <w:rsid w:val="00314D5C"/>
    <w:rsid w:val="00316053"/>
    <w:rsid w:val="00316AB2"/>
    <w:rsid w:val="00317C1C"/>
    <w:rsid w:val="00327A21"/>
    <w:rsid w:val="00327ED9"/>
    <w:rsid w:val="003303B2"/>
    <w:rsid w:val="00332D0D"/>
    <w:rsid w:val="00333DC6"/>
    <w:rsid w:val="00335E55"/>
    <w:rsid w:val="0033646B"/>
    <w:rsid w:val="00336B07"/>
    <w:rsid w:val="00341B6F"/>
    <w:rsid w:val="003425F9"/>
    <w:rsid w:val="00342E70"/>
    <w:rsid w:val="00344165"/>
    <w:rsid w:val="003508B0"/>
    <w:rsid w:val="00353027"/>
    <w:rsid w:val="0035494C"/>
    <w:rsid w:val="00357224"/>
    <w:rsid w:val="00357D4B"/>
    <w:rsid w:val="00363485"/>
    <w:rsid w:val="00363BA7"/>
    <w:rsid w:val="003658AC"/>
    <w:rsid w:val="003667B0"/>
    <w:rsid w:val="003670F0"/>
    <w:rsid w:val="00367E51"/>
    <w:rsid w:val="0037050C"/>
    <w:rsid w:val="0037441F"/>
    <w:rsid w:val="00375E5D"/>
    <w:rsid w:val="00376548"/>
    <w:rsid w:val="00376D28"/>
    <w:rsid w:val="003803B8"/>
    <w:rsid w:val="00382652"/>
    <w:rsid w:val="00383F98"/>
    <w:rsid w:val="003853E0"/>
    <w:rsid w:val="00387D37"/>
    <w:rsid w:val="00392FA4"/>
    <w:rsid w:val="003944C6"/>
    <w:rsid w:val="00394559"/>
    <w:rsid w:val="00394E04"/>
    <w:rsid w:val="00395591"/>
    <w:rsid w:val="00395693"/>
    <w:rsid w:val="00397EF4"/>
    <w:rsid w:val="003A0398"/>
    <w:rsid w:val="003A1187"/>
    <w:rsid w:val="003A596C"/>
    <w:rsid w:val="003A76D7"/>
    <w:rsid w:val="003B1A0E"/>
    <w:rsid w:val="003B1C64"/>
    <w:rsid w:val="003B596C"/>
    <w:rsid w:val="003B637A"/>
    <w:rsid w:val="003B7355"/>
    <w:rsid w:val="003C0360"/>
    <w:rsid w:val="003C0C66"/>
    <w:rsid w:val="003C1722"/>
    <w:rsid w:val="003C2AEB"/>
    <w:rsid w:val="003C3DB7"/>
    <w:rsid w:val="003C446E"/>
    <w:rsid w:val="003C5280"/>
    <w:rsid w:val="003C5445"/>
    <w:rsid w:val="003C5F7E"/>
    <w:rsid w:val="003C7B45"/>
    <w:rsid w:val="003C7C31"/>
    <w:rsid w:val="003D1BD6"/>
    <w:rsid w:val="003D21F8"/>
    <w:rsid w:val="003D3F05"/>
    <w:rsid w:val="003D40D6"/>
    <w:rsid w:val="003D610D"/>
    <w:rsid w:val="003E2139"/>
    <w:rsid w:val="003E4848"/>
    <w:rsid w:val="003F1515"/>
    <w:rsid w:val="003F23C2"/>
    <w:rsid w:val="003F652B"/>
    <w:rsid w:val="003F6571"/>
    <w:rsid w:val="003F689A"/>
    <w:rsid w:val="00400F6F"/>
    <w:rsid w:val="00401484"/>
    <w:rsid w:val="004024DB"/>
    <w:rsid w:val="00406298"/>
    <w:rsid w:val="0040746A"/>
    <w:rsid w:val="004109CE"/>
    <w:rsid w:val="00410AD0"/>
    <w:rsid w:val="00412099"/>
    <w:rsid w:val="00412E5D"/>
    <w:rsid w:val="004133CF"/>
    <w:rsid w:val="004135B6"/>
    <w:rsid w:val="0041363B"/>
    <w:rsid w:val="0041401F"/>
    <w:rsid w:val="004148E5"/>
    <w:rsid w:val="00417810"/>
    <w:rsid w:val="00417FD1"/>
    <w:rsid w:val="00420D5C"/>
    <w:rsid w:val="004213A9"/>
    <w:rsid w:val="0042338F"/>
    <w:rsid w:val="00423934"/>
    <w:rsid w:val="00423F7F"/>
    <w:rsid w:val="004263A6"/>
    <w:rsid w:val="00430C5A"/>
    <w:rsid w:val="00430F4E"/>
    <w:rsid w:val="00431293"/>
    <w:rsid w:val="00431FFE"/>
    <w:rsid w:val="00432438"/>
    <w:rsid w:val="004358E5"/>
    <w:rsid w:val="00435DF7"/>
    <w:rsid w:val="0044125A"/>
    <w:rsid w:val="004418AB"/>
    <w:rsid w:val="0044281A"/>
    <w:rsid w:val="004439CF"/>
    <w:rsid w:val="004470EB"/>
    <w:rsid w:val="0044715B"/>
    <w:rsid w:val="00451451"/>
    <w:rsid w:val="004515B2"/>
    <w:rsid w:val="00452726"/>
    <w:rsid w:val="00454BE6"/>
    <w:rsid w:val="00455378"/>
    <w:rsid w:val="00460218"/>
    <w:rsid w:val="00461F3E"/>
    <w:rsid w:val="0046277F"/>
    <w:rsid w:val="0046333F"/>
    <w:rsid w:val="00463340"/>
    <w:rsid w:val="00467238"/>
    <w:rsid w:val="0047266E"/>
    <w:rsid w:val="00472FB3"/>
    <w:rsid w:val="004740FA"/>
    <w:rsid w:val="00474AC1"/>
    <w:rsid w:val="00475805"/>
    <w:rsid w:val="00485C9A"/>
    <w:rsid w:val="00486F9F"/>
    <w:rsid w:val="004870CD"/>
    <w:rsid w:val="004909E2"/>
    <w:rsid w:val="00493CF1"/>
    <w:rsid w:val="004948A5"/>
    <w:rsid w:val="004952B9"/>
    <w:rsid w:val="0049748F"/>
    <w:rsid w:val="0049768E"/>
    <w:rsid w:val="004A19E5"/>
    <w:rsid w:val="004A3142"/>
    <w:rsid w:val="004A3168"/>
    <w:rsid w:val="004A31FC"/>
    <w:rsid w:val="004A4B56"/>
    <w:rsid w:val="004A548D"/>
    <w:rsid w:val="004A57AA"/>
    <w:rsid w:val="004B4902"/>
    <w:rsid w:val="004B5217"/>
    <w:rsid w:val="004B6E99"/>
    <w:rsid w:val="004C06E6"/>
    <w:rsid w:val="004C2C9A"/>
    <w:rsid w:val="004C4236"/>
    <w:rsid w:val="004C6351"/>
    <w:rsid w:val="004C6DD5"/>
    <w:rsid w:val="004D0758"/>
    <w:rsid w:val="004D1CC0"/>
    <w:rsid w:val="004E01EC"/>
    <w:rsid w:val="004E10FF"/>
    <w:rsid w:val="004E2C7C"/>
    <w:rsid w:val="004E33A1"/>
    <w:rsid w:val="004E43A6"/>
    <w:rsid w:val="004E561C"/>
    <w:rsid w:val="004E61CB"/>
    <w:rsid w:val="004E680A"/>
    <w:rsid w:val="004E6BF8"/>
    <w:rsid w:val="004E7D18"/>
    <w:rsid w:val="004F083A"/>
    <w:rsid w:val="004F3A4A"/>
    <w:rsid w:val="004F6E54"/>
    <w:rsid w:val="004F7DF5"/>
    <w:rsid w:val="00500E72"/>
    <w:rsid w:val="00501ED9"/>
    <w:rsid w:val="005020BD"/>
    <w:rsid w:val="00502702"/>
    <w:rsid w:val="00502A51"/>
    <w:rsid w:val="0050303B"/>
    <w:rsid w:val="0050425C"/>
    <w:rsid w:val="0050483B"/>
    <w:rsid w:val="00505147"/>
    <w:rsid w:val="005075AA"/>
    <w:rsid w:val="0050797D"/>
    <w:rsid w:val="00507AEB"/>
    <w:rsid w:val="00510FBE"/>
    <w:rsid w:val="00511008"/>
    <w:rsid w:val="0051250E"/>
    <w:rsid w:val="005130BA"/>
    <w:rsid w:val="0051554B"/>
    <w:rsid w:val="00516EEB"/>
    <w:rsid w:val="005204E7"/>
    <w:rsid w:val="00521EFF"/>
    <w:rsid w:val="00522D54"/>
    <w:rsid w:val="00523F01"/>
    <w:rsid w:val="0052479A"/>
    <w:rsid w:val="00526403"/>
    <w:rsid w:val="00534882"/>
    <w:rsid w:val="00540BA2"/>
    <w:rsid w:val="00540CBF"/>
    <w:rsid w:val="00541130"/>
    <w:rsid w:val="0054144D"/>
    <w:rsid w:val="00543A92"/>
    <w:rsid w:val="00545753"/>
    <w:rsid w:val="00545B1C"/>
    <w:rsid w:val="00546B04"/>
    <w:rsid w:val="005476A5"/>
    <w:rsid w:val="00551475"/>
    <w:rsid w:val="00552DC7"/>
    <w:rsid w:val="00554ED1"/>
    <w:rsid w:val="00555B0E"/>
    <w:rsid w:val="0055764E"/>
    <w:rsid w:val="00560A90"/>
    <w:rsid w:val="005621A0"/>
    <w:rsid w:val="0056289C"/>
    <w:rsid w:val="00563400"/>
    <w:rsid w:val="005637A2"/>
    <w:rsid w:val="00564149"/>
    <w:rsid w:val="005655DB"/>
    <w:rsid w:val="005656FC"/>
    <w:rsid w:val="0056617B"/>
    <w:rsid w:val="00566496"/>
    <w:rsid w:val="005679DF"/>
    <w:rsid w:val="0057368E"/>
    <w:rsid w:val="0057460F"/>
    <w:rsid w:val="00575DE4"/>
    <w:rsid w:val="00576698"/>
    <w:rsid w:val="00580046"/>
    <w:rsid w:val="005822ED"/>
    <w:rsid w:val="00583807"/>
    <w:rsid w:val="005839CF"/>
    <w:rsid w:val="005863CF"/>
    <w:rsid w:val="005908B9"/>
    <w:rsid w:val="00591990"/>
    <w:rsid w:val="00596411"/>
    <w:rsid w:val="00596864"/>
    <w:rsid w:val="00597337"/>
    <w:rsid w:val="0059765C"/>
    <w:rsid w:val="005A0426"/>
    <w:rsid w:val="005A2778"/>
    <w:rsid w:val="005A2AD5"/>
    <w:rsid w:val="005A4D68"/>
    <w:rsid w:val="005A5E31"/>
    <w:rsid w:val="005A7844"/>
    <w:rsid w:val="005A7A94"/>
    <w:rsid w:val="005B272E"/>
    <w:rsid w:val="005B77C5"/>
    <w:rsid w:val="005C005E"/>
    <w:rsid w:val="005C1470"/>
    <w:rsid w:val="005C176F"/>
    <w:rsid w:val="005C3328"/>
    <w:rsid w:val="005C7FA1"/>
    <w:rsid w:val="005D3755"/>
    <w:rsid w:val="005D4483"/>
    <w:rsid w:val="005D68B9"/>
    <w:rsid w:val="005D6EED"/>
    <w:rsid w:val="005D7EE3"/>
    <w:rsid w:val="005E1AC6"/>
    <w:rsid w:val="005E4AC5"/>
    <w:rsid w:val="005E4D5D"/>
    <w:rsid w:val="005E622E"/>
    <w:rsid w:val="005F0421"/>
    <w:rsid w:val="005F0F11"/>
    <w:rsid w:val="005F25CE"/>
    <w:rsid w:val="005F3751"/>
    <w:rsid w:val="005F4380"/>
    <w:rsid w:val="005F58C8"/>
    <w:rsid w:val="005F6D57"/>
    <w:rsid w:val="005F7549"/>
    <w:rsid w:val="006020B4"/>
    <w:rsid w:val="006022C9"/>
    <w:rsid w:val="006037B2"/>
    <w:rsid w:val="00604D2D"/>
    <w:rsid w:val="00605F08"/>
    <w:rsid w:val="00610932"/>
    <w:rsid w:val="00615E6E"/>
    <w:rsid w:val="006204B5"/>
    <w:rsid w:val="006214D9"/>
    <w:rsid w:val="00623BA8"/>
    <w:rsid w:val="0062515A"/>
    <w:rsid w:val="00627E86"/>
    <w:rsid w:val="00632992"/>
    <w:rsid w:val="006330FE"/>
    <w:rsid w:val="00634232"/>
    <w:rsid w:val="006344B2"/>
    <w:rsid w:val="00636DE1"/>
    <w:rsid w:val="00640024"/>
    <w:rsid w:val="006401D3"/>
    <w:rsid w:val="0064029A"/>
    <w:rsid w:val="00641AEE"/>
    <w:rsid w:val="006432B2"/>
    <w:rsid w:val="006438D4"/>
    <w:rsid w:val="00644996"/>
    <w:rsid w:val="006450A7"/>
    <w:rsid w:val="00653CDA"/>
    <w:rsid w:val="006544E5"/>
    <w:rsid w:val="00655365"/>
    <w:rsid w:val="00657E40"/>
    <w:rsid w:val="00663815"/>
    <w:rsid w:val="00663DB1"/>
    <w:rsid w:val="006658C6"/>
    <w:rsid w:val="006708ED"/>
    <w:rsid w:val="00671F54"/>
    <w:rsid w:val="00680703"/>
    <w:rsid w:val="006812F1"/>
    <w:rsid w:val="006860F3"/>
    <w:rsid w:val="006938C6"/>
    <w:rsid w:val="006A1DDB"/>
    <w:rsid w:val="006A2D19"/>
    <w:rsid w:val="006A339A"/>
    <w:rsid w:val="006A480D"/>
    <w:rsid w:val="006A5110"/>
    <w:rsid w:val="006A5991"/>
    <w:rsid w:val="006A5B74"/>
    <w:rsid w:val="006A614F"/>
    <w:rsid w:val="006A773B"/>
    <w:rsid w:val="006B3954"/>
    <w:rsid w:val="006B41A2"/>
    <w:rsid w:val="006B7E4C"/>
    <w:rsid w:val="006C0936"/>
    <w:rsid w:val="006C1440"/>
    <w:rsid w:val="006C1FEC"/>
    <w:rsid w:val="006C29A8"/>
    <w:rsid w:val="006C3DA7"/>
    <w:rsid w:val="006C5A57"/>
    <w:rsid w:val="006D2437"/>
    <w:rsid w:val="006D3559"/>
    <w:rsid w:val="006D3A8A"/>
    <w:rsid w:val="006E18E9"/>
    <w:rsid w:val="006E2CED"/>
    <w:rsid w:val="006E43B6"/>
    <w:rsid w:val="006E67DB"/>
    <w:rsid w:val="006E75B4"/>
    <w:rsid w:val="006F046D"/>
    <w:rsid w:val="006F3983"/>
    <w:rsid w:val="006F4EA7"/>
    <w:rsid w:val="006F7C10"/>
    <w:rsid w:val="00700248"/>
    <w:rsid w:val="00700FD2"/>
    <w:rsid w:val="007025FB"/>
    <w:rsid w:val="0070323F"/>
    <w:rsid w:val="00706C73"/>
    <w:rsid w:val="0070739C"/>
    <w:rsid w:val="007108F8"/>
    <w:rsid w:val="007114B3"/>
    <w:rsid w:val="0071235A"/>
    <w:rsid w:val="0071328C"/>
    <w:rsid w:val="007148AC"/>
    <w:rsid w:val="00714A0E"/>
    <w:rsid w:val="00714C62"/>
    <w:rsid w:val="00716B9F"/>
    <w:rsid w:val="00722486"/>
    <w:rsid w:val="0072248C"/>
    <w:rsid w:val="00723380"/>
    <w:rsid w:val="007237BF"/>
    <w:rsid w:val="00725136"/>
    <w:rsid w:val="00727AF8"/>
    <w:rsid w:val="0073276B"/>
    <w:rsid w:val="00732D47"/>
    <w:rsid w:val="00732E39"/>
    <w:rsid w:val="00733BE1"/>
    <w:rsid w:val="00736957"/>
    <w:rsid w:val="00736AD5"/>
    <w:rsid w:val="00737C6E"/>
    <w:rsid w:val="007429E1"/>
    <w:rsid w:val="0074417C"/>
    <w:rsid w:val="00745FC2"/>
    <w:rsid w:val="00746447"/>
    <w:rsid w:val="00746CDE"/>
    <w:rsid w:val="00747773"/>
    <w:rsid w:val="00752071"/>
    <w:rsid w:val="00752163"/>
    <w:rsid w:val="00753810"/>
    <w:rsid w:val="007545F2"/>
    <w:rsid w:val="00755ABB"/>
    <w:rsid w:val="00756C16"/>
    <w:rsid w:val="007578B9"/>
    <w:rsid w:val="007605BD"/>
    <w:rsid w:val="007621FF"/>
    <w:rsid w:val="00762759"/>
    <w:rsid w:val="0077124C"/>
    <w:rsid w:val="00773E5B"/>
    <w:rsid w:val="00776937"/>
    <w:rsid w:val="00776F97"/>
    <w:rsid w:val="00777574"/>
    <w:rsid w:val="00780F57"/>
    <w:rsid w:val="007813A1"/>
    <w:rsid w:val="00781723"/>
    <w:rsid w:val="007823E1"/>
    <w:rsid w:val="00783282"/>
    <w:rsid w:val="00783B9D"/>
    <w:rsid w:val="00784CA3"/>
    <w:rsid w:val="007860DF"/>
    <w:rsid w:val="0078623A"/>
    <w:rsid w:val="00790A76"/>
    <w:rsid w:val="007918F5"/>
    <w:rsid w:val="00792ADA"/>
    <w:rsid w:val="00793395"/>
    <w:rsid w:val="00793DA1"/>
    <w:rsid w:val="00796841"/>
    <w:rsid w:val="00796F75"/>
    <w:rsid w:val="007A117C"/>
    <w:rsid w:val="007A2AA2"/>
    <w:rsid w:val="007A3200"/>
    <w:rsid w:val="007A37C5"/>
    <w:rsid w:val="007A4357"/>
    <w:rsid w:val="007A7254"/>
    <w:rsid w:val="007A7F48"/>
    <w:rsid w:val="007B1D63"/>
    <w:rsid w:val="007B4154"/>
    <w:rsid w:val="007B55C6"/>
    <w:rsid w:val="007B5FE2"/>
    <w:rsid w:val="007C1FFE"/>
    <w:rsid w:val="007C3814"/>
    <w:rsid w:val="007C55FF"/>
    <w:rsid w:val="007D0D6E"/>
    <w:rsid w:val="007D6B5C"/>
    <w:rsid w:val="007E16A7"/>
    <w:rsid w:val="007E2B37"/>
    <w:rsid w:val="007E2BEE"/>
    <w:rsid w:val="007E4C3B"/>
    <w:rsid w:val="007E53D1"/>
    <w:rsid w:val="007E5CA7"/>
    <w:rsid w:val="007E5DBE"/>
    <w:rsid w:val="007F1E89"/>
    <w:rsid w:val="007F25AD"/>
    <w:rsid w:val="007F3E1E"/>
    <w:rsid w:val="007F4A79"/>
    <w:rsid w:val="00800EB9"/>
    <w:rsid w:val="008030AF"/>
    <w:rsid w:val="00803864"/>
    <w:rsid w:val="00803E5B"/>
    <w:rsid w:val="00806B5F"/>
    <w:rsid w:val="008165FC"/>
    <w:rsid w:val="00816C21"/>
    <w:rsid w:val="00817631"/>
    <w:rsid w:val="00820BCB"/>
    <w:rsid w:val="008215A4"/>
    <w:rsid w:val="00825A1B"/>
    <w:rsid w:val="00827015"/>
    <w:rsid w:val="00830B40"/>
    <w:rsid w:val="00831B25"/>
    <w:rsid w:val="0083309C"/>
    <w:rsid w:val="0083332B"/>
    <w:rsid w:val="008337CC"/>
    <w:rsid w:val="0083428F"/>
    <w:rsid w:val="00837DE0"/>
    <w:rsid w:val="00837E4A"/>
    <w:rsid w:val="00840793"/>
    <w:rsid w:val="008409AD"/>
    <w:rsid w:val="0084444A"/>
    <w:rsid w:val="0084446F"/>
    <w:rsid w:val="00844CC2"/>
    <w:rsid w:val="008456A4"/>
    <w:rsid w:val="00845799"/>
    <w:rsid w:val="00847C2D"/>
    <w:rsid w:val="0085111B"/>
    <w:rsid w:val="00851912"/>
    <w:rsid w:val="00851A4B"/>
    <w:rsid w:val="00852669"/>
    <w:rsid w:val="00854E31"/>
    <w:rsid w:val="008569AB"/>
    <w:rsid w:val="00861B65"/>
    <w:rsid w:val="00864921"/>
    <w:rsid w:val="00867051"/>
    <w:rsid w:val="00867175"/>
    <w:rsid w:val="00870B81"/>
    <w:rsid w:val="00870D09"/>
    <w:rsid w:val="00871992"/>
    <w:rsid w:val="008733F8"/>
    <w:rsid w:val="00875EA6"/>
    <w:rsid w:val="00880A40"/>
    <w:rsid w:val="008822B3"/>
    <w:rsid w:val="00882948"/>
    <w:rsid w:val="00884984"/>
    <w:rsid w:val="00887A76"/>
    <w:rsid w:val="008905A1"/>
    <w:rsid w:val="00892ADF"/>
    <w:rsid w:val="008935FE"/>
    <w:rsid w:val="0089711D"/>
    <w:rsid w:val="0089753B"/>
    <w:rsid w:val="008A2219"/>
    <w:rsid w:val="008A36CF"/>
    <w:rsid w:val="008A59F6"/>
    <w:rsid w:val="008A5A9D"/>
    <w:rsid w:val="008A6FBB"/>
    <w:rsid w:val="008A7568"/>
    <w:rsid w:val="008B03BC"/>
    <w:rsid w:val="008B232D"/>
    <w:rsid w:val="008B3705"/>
    <w:rsid w:val="008B370A"/>
    <w:rsid w:val="008B51CF"/>
    <w:rsid w:val="008B76A2"/>
    <w:rsid w:val="008C09A0"/>
    <w:rsid w:val="008C0F6E"/>
    <w:rsid w:val="008C2A00"/>
    <w:rsid w:val="008C327C"/>
    <w:rsid w:val="008C3D49"/>
    <w:rsid w:val="008D08CB"/>
    <w:rsid w:val="008D3430"/>
    <w:rsid w:val="008D55A2"/>
    <w:rsid w:val="008E0422"/>
    <w:rsid w:val="008E0C8A"/>
    <w:rsid w:val="008E2AB8"/>
    <w:rsid w:val="008E4396"/>
    <w:rsid w:val="008E4F86"/>
    <w:rsid w:val="008F5D84"/>
    <w:rsid w:val="0090043E"/>
    <w:rsid w:val="00900A8F"/>
    <w:rsid w:val="00901E90"/>
    <w:rsid w:val="00902B86"/>
    <w:rsid w:val="00904A6A"/>
    <w:rsid w:val="009113BA"/>
    <w:rsid w:val="00911959"/>
    <w:rsid w:val="00912B80"/>
    <w:rsid w:val="00912E24"/>
    <w:rsid w:val="00913419"/>
    <w:rsid w:val="00913501"/>
    <w:rsid w:val="009135B2"/>
    <w:rsid w:val="00913776"/>
    <w:rsid w:val="009202EF"/>
    <w:rsid w:val="00920FF5"/>
    <w:rsid w:val="00922286"/>
    <w:rsid w:val="0092229A"/>
    <w:rsid w:val="009238DE"/>
    <w:rsid w:val="00924B94"/>
    <w:rsid w:val="00925DE0"/>
    <w:rsid w:val="009277A3"/>
    <w:rsid w:val="00930AB4"/>
    <w:rsid w:val="009317B0"/>
    <w:rsid w:val="009343B7"/>
    <w:rsid w:val="0094124A"/>
    <w:rsid w:val="009421FA"/>
    <w:rsid w:val="00942CA0"/>
    <w:rsid w:val="00943787"/>
    <w:rsid w:val="00946FB3"/>
    <w:rsid w:val="0095017D"/>
    <w:rsid w:val="009508A6"/>
    <w:rsid w:val="00952472"/>
    <w:rsid w:val="00952E8D"/>
    <w:rsid w:val="00952EC6"/>
    <w:rsid w:val="00953D25"/>
    <w:rsid w:val="009549D6"/>
    <w:rsid w:val="00970B47"/>
    <w:rsid w:val="00970D9C"/>
    <w:rsid w:val="00970E3C"/>
    <w:rsid w:val="009717D9"/>
    <w:rsid w:val="00972F8A"/>
    <w:rsid w:val="00973238"/>
    <w:rsid w:val="0097324F"/>
    <w:rsid w:val="009732E5"/>
    <w:rsid w:val="00974434"/>
    <w:rsid w:val="00975877"/>
    <w:rsid w:val="00976236"/>
    <w:rsid w:val="00981E81"/>
    <w:rsid w:val="00990120"/>
    <w:rsid w:val="00990FF0"/>
    <w:rsid w:val="00992200"/>
    <w:rsid w:val="009923E6"/>
    <w:rsid w:val="009928AB"/>
    <w:rsid w:val="00994965"/>
    <w:rsid w:val="00995D9E"/>
    <w:rsid w:val="00997639"/>
    <w:rsid w:val="009A162A"/>
    <w:rsid w:val="009A2400"/>
    <w:rsid w:val="009A3790"/>
    <w:rsid w:val="009A4646"/>
    <w:rsid w:val="009A493A"/>
    <w:rsid w:val="009A4D73"/>
    <w:rsid w:val="009A4F55"/>
    <w:rsid w:val="009A6766"/>
    <w:rsid w:val="009A7464"/>
    <w:rsid w:val="009A7C27"/>
    <w:rsid w:val="009A7E57"/>
    <w:rsid w:val="009B1220"/>
    <w:rsid w:val="009B2C27"/>
    <w:rsid w:val="009B303B"/>
    <w:rsid w:val="009B3C81"/>
    <w:rsid w:val="009C020E"/>
    <w:rsid w:val="009C0EA0"/>
    <w:rsid w:val="009C14B4"/>
    <w:rsid w:val="009C17E1"/>
    <w:rsid w:val="009C394A"/>
    <w:rsid w:val="009C43AA"/>
    <w:rsid w:val="009C6FAF"/>
    <w:rsid w:val="009D01F3"/>
    <w:rsid w:val="009D2703"/>
    <w:rsid w:val="009D4670"/>
    <w:rsid w:val="009D5785"/>
    <w:rsid w:val="009D6717"/>
    <w:rsid w:val="009E02A5"/>
    <w:rsid w:val="009E11F0"/>
    <w:rsid w:val="009E1E17"/>
    <w:rsid w:val="009E4666"/>
    <w:rsid w:val="009E51D3"/>
    <w:rsid w:val="009E69E3"/>
    <w:rsid w:val="009E7682"/>
    <w:rsid w:val="009F0EC8"/>
    <w:rsid w:val="009F105D"/>
    <w:rsid w:val="009F1438"/>
    <w:rsid w:val="009F2748"/>
    <w:rsid w:val="009F51BD"/>
    <w:rsid w:val="009F53DB"/>
    <w:rsid w:val="00A01D42"/>
    <w:rsid w:val="00A04824"/>
    <w:rsid w:val="00A0621D"/>
    <w:rsid w:val="00A06589"/>
    <w:rsid w:val="00A13561"/>
    <w:rsid w:val="00A138F2"/>
    <w:rsid w:val="00A166CD"/>
    <w:rsid w:val="00A17B68"/>
    <w:rsid w:val="00A17EF4"/>
    <w:rsid w:val="00A17FA3"/>
    <w:rsid w:val="00A2077B"/>
    <w:rsid w:val="00A26B23"/>
    <w:rsid w:val="00A327B5"/>
    <w:rsid w:val="00A32A60"/>
    <w:rsid w:val="00A332EB"/>
    <w:rsid w:val="00A335D2"/>
    <w:rsid w:val="00A35E33"/>
    <w:rsid w:val="00A365D3"/>
    <w:rsid w:val="00A402B1"/>
    <w:rsid w:val="00A4160C"/>
    <w:rsid w:val="00A41B29"/>
    <w:rsid w:val="00A42A44"/>
    <w:rsid w:val="00A44533"/>
    <w:rsid w:val="00A44688"/>
    <w:rsid w:val="00A44E0F"/>
    <w:rsid w:val="00A46071"/>
    <w:rsid w:val="00A47935"/>
    <w:rsid w:val="00A47ACE"/>
    <w:rsid w:val="00A50292"/>
    <w:rsid w:val="00A52E0A"/>
    <w:rsid w:val="00A54BE8"/>
    <w:rsid w:val="00A54D7E"/>
    <w:rsid w:val="00A54DE3"/>
    <w:rsid w:val="00A55B10"/>
    <w:rsid w:val="00A61253"/>
    <w:rsid w:val="00A6177B"/>
    <w:rsid w:val="00A61B75"/>
    <w:rsid w:val="00A62ECD"/>
    <w:rsid w:val="00A65DEB"/>
    <w:rsid w:val="00A664F3"/>
    <w:rsid w:val="00A70691"/>
    <w:rsid w:val="00A71385"/>
    <w:rsid w:val="00A73FD0"/>
    <w:rsid w:val="00A747BC"/>
    <w:rsid w:val="00A75313"/>
    <w:rsid w:val="00A75A8A"/>
    <w:rsid w:val="00A77F5D"/>
    <w:rsid w:val="00A8049A"/>
    <w:rsid w:val="00A808A1"/>
    <w:rsid w:val="00A80E60"/>
    <w:rsid w:val="00A831EE"/>
    <w:rsid w:val="00A83581"/>
    <w:rsid w:val="00A85728"/>
    <w:rsid w:val="00A8632B"/>
    <w:rsid w:val="00A865B8"/>
    <w:rsid w:val="00A87AD9"/>
    <w:rsid w:val="00A9250A"/>
    <w:rsid w:val="00A95F0A"/>
    <w:rsid w:val="00AA0152"/>
    <w:rsid w:val="00AA2664"/>
    <w:rsid w:val="00AA791C"/>
    <w:rsid w:val="00AB038A"/>
    <w:rsid w:val="00AB3C71"/>
    <w:rsid w:val="00AB57C4"/>
    <w:rsid w:val="00AB792D"/>
    <w:rsid w:val="00AC0DA2"/>
    <w:rsid w:val="00AC2DA0"/>
    <w:rsid w:val="00AC2FEB"/>
    <w:rsid w:val="00AC4492"/>
    <w:rsid w:val="00AC4627"/>
    <w:rsid w:val="00AC603E"/>
    <w:rsid w:val="00AC7174"/>
    <w:rsid w:val="00AC7F97"/>
    <w:rsid w:val="00AD2ED0"/>
    <w:rsid w:val="00AD3F86"/>
    <w:rsid w:val="00AD44DA"/>
    <w:rsid w:val="00AD5355"/>
    <w:rsid w:val="00AD5A2A"/>
    <w:rsid w:val="00AD5FD6"/>
    <w:rsid w:val="00AE0E5D"/>
    <w:rsid w:val="00AE1E44"/>
    <w:rsid w:val="00AE1F16"/>
    <w:rsid w:val="00AE4457"/>
    <w:rsid w:val="00AE604A"/>
    <w:rsid w:val="00AE661F"/>
    <w:rsid w:val="00AE6827"/>
    <w:rsid w:val="00AE7F8D"/>
    <w:rsid w:val="00AF095F"/>
    <w:rsid w:val="00AF1E52"/>
    <w:rsid w:val="00AF427B"/>
    <w:rsid w:val="00AF5656"/>
    <w:rsid w:val="00B000AC"/>
    <w:rsid w:val="00B03EE0"/>
    <w:rsid w:val="00B0610F"/>
    <w:rsid w:val="00B0632A"/>
    <w:rsid w:val="00B07920"/>
    <w:rsid w:val="00B14F7B"/>
    <w:rsid w:val="00B16789"/>
    <w:rsid w:val="00B173A8"/>
    <w:rsid w:val="00B224A6"/>
    <w:rsid w:val="00B22AF4"/>
    <w:rsid w:val="00B25D9F"/>
    <w:rsid w:val="00B26124"/>
    <w:rsid w:val="00B26441"/>
    <w:rsid w:val="00B26A21"/>
    <w:rsid w:val="00B30C5B"/>
    <w:rsid w:val="00B314E3"/>
    <w:rsid w:val="00B347DF"/>
    <w:rsid w:val="00B3583C"/>
    <w:rsid w:val="00B36632"/>
    <w:rsid w:val="00B37815"/>
    <w:rsid w:val="00B37A84"/>
    <w:rsid w:val="00B447B3"/>
    <w:rsid w:val="00B45B42"/>
    <w:rsid w:val="00B46A9E"/>
    <w:rsid w:val="00B46B76"/>
    <w:rsid w:val="00B515BA"/>
    <w:rsid w:val="00B51AFE"/>
    <w:rsid w:val="00B613CC"/>
    <w:rsid w:val="00B62EC7"/>
    <w:rsid w:val="00B6322F"/>
    <w:rsid w:val="00B63A9A"/>
    <w:rsid w:val="00B64816"/>
    <w:rsid w:val="00B64A78"/>
    <w:rsid w:val="00B67427"/>
    <w:rsid w:val="00B67568"/>
    <w:rsid w:val="00B67AAB"/>
    <w:rsid w:val="00B75337"/>
    <w:rsid w:val="00B758C9"/>
    <w:rsid w:val="00B7599A"/>
    <w:rsid w:val="00B7697E"/>
    <w:rsid w:val="00B82E42"/>
    <w:rsid w:val="00B82F0E"/>
    <w:rsid w:val="00B83317"/>
    <w:rsid w:val="00B83AF8"/>
    <w:rsid w:val="00B83F16"/>
    <w:rsid w:val="00B85367"/>
    <w:rsid w:val="00B877E3"/>
    <w:rsid w:val="00B91F28"/>
    <w:rsid w:val="00B926A1"/>
    <w:rsid w:val="00B975B2"/>
    <w:rsid w:val="00BA2655"/>
    <w:rsid w:val="00BA2B74"/>
    <w:rsid w:val="00BA3107"/>
    <w:rsid w:val="00BA3727"/>
    <w:rsid w:val="00BA3A15"/>
    <w:rsid w:val="00BA40CC"/>
    <w:rsid w:val="00BA439B"/>
    <w:rsid w:val="00BA5C9E"/>
    <w:rsid w:val="00BA7CFB"/>
    <w:rsid w:val="00BB00AE"/>
    <w:rsid w:val="00BB0B33"/>
    <w:rsid w:val="00BB1BFD"/>
    <w:rsid w:val="00BB1DEB"/>
    <w:rsid w:val="00BB32EA"/>
    <w:rsid w:val="00BB5D56"/>
    <w:rsid w:val="00BB7E47"/>
    <w:rsid w:val="00BC1E62"/>
    <w:rsid w:val="00BC2929"/>
    <w:rsid w:val="00BC4A7E"/>
    <w:rsid w:val="00BD239C"/>
    <w:rsid w:val="00BD2A82"/>
    <w:rsid w:val="00BD4E6B"/>
    <w:rsid w:val="00BE077A"/>
    <w:rsid w:val="00BE1295"/>
    <w:rsid w:val="00BE1E72"/>
    <w:rsid w:val="00BE52E0"/>
    <w:rsid w:val="00BF01C6"/>
    <w:rsid w:val="00BF311C"/>
    <w:rsid w:val="00BF3696"/>
    <w:rsid w:val="00C00F00"/>
    <w:rsid w:val="00C01E8A"/>
    <w:rsid w:val="00C01EAE"/>
    <w:rsid w:val="00C02D7A"/>
    <w:rsid w:val="00C03D4F"/>
    <w:rsid w:val="00C0547B"/>
    <w:rsid w:val="00C0608C"/>
    <w:rsid w:val="00C06154"/>
    <w:rsid w:val="00C0718D"/>
    <w:rsid w:val="00C10560"/>
    <w:rsid w:val="00C11952"/>
    <w:rsid w:val="00C12391"/>
    <w:rsid w:val="00C12A79"/>
    <w:rsid w:val="00C13524"/>
    <w:rsid w:val="00C14F53"/>
    <w:rsid w:val="00C15CD6"/>
    <w:rsid w:val="00C16BC7"/>
    <w:rsid w:val="00C21D3E"/>
    <w:rsid w:val="00C2294F"/>
    <w:rsid w:val="00C22BCE"/>
    <w:rsid w:val="00C34B6E"/>
    <w:rsid w:val="00C36AE7"/>
    <w:rsid w:val="00C37002"/>
    <w:rsid w:val="00C37C76"/>
    <w:rsid w:val="00C42F68"/>
    <w:rsid w:val="00C42FCE"/>
    <w:rsid w:val="00C458DC"/>
    <w:rsid w:val="00C4626F"/>
    <w:rsid w:val="00C50A6C"/>
    <w:rsid w:val="00C54617"/>
    <w:rsid w:val="00C5590A"/>
    <w:rsid w:val="00C6042B"/>
    <w:rsid w:val="00C62876"/>
    <w:rsid w:val="00C629E5"/>
    <w:rsid w:val="00C63BD6"/>
    <w:rsid w:val="00C64A42"/>
    <w:rsid w:val="00C673B1"/>
    <w:rsid w:val="00C707DF"/>
    <w:rsid w:val="00C72F41"/>
    <w:rsid w:val="00C7335D"/>
    <w:rsid w:val="00C74E6F"/>
    <w:rsid w:val="00C755E8"/>
    <w:rsid w:val="00C77367"/>
    <w:rsid w:val="00C80601"/>
    <w:rsid w:val="00C8218D"/>
    <w:rsid w:val="00C83D30"/>
    <w:rsid w:val="00C85EC3"/>
    <w:rsid w:val="00C87CC9"/>
    <w:rsid w:val="00C903D7"/>
    <w:rsid w:val="00C926F5"/>
    <w:rsid w:val="00C92D3C"/>
    <w:rsid w:val="00C94427"/>
    <w:rsid w:val="00C9779E"/>
    <w:rsid w:val="00C978CD"/>
    <w:rsid w:val="00CA2CB7"/>
    <w:rsid w:val="00CA39B0"/>
    <w:rsid w:val="00CA4B73"/>
    <w:rsid w:val="00CA60A3"/>
    <w:rsid w:val="00CA6779"/>
    <w:rsid w:val="00CB13B9"/>
    <w:rsid w:val="00CB1416"/>
    <w:rsid w:val="00CB444F"/>
    <w:rsid w:val="00CB5965"/>
    <w:rsid w:val="00CB59FC"/>
    <w:rsid w:val="00CB6E86"/>
    <w:rsid w:val="00CC12E9"/>
    <w:rsid w:val="00CC33C2"/>
    <w:rsid w:val="00CC4E41"/>
    <w:rsid w:val="00CC5870"/>
    <w:rsid w:val="00CC74BA"/>
    <w:rsid w:val="00CD5C13"/>
    <w:rsid w:val="00CD6C8B"/>
    <w:rsid w:val="00CE37B3"/>
    <w:rsid w:val="00CE4B61"/>
    <w:rsid w:val="00CF0D7E"/>
    <w:rsid w:val="00CF1FB1"/>
    <w:rsid w:val="00CF6308"/>
    <w:rsid w:val="00CF6729"/>
    <w:rsid w:val="00D03218"/>
    <w:rsid w:val="00D035AE"/>
    <w:rsid w:val="00D03B40"/>
    <w:rsid w:val="00D072A0"/>
    <w:rsid w:val="00D13EF3"/>
    <w:rsid w:val="00D1549E"/>
    <w:rsid w:val="00D16B9A"/>
    <w:rsid w:val="00D20B60"/>
    <w:rsid w:val="00D22AE4"/>
    <w:rsid w:val="00D245E5"/>
    <w:rsid w:val="00D25A57"/>
    <w:rsid w:val="00D25D0D"/>
    <w:rsid w:val="00D3154B"/>
    <w:rsid w:val="00D31AB9"/>
    <w:rsid w:val="00D3385F"/>
    <w:rsid w:val="00D33ACD"/>
    <w:rsid w:val="00D34E81"/>
    <w:rsid w:val="00D40B8F"/>
    <w:rsid w:val="00D4289A"/>
    <w:rsid w:val="00D43BFA"/>
    <w:rsid w:val="00D45124"/>
    <w:rsid w:val="00D45A66"/>
    <w:rsid w:val="00D46A6C"/>
    <w:rsid w:val="00D5183E"/>
    <w:rsid w:val="00D521A2"/>
    <w:rsid w:val="00D53DB7"/>
    <w:rsid w:val="00D53F4B"/>
    <w:rsid w:val="00D6162B"/>
    <w:rsid w:val="00D619B9"/>
    <w:rsid w:val="00D62590"/>
    <w:rsid w:val="00D625B0"/>
    <w:rsid w:val="00D6318F"/>
    <w:rsid w:val="00D638D6"/>
    <w:rsid w:val="00D64238"/>
    <w:rsid w:val="00D6588A"/>
    <w:rsid w:val="00D65F55"/>
    <w:rsid w:val="00D66B1C"/>
    <w:rsid w:val="00D67602"/>
    <w:rsid w:val="00D70241"/>
    <w:rsid w:val="00D729C7"/>
    <w:rsid w:val="00D72D96"/>
    <w:rsid w:val="00D73247"/>
    <w:rsid w:val="00D74E91"/>
    <w:rsid w:val="00D7539C"/>
    <w:rsid w:val="00D76030"/>
    <w:rsid w:val="00D7605F"/>
    <w:rsid w:val="00D76532"/>
    <w:rsid w:val="00D76D6B"/>
    <w:rsid w:val="00D76ED7"/>
    <w:rsid w:val="00D76F02"/>
    <w:rsid w:val="00D76F13"/>
    <w:rsid w:val="00D77167"/>
    <w:rsid w:val="00D845CC"/>
    <w:rsid w:val="00D85AF1"/>
    <w:rsid w:val="00D860DE"/>
    <w:rsid w:val="00D90A57"/>
    <w:rsid w:val="00D90A7C"/>
    <w:rsid w:val="00D90B09"/>
    <w:rsid w:val="00D90B9F"/>
    <w:rsid w:val="00D92ABE"/>
    <w:rsid w:val="00D944F5"/>
    <w:rsid w:val="00D951D1"/>
    <w:rsid w:val="00D979B6"/>
    <w:rsid w:val="00DA17ED"/>
    <w:rsid w:val="00DA2EA2"/>
    <w:rsid w:val="00DA3C22"/>
    <w:rsid w:val="00DA3C82"/>
    <w:rsid w:val="00DA4537"/>
    <w:rsid w:val="00DA4739"/>
    <w:rsid w:val="00DA51E8"/>
    <w:rsid w:val="00DA77D1"/>
    <w:rsid w:val="00DB1022"/>
    <w:rsid w:val="00DB15BE"/>
    <w:rsid w:val="00DB2101"/>
    <w:rsid w:val="00DB2AF9"/>
    <w:rsid w:val="00DB2FE8"/>
    <w:rsid w:val="00DB30FF"/>
    <w:rsid w:val="00DB58ED"/>
    <w:rsid w:val="00DB6FEE"/>
    <w:rsid w:val="00DC0069"/>
    <w:rsid w:val="00DC182E"/>
    <w:rsid w:val="00DC1C6D"/>
    <w:rsid w:val="00DC259F"/>
    <w:rsid w:val="00DD23E5"/>
    <w:rsid w:val="00DD5301"/>
    <w:rsid w:val="00DD6DA8"/>
    <w:rsid w:val="00DD7489"/>
    <w:rsid w:val="00DE43E7"/>
    <w:rsid w:val="00DE6DBD"/>
    <w:rsid w:val="00DE70FB"/>
    <w:rsid w:val="00DF1824"/>
    <w:rsid w:val="00DF262F"/>
    <w:rsid w:val="00DF3156"/>
    <w:rsid w:val="00DF35FA"/>
    <w:rsid w:val="00DF365E"/>
    <w:rsid w:val="00DF535C"/>
    <w:rsid w:val="00DF5E27"/>
    <w:rsid w:val="00E036A3"/>
    <w:rsid w:val="00E03C42"/>
    <w:rsid w:val="00E04107"/>
    <w:rsid w:val="00E11CA6"/>
    <w:rsid w:val="00E121D5"/>
    <w:rsid w:val="00E1270E"/>
    <w:rsid w:val="00E12C24"/>
    <w:rsid w:val="00E15208"/>
    <w:rsid w:val="00E15835"/>
    <w:rsid w:val="00E15D6E"/>
    <w:rsid w:val="00E17ABA"/>
    <w:rsid w:val="00E17F45"/>
    <w:rsid w:val="00E20D3A"/>
    <w:rsid w:val="00E20E5D"/>
    <w:rsid w:val="00E219AB"/>
    <w:rsid w:val="00E21AE9"/>
    <w:rsid w:val="00E230BE"/>
    <w:rsid w:val="00E232B4"/>
    <w:rsid w:val="00E2357F"/>
    <w:rsid w:val="00E24AC0"/>
    <w:rsid w:val="00E25A8E"/>
    <w:rsid w:val="00E25E6E"/>
    <w:rsid w:val="00E268AE"/>
    <w:rsid w:val="00E30AEB"/>
    <w:rsid w:val="00E31166"/>
    <w:rsid w:val="00E31C7D"/>
    <w:rsid w:val="00E31F0D"/>
    <w:rsid w:val="00E31F73"/>
    <w:rsid w:val="00E3216C"/>
    <w:rsid w:val="00E341F6"/>
    <w:rsid w:val="00E352C1"/>
    <w:rsid w:val="00E35B52"/>
    <w:rsid w:val="00E42C20"/>
    <w:rsid w:val="00E47034"/>
    <w:rsid w:val="00E50DB9"/>
    <w:rsid w:val="00E51408"/>
    <w:rsid w:val="00E52635"/>
    <w:rsid w:val="00E54C66"/>
    <w:rsid w:val="00E5571B"/>
    <w:rsid w:val="00E56A1F"/>
    <w:rsid w:val="00E56A9E"/>
    <w:rsid w:val="00E57DD8"/>
    <w:rsid w:val="00E6177A"/>
    <w:rsid w:val="00E61DC6"/>
    <w:rsid w:val="00E63E6E"/>
    <w:rsid w:val="00E650F1"/>
    <w:rsid w:val="00E65D31"/>
    <w:rsid w:val="00E662C1"/>
    <w:rsid w:val="00E66C69"/>
    <w:rsid w:val="00E700A0"/>
    <w:rsid w:val="00E723CA"/>
    <w:rsid w:val="00E726EE"/>
    <w:rsid w:val="00E72DEA"/>
    <w:rsid w:val="00E7359F"/>
    <w:rsid w:val="00E74F91"/>
    <w:rsid w:val="00E751C0"/>
    <w:rsid w:val="00E75486"/>
    <w:rsid w:val="00E7601C"/>
    <w:rsid w:val="00E761D8"/>
    <w:rsid w:val="00E76E6D"/>
    <w:rsid w:val="00E7726C"/>
    <w:rsid w:val="00E80ED4"/>
    <w:rsid w:val="00E818AE"/>
    <w:rsid w:val="00E82000"/>
    <w:rsid w:val="00E85C58"/>
    <w:rsid w:val="00E86C79"/>
    <w:rsid w:val="00E9030D"/>
    <w:rsid w:val="00E92086"/>
    <w:rsid w:val="00E92C20"/>
    <w:rsid w:val="00E93A6F"/>
    <w:rsid w:val="00E96EE8"/>
    <w:rsid w:val="00EA037E"/>
    <w:rsid w:val="00EA03DC"/>
    <w:rsid w:val="00EA0D02"/>
    <w:rsid w:val="00EA5BA4"/>
    <w:rsid w:val="00EA757B"/>
    <w:rsid w:val="00EA7D06"/>
    <w:rsid w:val="00EB21D1"/>
    <w:rsid w:val="00EB2A31"/>
    <w:rsid w:val="00EB390E"/>
    <w:rsid w:val="00EB3ED7"/>
    <w:rsid w:val="00EB4D49"/>
    <w:rsid w:val="00EB5CAE"/>
    <w:rsid w:val="00EB6484"/>
    <w:rsid w:val="00EB7E8A"/>
    <w:rsid w:val="00EC03CA"/>
    <w:rsid w:val="00EC0CFC"/>
    <w:rsid w:val="00EC143D"/>
    <w:rsid w:val="00EC17FD"/>
    <w:rsid w:val="00EC416C"/>
    <w:rsid w:val="00EC4671"/>
    <w:rsid w:val="00EC56B6"/>
    <w:rsid w:val="00ED3500"/>
    <w:rsid w:val="00ED481F"/>
    <w:rsid w:val="00ED5460"/>
    <w:rsid w:val="00ED7F34"/>
    <w:rsid w:val="00EE05F6"/>
    <w:rsid w:val="00EE17C0"/>
    <w:rsid w:val="00EE1E2B"/>
    <w:rsid w:val="00EE21F2"/>
    <w:rsid w:val="00EE6AA8"/>
    <w:rsid w:val="00EF11D4"/>
    <w:rsid w:val="00EF1990"/>
    <w:rsid w:val="00EF2BD5"/>
    <w:rsid w:val="00EF2FE2"/>
    <w:rsid w:val="00EF401F"/>
    <w:rsid w:val="00EF537D"/>
    <w:rsid w:val="00EF53E7"/>
    <w:rsid w:val="00EF5C00"/>
    <w:rsid w:val="00EF7F3E"/>
    <w:rsid w:val="00F0212C"/>
    <w:rsid w:val="00F03E56"/>
    <w:rsid w:val="00F05118"/>
    <w:rsid w:val="00F06578"/>
    <w:rsid w:val="00F06D44"/>
    <w:rsid w:val="00F100C9"/>
    <w:rsid w:val="00F1131A"/>
    <w:rsid w:val="00F120DB"/>
    <w:rsid w:val="00F12C42"/>
    <w:rsid w:val="00F12D8E"/>
    <w:rsid w:val="00F142D0"/>
    <w:rsid w:val="00F14B6A"/>
    <w:rsid w:val="00F173CD"/>
    <w:rsid w:val="00F17DA1"/>
    <w:rsid w:val="00F20DC2"/>
    <w:rsid w:val="00F2107E"/>
    <w:rsid w:val="00F22820"/>
    <w:rsid w:val="00F23135"/>
    <w:rsid w:val="00F2777D"/>
    <w:rsid w:val="00F3286B"/>
    <w:rsid w:val="00F3294A"/>
    <w:rsid w:val="00F35026"/>
    <w:rsid w:val="00F3683F"/>
    <w:rsid w:val="00F37EC8"/>
    <w:rsid w:val="00F4069A"/>
    <w:rsid w:val="00F41683"/>
    <w:rsid w:val="00F47A88"/>
    <w:rsid w:val="00F52834"/>
    <w:rsid w:val="00F53FD5"/>
    <w:rsid w:val="00F54553"/>
    <w:rsid w:val="00F55A8D"/>
    <w:rsid w:val="00F5731B"/>
    <w:rsid w:val="00F6203E"/>
    <w:rsid w:val="00F63A74"/>
    <w:rsid w:val="00F64D9A"/>
    <w:rsid w:val="00F67797"/>
    <w:rsid w:val="00F717DE"/>
    <w:rsid w:val="00F72C0E"/>
    <w:rsid w:val="00F74921"/>
    <w:rsid w:val="00F76AE6"/>
    <w:rsid w:val="00F800FF"/>
    <w:rsid w:val="00F81D68"/>
    <w:rsid w:val="00F829F3"/>
    <w:rsid w:val="00F82DB4"/>
    <w:rsid w:val="00F934F5"/>
    <w:rsid w:val="00F93AC0"/>
    <w:rsid w:val="00F94B7C"/>
    <w:rsid w:val="00F95401"/>
    <w:rsid w:val="00F95925"/>
    <w:rsid w:val="00F95CDF"/>
    <w:rsid w:val="00FA1784"/>
    <w:rsid w:val="00FA3851"/>
    <w:rsid w:val="00FA5140"/>
    <w:rsid w:val="00FA5182"/>
    <w:rsid w:val="00FA5D85"/>
    <w:rsid w:val="00FA6753"/>
    <w:rsid w:val="00FA6FFA"/>
    <w:rsid w:val="00FA7AFB"/>
    <w:rsid w:val="00FB453D"/>
    <w:rsid w:val="00FB463F"/>
    <w:rsid w:val="00FB7183"/>
    <w:rsid w:val="00FC1594"/>
    <w:rsid w:val="00FC3BA8"/>
    <w:rsid w:val="00FD15E9"/>
    <w:rsid w:val="00FD1D16"/>
    <w:rsid w:val="00FD4194"/>
    <w:rsid w:val="00FD68EA"/>
    <w:rsid w:val="00FD7B76"/>
    <w:rsid w:val="00FE243A"/>
    <w:rsid w:val="00FE4706"/>
    <w:rsid w:val="00FE5F7C"/>
    <w:rsid w:val="00FE749D"/>
    <w:rsid w:val="00FE7D77"/>
    <w:rsid w:val="00FF0744"/>
    <w:rsid w:val="00FF1D9F"/>
    <w:rsid w:val="00FF2E48"/>
    <w:rsid w:val="00FF394F"/>
    <w:rsid w:val="00FF78D1"/>
    <w:rsid w:val="00FF7AE6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40EF54"/>
  <w15:docId w15:val="{CB09D71F-F709-9342-A94B-C7311FA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C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3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B2DE-4BAA-9D44-8556-C6B7EA134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عرضي</Template>
  <TotalTime>280</TotalTime>
  <Pages>4</Pages>
  <Words>612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ساره المغربي</cp:lastModifiedBy>
  <cp:revision>15</cp:revision>
  <cp:lastPrinted>2019-11-13T09:36:00Z</cp:lastPrinted>
  <dcterms:created xsi:type="dcterms:W3CDTF">2019-12-09T15:58:00Z</dcterms:created>
  <dcterms:modified xsi:type="dcterms:W3CDTF">2022-02-14T09:57:00Z</dcterms:modified>
</cp:coreProperties>
</file>